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1E8FF"/>
  <w:body>
    <w:p w:rsidR="008257E4" w:rsidRPr="002A2CC2" w:rsidRDefault="008257E4" w:rsidP="00821DCA">
      <w:pPr>
        <w:pStyle w:val="Titel"/>
        <w:tabs>
          <w:tab w:val="left" w:pos="360"/>
        </w:tabs>
        <w:rPr>
          <w:rFonts w:ascii="Verdana" w:hAnsi="Verdana"/>
          <w:sz w:val="32"/>
          <w:szCs w:val="32"/>
        </w:rPr>
      </w:pPr>
      <w:r w:rsidRPr="002A2CC2">
        <w:rPr>
          <w:rFonts w:ascii="Verdana" w:hAnsi="Verdana" w:cs="Arial"/>
          <w:noProof/>
          <w:sz w:val="20"/>
          <w:lang w:val="nl-NL" w:eastAsia="nl-NL" w:bidi="ar-SA"/>
        </w:rPr>
        <w:drawing>
          <wp:anchor distT="0" distB="0" distL="114300" distR="114300" simplePos="0" relativeHeight="251658240" behindDoc="1" locked="0" layoutInCell="1" allowOverlap="1" wp14:anchorId="0939ED1E" wp14:editId="0E4A47EE">
            <wp:simplePos x="0" y="0"/>
            <wp:positionH relativeFrom="column">
              <wp:posOffset>5346065</wp:posOffset>
            </wp:positionH>
            <wp:positionV relativeFrom="paragraph">
              <wp:posOffset>-262255</wp:posOffset>
            </wp:positionV>
            <wp:extent cx="1183005" cy="7499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14:sizeRelH relativeFrom="page">
              <wp14:pctWidth>0</wp14:pctWidth>
            </wp14:sizeRelH>
            <wp14:sizeRelV relativeFrom="page">
              <wp14:pctHeight>0</wp14:pctHeight>
            </wp14:sizeRelV>
          </wp:anchor>
        </w:drawing>
      </w:r>
      <w:r w:rsidRPr="002A2CC2">
        <w:tab/>
      </w:r>
    </w:p>
    <w:p w:rsidR="00821DCA" w:rsidRPr="002A2CC2" w:rsidRDefault="00450656" w:rsidP="00821DCA">
      <w:pPr>
        <w:pStyle w:val="Titel"/>
        <w:tabs>
          <w:tab w:val="left" w:pos="360"/>
        </w:tabs>
        <w:rPr>
          <w:rFonts w:ascii="Verdana" w:hAnsi="Verdana" w:cs="Arial"/>
          <w:sz w:val="20"/>
        </w:rPr>
      </w:pPr>
      <w:r>
        <w:rPr>
          <w:rFonts w:ascii="Verdana" w:hAnsi="Verdana"/>
          <w:sz w:val="20"/>
        </w:rPr>
        <w:t>NJI LIEFERBEDINGUNGEN</w:t>
      </w:r>
    </w:p>
    <w:p w:rsidR="00821DCA" w:rsidRPr="002A2CC2" w:rsidRDefault="00821DCA" w:rsidP="00821DCA">
      <w:pPr>
        <w:tabs>
          <w:tab w:val="left" w:pos="360"/>
        </w:tabs>
        <w:suppressAutoHyphens/>
        <w:rPr>
          <w:rFonts w:ascii="Verdana" w:hAnsi="Verdana" w:cs="Arial"/>
          <w:sz w:val="20"/>
        </w:rPr>
      </w:pPr>
    </w:p>
    <w:p w:rsidR="00821DCA" w:rsidRPr="002A2CC2" w:rsidRDefault="00821DCA" w:rsidP="00821DCA">
      <w:pPr>
        <w:tabs>
          <w:tab w:val="left" w:pos="360"/>
        </w:tabs>
        <w:suppressAutoHyphens/>
        <w:jc w:val="center"/>
        <w:rPr>
          <w:rFonts w:ascii="Verdana" w:hAnsi="Verdana" w:cs="Arial"/>
          <w:spacing w:val="-6"/>
          <w:sz w:val="20"/>
        </w:rPr>
      </w:pPr>
      <w:r w:rsidRPr="002A2CC2">
        <w:rPr>
          <w:rFonts w:ascii="Verdana" w:hAnsi="Verdana"/>
          <w:spacing w:val="-6"/>
          <w:sz w:val="20"/>
        </w:rPr>
        <w:t xml:space="preserve">Allgemeine Auftrags-, Liefer- und Zahlungsbedingungen der </w:t>
      </w:r>
      <w:proofErr w:type="spellStart"/>
      <w:r w:rsidRPr="002A2CC2">
        <w:rPr>
          <w:rFonts w:ascii="Verdana" w:hAnsi="Verdana"/>
          <w:spacing w:val="-6"/>
          <w:sz w:val="20"/>
        </w:rPr>
        <w:t>Nederlandse</w:t>
      </w:r>
      <w:proofErr w:type="spellEnd"/>
      <w:r w:rsidRPr="002A2CC2">
        <w:rPr>
          <w:rFonts w:ascii="Verdana" w:hAnsi="Verdana"/>
          <w:spacing w:val="-6"/>
          <w:sz w:val="20"/>
        </w:rPr>
        <w:t xml:space="preserve"> </w:t>
      </w:r>
      <w:proofErr w:type="spellStart"/>
      <w:r w:rsidRPr="002A2CC2">
        <w:rPr>
          <w:rFonts w:ascii="Verdana" w:hAnsi="Verdana"/>
          <w:spacing w:val="-6"/>
          <w:sz w:val="20"/>
        </w:rPr>
        <w:t>Jachtbouw</w:t>
      </w:r>
      <w:proofErr w:type="spellEnd"/>
      <w:r w:rsidRPr="002A2CC2">
        <w:rPr>
          <w:rFonts w:ascii="Verdana" w:hAnsi="Verdana"/>
          <w:spacing w:val="-6"/>
          <w:sz w:val="20"/>
        </w:rPr>
        <w:t xml:space="preserve"> Industrie (NJI), eines Branchenverbands der Koninklijke Metaalunie (</w:t>
      </w:r>
      <w:proofErr w:type="spellStart"/>
      <w:r w:rsidRPr="002A2CC2">
        <w:rPr>
          <w:rFonts w:ascii="Verdana" w:hAnsi="Verdana"/>
          <w:spacing w:val="-6"/>
          <w:sz w:val="20"/>
        </w:rPr>
        <w:t>Kgl</w:t>
      </w:r>
      <w:proofErr w:type="spellEnd"/>
      <w:r w:rsidRPr="002A2CC2">
        <w:rPr>
          <w:rFonts w:ascii="Verdana" w:hAnsi="Verdana"/>
          <w:spacing w:val="-6"/>
          <w:sz w:val="20"/>
        </w:rPr>
        <w:t xml:space="preserve">. niederländische Metallunion), mit Sitz in </w:t>
      </w:r>
      <w:proofErr w:type="spellStart"/>
      <w:r w:rsidRPr="002A2CC2">
        <w:rPr>
          <w:rFonts w:ascii="Verdana" w:hAnsi="Verdana"/>
          <w:spacing w:val="-6"/>
          <w:sz w:val="20"/>
        </w:rPr>
        <w:t>Nieuwegein</w:t>
      </w:r>
      <w:proofErr w:type="spellEnd"/>
      <w:r w:rsidRPr="002A2CC2">
        <w:rPr>
          <w:rFonts w:ascii="Verdana" w:hAnsi="Verdana"/>
          <w:spacing w:val="-6"/>
          <w:sz w:val="20"/>
        </w:rPr>
        <w:t>, Niederlande. Die Bestimmungen dieses Textes treten am 1. Oktober 2014 in Kraft, und sie sind unter der Nummer 178/2014 bei der Geschäftsstelle des Bezirksgerichts Utrecht, Niederlande, hinterlegt.</w:t>
      </w:r>
    </w:p>
    <w:p w:rsidR="00821DCA" w:rsidRPr="002A2CC2" w:rsidRDefault="00821DCA" w:rsidP="00821DCA">
      <w:pPr>
        <w:tabs>
          <w:tab w:val="left" w:pos="360"/>
        </w:tabs>
        <w:suppressAutoHyphens/>
        <w:jc w:val="center"/>
        <w:rPr>
          <w:rFonts w:ascii="Verdana" w:hAnsi="Verdana" w:cs="Arial"/>
          <w:spacing w:val="-6"/>
          <w:sz w:val="20"/>
        </w:rPr>
      </w:pPr>
      <w:r w:rsidRPr="002A2CC2">
        <w:rPr>
          <w:rFonts w:ascii="Verdana" w:hAnsi="Verdana"/>
          <w:spacing w:val="-6"/>
          <w:sz w:val="20"/>
        </w:rPr>
        <w:t xml:space="preserve">Dies ist eine Veröffentlichung der Koninklijke Metaalunie, Postbus 2600, 3430 GA </w:t>
      </w:r>
      <w:proofErr w:type="spellStart"/>
      <w:r w:rsidRPr="002A2CC2">
        <w:rPr>
          <w:rFonts w:ascii="Verdana" w:hAnsi="Verdana"/>
          <w:spacing w:val="-6"/>
          <w:sz w:val="20"/>
        </w:rPr>
        <w:t>Nieuwegein</w:t>
      </w:r>
      <w:proofErr w:type="spellEnd"/>
      <w:r w:rsidRPr="002A2CC2">
        <w:rPr>
          <w:rFonts w:ascii="Verdana" w:hAnsi="Verdana"/>
          <w:spacing w:val="-6"/>
          <w:sz w:val="20"/>
        </w:rPr>
        <w:t>, Niederlande.</w:t>
      </w:r>
    </w:p>
    <w:p w:rsidR="00821DCA" w:rsidRPr="002A2CC2" w:rsidRDefault="00821DCA" w:rsidP="00821DCA">
      <w:pPr>
        <w:tabs>
          <w:tab w:val="left" w:pos="360"/>
        </w:tabs>
        <w:suppressAutoHyphens/>
        <w:jc w:val="center"/>
        <w:rPr>
          <w:rFonts w:ascii="Verdana" w:hAnsi="Verdana" w:cs="Arial"/>
          <w:spacing w:val="-6"/>
          <w:sz w:val="20"/>
        </w:rPr>
      </w:pPr>
      <w:r w:rsidRPr="002A2CC2">
        <w:rPr>
          <w:rFonts w:ascii="Verdana" w:hAnsi="Verdana"/>
          <w:spacing w:val="-6"/>
          <w:sz w:val="20"/>
        </w:rPr>
        <w:t>© Koninklijke Metaalunie</w:t>
      </w:r>
    </w:p>
    <w:p w:rsidR="00AF4CB9" w:rsidRPr="002A2CC2" w:rsidRDefault="00AF4CB9" w:rsidP="00C53EE7">
      <w:pPr>
        <w:tabs>
          <w:tab w:val="left" w:pos="680"/>
          <w:tab w:val="left" w:pos="1134"/>
        </w:tabs>
        <w:jc w:val="both"/>
        <w:rPr>
          <w:rFonts w:ascii="Verdana" w:hAnsi="Verdana"/>
          <w:b/>
          <w:sz w:val="20"/>
        </w:rPr>
      </w:pPr>
    </w:p>
    <w:p w:rsidR="00AF4CB9" w:rsidRPr="002A2CC2" w:rsidRDefault="00AF4CB9" w:rsidP="008257E4">
      <w:pPr>
        <w:tabs>
          <w:tab w:val="left" w:pos="680"/>
          <w:tab w:val="left" w:pos="1134"/>
        </w:tabs>
        <w:ind w:left="1418" w:hanging="1418"/>
        <w:jc w:val="both"/>
        <w:rPr>
          <w:rFonts w:ascii="Verdana" w:hAnsi="Verdana"/>
          <w:b/>
          <w:sz w:val="20"/>
        </w:rPr>
      </w:pPr>
      <w:r w:rsidRPr="002A2CC2">
        <w:rPr>
          <w:rFonts w:ascii="Verdana" w:hAnsi="Verdana"/>
          <w:b/>
          <w:sz w:val="20"/>
        </w:rPr>
        <w:t>Artikel 1: Geltungsbereich</w:t>
      </w:r>
    </w:p>
    <w:p w:rsidR="00AF4CB9" w:rsidRPr="002A2CC2" w:rsidRDefault="00AF4CB9" w:rsidP="00C53EE7">
      <w:pPr>
        <w:numPr>
          <w:ilvl w:val="1"/>
          <w:numId w:val="1"/>
        </w:numPr>
        <w:tabs>
          <w:tab w:val="left" w:pos="680"/>
          <w:tab w:val="left" w:pos="1134"/>
        </w:tabs>
        <w:jc w:val="both"/>
        <w:rPr>
          <w:rFonts w:ascii="Verdana" w:hAnsi="Verdana"/>
          <w:sz w:val="20"/>
        </w:rPr>
      </w:pPr>
      <w:r w:rsidRPr="002A2CC2">
        <w:rPr>
          <w:rFonts w:ascii="Verdana" w:hAnsi="Verdana"/>
          <w:sz w:val="20"/>
        </w:rPr>
        <w:t>Diese Allgemeinen Vertragsbedingungen gelten für alle Angebote, die durch Mitglieder des NJI gemacht werden, für alle Kaufverträge und Durchführungsverträge, die diese mit dem Kunden abschließen und für alle Verträge, die hieraus entstehen, sofern das NJI-Mitglied Anbieter bzw. Lieferant ist.</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1"/>
        </w:numPr>
        <w:tabs>
          <w:tab w:val="left" w:pos="680"/>
          <w:tab w:val="left" w:pos="1134"/>
        </w:tabs>
        <w:jc w:val="both"/>
        <w:rPr>
          <w:rFonts w:ascii="Verdana" w:hAnsi="Verdana"/>
          <w:sz w:val="20"/>
        </w:rPr>
      </w:pPr>
      <w:r w:rsidRPr="002A2CC2">
        <w:rPr>
          <w:rFonts w:ascii="Verdana" w:hAnsi="Verdana"/>
          <w:sz w:val="20"/>
        </w:rPr>
        <w:t>Das Mitglied der NJI, das diese Bedingungen anwendet, wird als Auftragnehmer b</w:t>
      </w:r>
      <w:r w:rsidRPr="002A2CC2">
        <w:rPr>
          <w:rFonts w:ascii="Verdana" w:hAnsi="Verdana"/>
          <w:sz w:val="20"/>
        </w:rPr>
        <w:t>e</w:t>
      </w:r>
      <w:r w:rsidRPr="002A2CC2">
        <w:rPr>
          <w:rFonts w:ascii="Verdana" w:hAnsi="Verdana"/>
          <w:sz w:val="20"/>
        </w:rPr>
        <w:t xml:space="preserve">zeichnet. Die andere Partei wird als Auftraggeber bezeichnet. </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1"/>
        </w:numPr>
        <w:tabs>
          <w:tab w:val="left" w:pos="680"/>
          <w:tab w:val="left" w:pos="1134"/>
        </w:tabs>
        <w:jc w:val="both"/>
        <w:rPr>
          <w:rFonts w:ascii="Verdana" w:hAnsi="Verdana"/>
          <w:sz w:val="20"/>
        </w:rPr>
      </w:pPr>
      <w:r w:rsidRPr="002A2CC2">
        <w:rPr>
          <w:rFonts w:ascii="Verdana" w:hAnsi="Verdana"/>
          <w:sz w:val="20"/>
        </w:rPr>
        <w:t>Bei Widersprüchen zwischen dem Inhalt des zwischen dem Auftraggeber und dem Au</w:t>
      </w:r>
      <w:r w:rsidRPr="002A2CC2">
        <w:rPr>
          <w:rFonts w:ascii="Verdana" w:hAnsi="Verdana"/>
          <w:sz w:val="20"/>
        </w:rPr>
        <w:t>f</w:t>
      </w:r>
      <w:r w:rsidRPr="002A2CC2">
        <w:rPr>
          <w:rFonts w:ascii="Verdana" w:hAnsi="Verdana"/>
          <w:sz w:val="20"/>
        </w:rPr>
        <w:t>tragnehmer geschlossenen Vertrags und diesen Bedingungen, überwiegen die Besti</w:t>
      </w:r>
      <w:r w:rsidRPr="002A2CC2">
        <w:rPr>
          <w:rFonts w:ascii="Verdana" w:hAnsi="Verdana"/>
          <w:sz w:val="20"/>
        </w:rPr>
        <w:t>m</w:t>
      </w:r>
      <w:r w:rsidRPr="002A2CC2">
        <w:rPr>
          <w:rFonts w:ascii="Verdana" w:hAnsi="Verdana"/>
          <w:sz w:val="20"/>
        </w:rPr>
        <w:t>mungen des Vertrags.</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1"/>
        </w:numPr>
        <w:tabs>
          <w:tab w:val="left" w:pos="680"/>
          <w:tab w:val="left" w:pos="1134"/>
        </w:tabs>
        <w:jc w:val="both"/>
        <w:rPr>
          <w:rFonts w:ascii="Verdana" w:hAnsi="Verdana"/>
          <w:sz w:val="20"/>
        </w:rPr>
      </w:pPr>
      <w:r w:rsidRPr="002A2CC2">
        <w:rPr>
          <w:rFonts w:ascii="Verdana" w:hAnsi="Verdana"/>
          <w:sz w:val="20"/>
        </w:rPr>
        <w:t>Diese Allgemeinen Vertragsbedingungen dürfen nur von Mitgliedern der NJI verwendet werden.</w:t>
      </w:r>
    </w:p>
    <w:p w:rsidR="00AF4CB9" w:rsidRPr="002A2CC2" w:rsidRDefault="00AF4CB9" w:rsidP="00C53EE7">
      <w:pPr>
        <w:tabs>
          <w:tab w:val="left" w:pos="680"/>
          <w:tab w:val="left" w:pos="1134"/>
        </w:tabs>
        <w:jc w:val="both"/>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2: Spezialangebote</w:t>
      </w:r>
    </w:p>
    <w:p w:rsidR="00AF4CB9" w:rsidRPr="002A2CC2" w:rsidRDefault="00AF4CB9" w:rsidP="00C53EE7">
      <w:pPr>
        <w:numPr>
          <w:ilvl w:val="1"/>
          <w:numId w:val="2"/>
        </w:numPr>
        <w:tabs>
          <w:tab w:val="left" w:pos="680"/>
          <w:tab w:val="left" w:pos="1134"/>
        </w:tabs>
        <w:jc w:val="both"/>
        <w:rPr>
          <w:rFonts w:ascii="Verdana" w:hAnsi="Verdana"/>
          <w:sz w:val="20"/>
        </w:rPr>
      </w:pPr>
      <w:r w:rsidRPr="002A2CC2">
        <w:rPr>
          <w:rFonts w:ascii="Verdana" w:hAnsi="Verdana"/>
          <w:sz w:val="20"/>
        </w:rPr>
        <w:t>Alle Angebote sind unverbindlich.</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2"/>
        </w:numPr>
        <w:tabs>
          <w:tab w:val="left" w:pos="680"/>
          <w:tab w:val="left" w:pos="1134"/>
        </w:tabs>
        <w:jc w:val="both"/>
        <w:rPr>
          <w:rFonts w:ascii="Verdana" w:hAnsi="Verdana"/>
          <w:sz w:val="20"/>
        </w:rPr>
      </w:pPr>
      <w:r w:rsidRPr="002A2CC2">
        <w:rPr>
          <w:rFonts w:ascii="Verdana" w:hAnsi="Verdana"/>
          <w:sz w:val="20"/>
        </w:rPr>
        <w:t>Wenn der Auftraggeber dem Auftragnehmer Daten, Zeichnungen und dergleichen zur Verfügung stellt, kann der Auftragnehmer von deren Richtigkeit und Vollständigkeit ausgehen und wird er darauf sein Angebot basieren.</w:t>
      </w:r>
    </w:p>
    <w:p w:rsidR="00AF4CB9" w:rsidRPr="002A2CC2" w:rsidRDefault="00AF4CB9" w:rsidP="00C53EE7">
      <w:pPr>
        <w:tabs>
          <w:tab w:val="left" w:pos="680"/>
          <w:tab w:val="left" w:pos="1134"/>
        </w:tabs>
        <w:jc w:val="both"/>
        <w:rPr>
          <w:rFonts w:ascii="Verdana" w:hAnsi="Verdana"/>
          <w:sz w:val="20"/>
        </w:rPr>
      </w:pPr>
    </w:p>
    <w:p w:rsidR="00AF4CB9" w:rsidRPr="00486264" w:rsidRDefault="00AF4CB9" w:rsidP="00C53EE7">
      <w:pPr>
        <w:numPr>
          <w:ilvl w:val="1"/>
          <w:numId w:val="2"/>
        </w:numPr>
        <w:tabs>
          <w:tab w:val="left" w:pos="680"/>
          <w:tab w:val="left" w:pos="1134"/>
        </w:tabs>
        <w:jc w:val="both"/>
        <w:rPr>
          <w:rFonts w:ascii="Verdana" w:hAnsi="Verdana"/>
          <w:sz w:val="20"/>
        </w:rPr>
      </w:pPr>
      <w:r w:rsidRPr="00486264">
        <w:rPr>
          <w:rFonts w:ascii="Verdana" w:hAnsi="Verdana"/>
          <w:sz w:val="20"/>
        </w:rPr>
        <w:t>Die in dem Angebot angegebenen Preise gelten basieren auf einer Lieferung nach Inb</w:t>
      </w:r>
      <w:r w:rsidRPr="00486264">
        <w:rPr>
          <w:rFonts w:ascii="Verdana" w:hAnsi="Verdana"/>
          <w:sz w:val="20"/>
        </w:rPr>
        <w:t>e</w:t>
      </w:r>
      <w:r w:rsidRPr="00486264">
        <w:rPr>
          <w:rFonts w:ascii="Verdana" w:hAnsi="Verdana"/>
          <w:sz w:val="20"/>
        </w:rPr>
        <w:t>triebnahme und -falls vereinbart- einer Probefahrt. Die Preise verstehen sich ohne U</w:t>
      </w:r>
      <w:r w:rsidRPr="00486264">
        <w:rPr>
          <w:rFonts w:ascii="Verdana" w:hAnsi="Verdana"/>
          <w:sz w:val="20"/>
        </w:rPr>
        <w:t>m</w:t>
      </w:r>
      <w:r w:rsidRPr="00486264">
        <w:rPr>
          <w:rFonts w:ascii="Verdana" w:hAnsi="Verdana"/>
          <w:sz w:val="20"/>
        </w:rPr>
        <w:t xml:space="preserve">satzsteuer und Verpackung. </w:t>
      </w:r>
    </w:p>
    <w:p w:rsidR="00AF4CB9" w:rsidRPr="00486264" w:rsidRDefault="00AF4CB9" w:rsidP="00C53EE7">
      <w:pPr>
        <w:tabs>
          <w:tab w:val="left" w:pos="680"/>
          <w:tab w:val="left" w:pos="1134"/>
        </w:tabs>
        <w:jc w:val="both"/>
        <w:rPr>
          <w:rFonts w:ascii="Verdana" w:hAnsi="Verdana"/>
          <w:sz w:val="20"/>
        </w:rPr>
      </w:pPr>
    </w:p>
    <w:p w:rsidR="00AF4CB9" w:rsidRPr="00486264" w:rsidRDefault="00AF4CB9" w:rsidP="00486264">
      <w:pPr>
        <w:numPr>
          <w:ilvl w:val="1"/>
          <w:numId w:val="2"/>
        </w:numPr>
        <w:tabs>
          <w:tab w:val="left" w:pos="680"/>
          <w:tab w:val="left" w:pos="1134"/>
        </w:tabs>
        <w:jc w:val="both"/>
        <w:rPr>
          <w:rFonts w:ascii="Verdana" w:hAnsi="Verdana"/>
          <w:b/>
          <w:sz w:val="20"/>
        </w:rPr>
      </w:pPr>
      <w:r w:rsidRPr="00486264">
        <w:rPr>
          <w:rFonts w:ascii="Verdana" w:hAnsi="Verdana"/>
          <w:sz w:val="20"/>
        </w:rPr>
        <w:t>Wenn der Auftraggeber das Angebot des Auftragnehmers nicht annimmt, ist der Au</w:t>
      </w:r>
      <w:r w:rsidRPr="00486264">
        <w:rPr>
          <w:rFonts w:ascii="Verdana" w:hAnsi="Verdana"/>
          <w:sz w:val="20"/>
        </w:rPr>
        <w:t>f</w:t>
      </w:r>
      <w:r w:rsidRPr="00486264">
        <w:rPr>
          <w:rFonts w:ascii="Verdana" w:hAnsi="Verdana"/>
          <w:sz w:val="20"/>
        </w:rPr>
        <w:t xml:space="preserve">tragnehmer berechtigt, dem Auftraggeber alle Kosten, die ihm im Zusammenhang mit der Abgabe des Angebots entstanden sind, in Rechnung zu stellen. </w:t>
      </w:r>
    </w:p>
    <w:p w:rsidR="00821DCA" w:rsidRPr="00486264" w:rsidRDefault="00821DCA" w:rsidP="00486264">
      <w:pPr>
        <w:pStyle w:val="Lijstalinea"/>
        <w:rPr>
          <w:rFonts w:ascii="Verdana" w:hAnsi="Verdana"/>
          <w:b/>
          <w:sz w:val="20"/>
        </w:rPr>
      </w:pPr>
    </w:p>
    <w:p w:rsidR="00821DCA" w:rsidRPr="00486264" w:rsidRDefault="00821DCA" w:rsidP="00486264">
      <w:pPr>
        <w:numPr>
          <w:ilvl w:val="1"/>
          <w:numId w:val="2"/>
        </w:numPr>
        <w:tabs>
          <w:tab w:val="left" w:pos="680"/>
          <w:tab w:val="left" w:pos="1134"/>
        </w:tabs>
        <w:jc w:val="both"/>
        <w:rPr>
          <w:rFonts w:ascii="Verdana" w:hAnsi="Verdana"/>
          <w:sz w:val="20"/>
        </w:rPr>
      </w:pPr>
      <w:r w:rsidRPr="00486264">
        <w:rPr>
          <w:rFonts w:ascii="Verdana" w:hAnsi="Verdana"/>
          <w:spacing w:val="-6"/>
          <w:sz w:val="20"/>
        </w:rPr>
        <w:t>Der Auftragnehmer ist berechtigt, Kosten im Zusammenhang mit umwelttechnischer Behan</w:t>
      </w:r>
      <w:r w:rsidRPr="00486264">
        <w:rPr>
          <w:rFonts w:ascii="Verdana" w:hAnsi="Verdana"/>
          <w:spacing w:val="-6"/>
          <w:sz w:val="20"/>
        </w:rPr>
        <w:t>d</w:t>
      </w:r>
      <w:r w:rsidRPr="00486264">
        <w:rPr>
          <w:rFonts w:ascii="Verdana" w:hAnsi="Verdana"/>
          <w:spacing w:val="-6"/>
          <w:sz w:val="20"/>
        </w:rPr>
        <w:t>lung, Sammlung, Probenahme, Lagerung, Transport und Entsorgung von Materialien, Resten und dergleichen dem Auftraggeber zusätzlich zum (im Angebot angegebenen) Preis in Rec</w:t>
      </w:r>
      <w:r w:rsidRPr="00486264">
        <w:rPr>
          <w:rFonts w:ascii="Verdana" w:hAnsi="Verdana"/>
          <w:spacing w:val="-6"/>
          <w:sz w:val="20"/>
        </w:rPr>
        <w:t>h</w:t>
      </w:r>
      <w:r w:rsidRPr="00486264">
        <w:rPr>
          <w:rFonts w:ascii="Verdana" w:hAnsi="Verdana"/>
          <w:spacing w:val="-6"/>
          <w:sz w:val="20"/>
        </w:rPr>
        <w:t>nung zu stellen.</w:t>
      </w:r>
    </w:p>
    <w:p w:rsidR="00AF4CB9" w:rsidRPr="00486264" w:rsidRDefault="00AF4CB9" w:rsidP="00486264">
      <w:pPr>
        <w:tabs>
          <w:tab w:val="left" w:pos="680"/>
          <w:tab w:val="left" w:pos="1134"/>
        </w:tabs>
        <w:jc w:val="both"/>
        <w:rPr>
          <w:rFonts w:ascii="Verdana" w:hAnsi="Verdana"/>
          <w:sz w:val="20"/>
        </w:rPr>
      </w:pPr>
    </w:p>
    <w:p w:rsidR="00AF4CB9" w:rsidRPr="00486264" w:rsidRDefault="00AF4CB9" w:rsidP="0048626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486264">
        <w:rPr>
          <w:rFonts w:ascii="Verdana" w:hAnsi="Verdana"/>
          <w:sz w:val="20"/>
        </w:rPr>
        <w:t>Artikel 3: Geistige Eigentumsrechte</w:t>
      </w:r>
    </w:p>
    <w:p w:rsidR="00482C69" w:rsidRPr="002A2CC2" w:rsidRDefault="00AF4CB9" w:rsidP="008257E4">
      <w:pPr>
        <w:numPr>
          <w:ilvl w:val="1"/>
          <w:numId w:val="3"/>
        </w:numPr>
        <w:tabs>
          <w:tab w:val="left" w:pos="680"/>
          <w:tab w:val="left" w:pos="1134"/>
        </w:tabs>
        <w:jc w:val="both"/>
        <w:rPr>
          <w:rFonts w:ascii="Verdana" w:hAnsi="Verdana"/>
          <w:sz w:val="20"/>
        </w:rPr>
      </w:pPr>
      <w:r w:rsidRPr="00486264">
        <w:rPr>
          <w:rFonts w:ascii="Verdana" w:hAnsi="Verdana"/>
          <w:sz w:val="20"/>
        </w:rPr>
        <w:t>Sofern schriftlich nicht etwas anderes vereinbart wurde, behält der Auftragnehmer die Urheberrechte und alle gewerblichen Schutzrechte an den von ihm abgegebenen Ang</w:t>
      </w:r>
      <w:r w:rsidRPr="00486264">
        <w:rPr>
          <w:rFonts w:ascii="Verdana" w:hAnsi="Verdana"/>
          <w:sz w:val="20"/>
        </w:rPr>
        <w:t>e</w:t>
      </w:r>
      <w:r w:rsidRPr="00486264">
        <w:rPr>
          <w:rFonts w:ascii="Verdana" w:hAnsi="Verdana"/>
          <w:sz w:val="20"/>
        </w:rPr>
        <w:t>boten, übermittelten</w:t>
      </w:r>
      <w:r w:rsidRPr="002A2CC2">
        <w:rPr>
          <w:rFonts w:ascii="Verdana" w:hAnsi="Verdana"/>
          <w:sz w:val="20"/>
        </w:rPr>
        <w:t xml:space="preserve"> Entwürfen, Abbildungen, Zeichnungen, (Test-)Modellen, Software usw. </w:t>
      </w:r>
    </w:p>
    <w:p w:rsidR="008257E4" w:rsidRPr="002A2CC2" w:rsidRDefault="008257E4" w:rsidP="008257E4">
      <w:pPr>
        <w:tabs>
          <w:tab w:val="left" w:pos="680"/>
          <w:tab w:val="left" w:pos="1134"/>
        </w:tabs>
        <w:ind w:left="680"/>
        <w:jc w:val="both"/>
        <w:rPr>
          <w:rFonts w:ascii="Verdana" w:hAnsi="Verdana"/>
          <w:sz w:val="20"/>
        </w:rPr>
      </w:pPr>
    </w:p>
    <w:p w:rsidR="00AF4CB9" w:rsidRPr="002A2CC2" w:rsidRDefault="00AF4CB9" w:rsidP="00C53EE7">
      <w:pPr>
        <w:numPr>
          <w:ilvl w:val="1"/>
          <w:numId w:val="3"/>
        </w:numPr>
        <w:tabs>
          <w:tab w:val="left" w:pos="680"/>
          <w:tab w:val="left" w:pos="1134"/>
        </w:tabs>
        <w:jc w:val="both"/>
        <w:rPr>
          <w:rFonts w:ascii="Verdana" w:hAnsi="Verdana"/>
          <w:sz w:val="20"/>
        </w:rPr>
      </w:pPr>
      <w:r w:rsidRPr="002A2CC2">
        <w:rPr>
          <w:rFonts w:ascii="Verdana" w:hAnsi="Verdana"/>
          <w:sz w:val="20"/>
        </w:rPr>
        <w:t>Die Rechte an den in Abs. 1 dieses Artikels genannten Daten bleiben das Eigentum des Auftragnehmers, unabhängig davon, ob dem Auftraggeber für deren Anfertigung Kosten in Rechnung gestellt wurden. Diese Daten dürfen ohne die vorherige ausdrückliche schriftliche Genehmigung des Auftragnehmers nicht kopiert, verwendet oder Dritten g</w:t>
      </w:r>
      <w:r w:rsidRPr="002A2CC2">
        <w:rPr>
          <w:rFonts w:ascii="Verdana" w:hAnsi="Verdana"/>
          <w:sz w:val="20"/>
        </w:rPr>
        <w:t>e</w:t>
      </w:r>
      <w:r w:rsidRPr="002A2CC2">
        <w:rPr>
          <w:rFonts w:ascii="Verdana" w:hAnsi="Verdana"/>
          <w:sz w:val="20"/>
        </w:rPr>
        <w:t xml:space="preserve">genüber offengelegt werden. Für jeden Verstoß gegen diese Bestimmung schuldet der </w:t>
      </w:r>
      <w:r w:rsidRPr="002A2CC2">
        <w:rPr>
          <w:rFonts w:ascii="Verdana" w:hAnsi="Verdana"/>
          <w:sz w:val="20"/>
        </w:rPr>
        <w:lastRenderedPageBreak/>
        <w:t>Auftraggeber dem Auftragnehmer eine sofort fällige Geldstrafe in Höhe von 10 % des Auftragswerts, jedoch mindestens 25.000,- €. Diese Geldstrafe kann zusätzlich zu e</w:t>
      </w:r>
      <w:r w:rsidRPr="002A2CC2">
        <w:rPr>
          <w:rFonts w:ascii="Verdana" w:hAnsi="Verdana"/>
          <w:sz w:val="20"/>
        </w:rPr>
        <w:t>i</w:t>
      </w:r>
      <w:r w:rsidRPr="002A2CC2">
        <w:rPr>
          <w:rFonts w:ascii="Verdana" w:hAnsi="Verdana"/>
          <w:sz w:val="20"/>
        </w:rPr>
        <w:t>nem Schadensersatz aufgrund gesetzlicher Bestimmungen erhoben werden.</w:t>
      </w:r>
    </w:p>
    <w:p w:rsidR="00AF4CB9" w:rsidRPr="002A2CC2" w:rsidRDefault="00AF4CB9" w:rsidP="00C53EE7">
      <w:pPr>
        <w:pStyle w:val="Lijstalinea"/>
        <w:jc w:val="both"/>
        <w:rPr>
          <w:rFonts w:ascii="Verdana" w:hAnsi="Verdana"/>
          <w:sz w:val="20"/>
        </w:rPr>
      </w:pPr>
    </w:p>
    <w:p w:rsidR="00AF4CB9" w:rsidRPr="002A2CC2" w:rsidRDefault="00AF4CB9" w:rsidP="00C53EE7">
      <w:pPr>
        <w:numPr>
          <w:ilvl w:val="1"/>
          <w:numId w:val="3"/>
        </w:numPr>
        <w:tabs>
          <w:tab w:val="left" w:pos="680"/>
          <w:tab w:val="left" w:pos="1134"/>
        </w:tabs>
        <w:jc w:val="both"/>
        <w:rPr>
          <w:rFonts w:ascii="Verdana" w:hAnsi="Verdana"/>
          <w:sz w:val="20"/>
        </w:rPr>
      </w:pPr>
      <w:r w:rsidRPr="002A2CC2">
        <w:rPr>
          <w:rFonts w:ascii="Verdana" w:hAnsi="Verdana"/>
          <w:sz w:val="20"/>
        </w:rPr>
        <w:t>Der Auftraggeber muss die ihm überlassenen Daten im Sinne von Abs. 1 auf erstes Ve</w:t>
      </w:r>
      <w:r w:rsidRPr="002A2CC2">
        <w:rPr>
          <w:rFonts w:ascii="Verdana" w:hAnsi="Verdana"/>
          <w:sz w:val="20"/>
        </w:rPr>
        <w:t>r</w:t>
      </w:r>
      <w:r w:rsidRPr="002A2CC2">
        <w:rPr>
          <w:rFonts w:ascii="Verdana" w:hAnsi="Verdana"/>
          <w:sz w:val="20"/>
        </w:rPr>
        <w:t>langen und innerhalb einer vom Auftragnehmer gesetzten Frist zurückgeben. Bei einem Verstoß gegen diese Bestimmung schuldet der Auftraggeber dem Auftragnehmer eine sofort fällige Geldstrafe in Höhe von 1.000,- € pro Tag. Diese Geldstrafe kann zusätzlich zu einem Schadensersatz aufgrund gesetzlicher Bestimmungen erhoben werden.</w:t>
      </w:r>
    </w:p>
    <w:p w:rsidR="00AF4CB9" w:rsidRPr="002A2CC2" w:rsidRDefault="00AF4CB9" w:rsidP="00C53EE7">
      <w:pPr>
        <w:tabs>
          <w:tab w:val="left" w:pos="680"/>
          <w:tab w:val="left" w:pos="1134"/>
        </w:tabs>
        <w:jc w:val="both"/>
        <w:rPr>
          <w:rFonts w:ascii="Verdana" w:hAnsi="Verdana"/>
          <w:b/>
          <w:sz w:val="20"/>
        </w:rPr>
      </w:pPr>
    </w:p>
    <w:p w:rsidR="00AF4CB9" w:rsidRPr="002A2CC2" w:rsidRDefault="00AF4CB9" w:rsidP="008257E4">
      <w:pPr>
        <w:tabs>
          <w:tab w:val="left" w:pos="680"/>
          <w:tab w:val="left" w:pos="1134"/>
        </w:tabs>
        <w:jc w:val="both"/>
        <w:rPr>
          <w:rFonts w:ascii="Verdana" w:hAnsi="Verdana"/>
          <w:b/>
          <w:sz w:val="20"/>
        </w:rPr>
      </w:pPr>
      <w:r w:rsidRPr="002A2CC2">
        <w:rPr>
          <w:rFonts w:ascii="Verdana" w:hAnsi="Verdana"/>
          <w:b/>
          <w:sz w:val="20"/>
        </w:rPr>
        <w:t>Artikel 4: Empfehlungen und erteilte Informationen</w:t>
      </w:r>
    </w:p>
    <w:p w:rsidR="00AF4CB9" w:rsidRPr="002A2CC2" w:rsidRDefault="00AF4CB9" w:rsidP="00C53EE7">
      <w:pPr>
        <w:numPr>
          <w:ilvl w:val="1"/>
          <w:numId w:val="4"/>
        </w:numPr>
        <w:tabs>
          <w:tab w:val="left" w:pos="680"/>
          <w:tab w:val="left" w:pos="1134"/>
        </w:tabs>
        <w:jc w:val="both"/>
        <w:rPr>
          <w:rFonts w:ascii="Verdana" w:hAnsi="Verdana"/>
          <w:sz w:val="20"/>
        </w:rPr>
      </w:pPr>
      <w:r w:rsidRPr="002A2CC2">
        <w:rPr>
          <w:rFonts w:ascii="Verdana" w:hAnsi="Verdana"/>
          <w:sz w:val="20"/>
        </w:rPr>
        <w:t>Der Auftraggeber kann aus Empfehlungen und Informationen, die er vom Auftragne</w:t>
      </w:r>
      <w:r w:rsidRPr="002A2CC2">
        <w:rPr>
          <w:rFonts w:ascii="Verdana" w:hAnsi="Verdana"/>
          <w:sz w:val="20"/>
        </w:rPr>
        <w:t>h</w:t>
      </w:r>
      <w:r w:rsidRPr="002A2CC2">
        <w:rPr>
          <w:rFonts w:ascii="Verdana" w:hAnsi="Verdana"/>
          <w:sz w:val="20"/>
        </w:rPr>
        <w:t>mer erhält, keinerlei Rechte ableiten, wenn sich diese nicht auf den Auftrag beziehen.</w:t>
      </w:r>
    </w:p>
    <w:p w:rsidR="00AF4CB9" w:rsidRPr="002A2CC2" w:rsidRDefault="00AF4CB9" w:rsidP="00C53EE7">
      <w:pPr>
        <w:tabs>
          <w:tab w:val="left" w:pos="680"/>
          <w:tab w:val="left" w:pos="1134"/>
        </w:tabs>
        <w:ind w:left="680"/>
        <w:jc w:val="both"/>
        <w:rPr>
          <w:rFonts w:ascii="Verdana" w:hAnsi="Verdana"/>
          <w:sz w:val="20"/>
        </w:rPr>
      </w:pPr>
    </w:p>
    <w:p w:rsidR="00AF4CB9" w:rsidRPr="002A2CC2" w:rsidRDefault="00AF4CB9" w:rsidP="00C53EE7">
      <w:pPr>
        <w:numPr>
          <w:ilvl w:val="1"/>
          <w:numId w:val="4"/>
        </w:numPr>
        <w:tabs>
          <w:tab w:val="left" w:pos="680"/>
          <w:tab w:val="left" w:pos="1134"/>
        </w:tabs>
        <w:jc w:val="both"/>
        <w:rPr>
          <w:rFonts w:ascii="Verdana" w:hAnsi="Verdana"/>
          <w:sz w:val="20"/>
        </w:rPr>
      </w:pPr>
      <w:r w:rsidRPr="002A2CC2">
        <w:rPr>
          <w:rFonts w:ascii="Verdana" w:hAnsi="Verdana"/>
          <w:sz w:val="20"/>
        </w:rPr>
        <w:t>Wenn der Auftraggeber dem Auftragnehmer Daten, Zeichnungen usw. zur Verfügung stellt, kann der Auftragnehmer bei der Erfüllung des Vertrags von deren Vollständigkeit und Richtigkeit ausgehen.</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4"/>
        </w:numPr>
        <w:tabs>
          <w:tab w:val="left" w:pos="680"/>
          <w:tab w:val="left" w:pos="1134"/>
        </w:tabs>
        <w:jc w:val="both"/>
        <w:rPr>
          <w:rFonts w:ascii="Verdana" w:hAnsi="Verdana"/>
          <w:sz w:val="20"/>
        </w:rPr>
      </w:pPr>
      <w:r w:rsidRPr="002A2CC2">
        <w:rPr>
          <w:rFonts w:ascii="Verdana" w:hAnsi="Verdana"/>
          <w:sz w:val="20"/>
        </w:rPr>
        <w:t>Der Auftraggeber leistet dem Auftragnehmer Gewähr gegen alle Ansprüche Dritter in Bezug auf die Verwendung der durch den Auftraggeber oder in seinem Auftrag zur Ve</w:t>
      </w:r>
      <w:r w:rsidRPr="002A2CC2">
        <w:rPr>
          <w:rFonts w:ascii="Verdana" w:hAnsi="Verdana"/>
          <w:sz w:val="20"/>
        </w:rPr>
        <w:t>r</w:t>
      </w:r>
      <w:r w:rsidRPr="002A2CC2">
        <w:rPr>
          <w:rFonts w:ascii="Verdana" w:hAnsi="Verdana"/>
          <w:sz w:val="20"/>
        </w:rPr>
        <w:t>fügung gestellten Empfehlungen, Zeichnungen, Berechnungen, Entwürfe, Materialien, Muster, Modelle und dergleichen.</w:t>
      </w:r>
    </w:p>
    <w:p w:rsidR="00AF4CB9" w:rsidRPr="002A2CC2" w:rsidRDefault="00AF4CB9" w:rsidP="00C53EE7">
      <w:pPr>
        <w:tabs>
          <w:tab w:val="left" w:pos="680"/>
          <w:tab w:val="left" w:pos="1134"/>
        </w:tabs>
        <w:jc w:val="both"/>
        <w:rPr>
          <w:rFonts w:ascii="Verdana" w:hAnsi="Verdana"/>
          <w:sz w:val="20"/>
        </w:rPr>
      </w:pPr>
    </w:p>
    <w:p w:rsidR="00DD7896" w:rsidRPr="00486264" w:rsidRDefault="00D76423" w:rsidP="00E450E0">
      <w:pPr>
        <w:numPr>
          <w:ilvl w:val="1"/>
          <w:numId w:val="4"/>
        </w:numPr>
        <w:tabs>
          <w:tab w:val="left" w:pos="680"/>
          <w:tab w:val="left" w:pos="1134"/>
        </w:tabs>
        <w:jc w:val="both"/>
        <w:rPr>
          <w:rFonts w:ascii="Verdana" w:hAnsi="Verdana"/>
          <w:sz w:val="20"/>
        </w:rPr>
      </w:pPr>
      <w:r w:rsidRPr="00486264">
        <w:rPr>
          <w:rFonts w:ascii="Verdana" w:hAnsi="Verdana"/>
          <w:sz w:val="20"/>
        </w:rPr>
        <w:t>Der Auftraggeber garantiert, dass die durch ihn oder in seinem Auftrag zur Verfügung gestellten Materialien und Komponenten die Anforderungen des Gesetzes über Spor</w:t>
      </w:r>
      <w:r w:rsidRPr="00486264">
        <w:rPr>
          <w:rFonts w:ascii="Verdana" w:hAnsi="Verdana"/>
          <w:sz w:val="20"/>
        </w:rPr>
        <w:t>t</w:t>
      </w:r>
      <w:r w:rsidRPr="00486264">
        <w:rPr>
          <w:rFonts w:ascii="Verdana" w:hAnsi="Verdana"/>
          <w:sz w:val="20"/>
        </w:rPr>
        <w:t>boote (</w:t>
      </w:r>
      <w:proofErr w:type="spellStart"/>
      <w:r w:rsidRPr="00486264">
        <w:rPr>
          <w:rFonts w:ascii="Verdana" w:hAnsi="Verdana"/>
          <w:sz w:val="20"/>
        </w:rPr>
        <w:t>Wet</w:t>
      </w:r>
      <w:proofErr w:type="spellEnd"/>
      <w:r w:rsidRPr="00486264">
        <w:rPr>
          <w:rFonts w:ascii="Verdana" w:hAnsi="Verdana"/>
          <w:sz w:val="20"/>
        </w:rPr>
        <w:t xml:space="preserve"> </w:t>
      </w:r>
      <w:proofErr w:type="spellStart"/>
      <w:r w:rsidRPr="00486264">
        <w:rPr>
          <w:rFonts w:ascii="Verdana" w:hAnsi="Verdana"/>
          <w:sz w:val="20"/>
        </w:rPr>
        <w:t>Pleziervaartuigen</w:t>
      </w:r>
      <w:proofErr w:type="spellEnd"/>
      <w:r w:rsidRPr="00486264">
        <w:rPr>
          <w:rFonts w:ascii="Verdana" w:hAnsi="Verdana"/>
          <w:sz w:val="20"/>
        </w:rPr>
        <w:t>) sowie alle anderen Gesetze und Auflagen, die darin b</w:t>
      </w:r>
      <w:r w:rsidRPr="00486264">
        <w:rPr>
          <w:rFonts w:ascii="Verdana" w:hAnsi="Verdana"/>
          <w:sz w:val="20"/>
        </w:rPr>
        <w:t>e</w:t>
      </w:r>
      <w:r w:rsidRPr="00486264">
        <w:rPr>
          <w:rFonts w:ascii="Verdana" w:hAnsi="Verdana"/>
          <w:sz w:val="20"/>
        </w:rPr>
        <w:t>nannten oder daraus resultierenden Vorgaben erfüllen.</w:t>
      </w:r>
    </w:p>
    <w:p w:rsidR="00DD7896" w:rsidRPr="00486264" w:rsidRDefault="00DD7896" w:rsidP="00E450E0">
      <w:pPr>
        <w:tabs>
          <w:tab w:val="left" w:pos="680"/>
          <w:tab w:val="left" w:pos="1134"/>
        </w:tabs>
        <w:ind w:left="680"/>
        <w:jc w:val="both"/>
        <w:rPr>
          <w:rFonts w:ascii="Verdana" w:hAnsi="Verdana"/>
          <w:sz w:val="20"/>
        </w:rPr>
      </w:pPr>
    </w:p>
    <w:p w:rsidR="00DD7896" w:rsidRPr="00486264" w:rsidRDefault="00DD7896" w:rsidP="00E450E0">
      <w:pPr>
        <w:numPr>
          <w:ilvl w:val="1"/>
          <w:numId w:val="4"/>
        </w:numPr>
        <w:tabs>
          <w:tab w:val="left" w:pos="680"/>
          <w:tab w:val="left" w:pos="1134"/>
        </w:tabs>
        <w:jc w:val="both"/>
        <w:rPr>
          <w:rFonts w:ascii="Verdana" w:hAnsi="Verdana"/>
          <w:sz w:val="20"/>
        </w:rPr>
      </w:pPr>
      <w:r w:rsidRPr="00486264">
        <w:rPr>
          <w:rFonts w:ascii="Verdana" w:hAnsi="Verdana"/>
          <w:sz w:val="20"/>
        </w:rPr>
        <w:t>Falls der Auftraggeber selbst Arbeiten ausführt, ist der Auftraggeber verpflichtet, die im Gesetz über Sportboote (</w:t>
      </w:r>
      <w:proofErr w:type="spellStart"/>
      <w:r w:rsidRPr="00486264">
        <w:rPr>
          <w:rFonts w:ascii="Verdana" w:hAnsi="Verdana"/>
          <w:sz w:val="20"/>
        </w:rPr>
        <w:t>Wet</w:t>
      </w:r>
      <w:proofErr w:type="spellEnd"/>
      <w:r w:rsidRPr="00486264">
        <w:rPr>
          <w:rFonts w:ascii="Verdana" w:hAnsi="Verdana"/>
          <w:sz w:val="20"/>
        </w:rPr>
        <w:t xml:space="preserve"> </w:t>
      </w:r>
      <w:proofErr w:type="spellStart"/>
      <w:r w:rsidRPr="00486264">
        <w:rPr>
          <w:rFonts w:ascii="Verdana" w:hAnsi="Verdana"/>
          <w:sz w:val="20"/>
        </w:rPr>
        <w:t>Pleziervaartuigen</w:t>
      </w:r>
      <w:proofErr w:type="spellEnd"/>
      <w:r w:rsidRPr="00486264">
        <w:rPr>
          <w:rFonts w:ascii="Verdana" w:hAnsi="Verdana"/>
          <w:sz w:val="20"/>
        </w:rPr>
        <w:t>) bzw. anderen Gesetzen und Auflagen benannten oder daraus resultierenden Vorgaben zu erfüllen. Der Auftraggeber hat den Anweisungen des Auftragnehmers in dieser Hinsicht Folge zu leisten.</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5: Lieferzeit/Ausführungsfrist</w:t>
      </w:r>
    </w:p>
    <w:p w:rsidR="00AF4CB9" w:rsidRPr="002A2CC2" w:rsidRDefault="00AF4CB9" w:rsidP="00C53EE7">
      <w:pPr>
        <w:numPr>
          <w:ilvl w:val="1"/>
          <w:numId w:val="5"/>
        </w:numPr>
        <w:tabs>
          <w:tab w:val="left" w:pos="680"/>
          <w:tab w:val="left" w:pos="1134"/>
        </w:tabs>
        <w:jc w:val="both"/>
        <w:rPr>
          <w:rFonts w:ascii="Verdana" w:hAnsi="Verdana"/>
          <w:sz w:val="20"/>
        </w:rPr>
      </w:pPr>
      <w:r w:rsidRPr="002A2CC2">
        <w:rPr>
          <w:rFonts w:ascii="Verdana" w:hAnsi="Verdana"/>
          <w:sz w:val="20"/>
        </w:rPr>
        <w:t>Die Lieferzeit und/oder Ausführungsfrist wird/werden durch den Auftragnehmer als Richtwert festgelegt.</w:t>
      </w:r>
      <w:r w:rsidRPr="002A2CC2">
        <w:rPr>
          <w:rFonts w:ascii="Verdana" w:hAnsi="Verdana"/>
          <w:i/>
          <w:sz w:val="20"/>
        </w:rPr>
        <w:t xml:space="preserve"> </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C53EE7">
      <w:pPr>
        <w:numPr>
          <w:ilvl w:val="1"/>
          <w:numId w:val="5"/>
        </w:numPr>
        <w:tabs>
          <w:tab w:val="left" w:pos="680"/>
          <w:tab w:val="left" w:pos="1134"/>
        </w:tabs>
        <w:jc w:val="both"/>
        <w:rPr>
          <w:rFonts w:ascii="Verdana" w:hAnsi="Verdana"/>
          <w:sz w:val="20"/>
        </w:rPr>
      </w:pPr>
      <w:r w:rsidRPr="002A2CC2">
        <w:rPr>
          <w:rFonts w:ascii="Verdana" w:hAnsi="Verdana"/>
          <w:sz w:val="20"/>
        </w:rPr>
        <w:t>Bei der Festlegung der Lieferzeit und/oder der Ausführungsfrist geht der Auftragnehmer davon aus, dass er den Auftrag unter den Umständen, die ihm zu diesem Zeitpunkt b</w:t>
      </w:r>
      <w:r w:rsidRPr="002A2CC2">
        <w:rPr>
          <w:rFonts w:ascii="Verdana" w:hAnsi="Verdana"/>
          <w:sz w:val="20"/>
        </w:rPr>
        <w:t>e</w:t>
      </w:r>
      <w:r w:rsidRPr="002A2CC2">
        <w:rPr>
          <w:rFonts w:ascii="Verdana" w:hAnsi="Verdana"/>
          <w:sz w:val="20"/>
        </w:rPr>
        <w:t>kannt sind, ausführen kann.</w:t>
      </w:r>
    </w:p>
    <w:p w:rsidR="00AF4CB9" w:rsidRPr="002A2CC2" w:rsidRDefault="00AF4CB9" w:rsidP="00C53EE7">
      <w:pPr>
        <w:tabs>
          <w:tab w:val="left" w:pos="680"/>
          <w:tab w:val="left" w:pos="1134"/>
        </w:tabs>
        <w:jc w:val="both"/>
        <w:rPr>
          <w:rFonts w:ascii="Verdana" w:hAnsi="Verdana"/>
          <w:sz w:val="20"/>
        </w:rPr>
      </w:pPr>
    </w:p>
    <w:p w:rsidR="00453502" w:rsidRPr="002A2CC2" w:rsidRDefault="00AF4CB9" w:rsidP="008257E4">
      <w:pPr>
        <w:numPr>
          <w:ilvl w:val="1"/>
          <w:numId w:val="5"/>
        </w:numPr>
        <w:tabs>
          <w:tab w:val="left" w:pos="680"/>
          <w:tab w:val="left" w:pos="1134"/>
        </w:tabs>
        <w:jc w:val="both"/>
        <w:rPr>
          <w:rFonts w:ascii="Verdana" w:hAnsi="Verdana"/>
          <w:sz w:val="20"/>
        </w:rPr>
      </w:pPr>
      <w:r w:rsidRPr="002A2CC2">
        <w:rPr>
          <w:rFonts w:ascii="Verdana" w:hAnsi="Verdana"/>
          <w:sz w:val="20"/>
        </w:rPr>
        <w:t>Die Lieferzeit und/oder Ausführungsfrist beginnt/beginnen erst, wenn über alle ko</w:t>
      </w:r>
      <w:r w:rsidRPr="002A2CC2">
        <w:rPr>
          <w:rFonts w:ascii="Verdana" w:hAnsi="Verdana"/>
          <w:sz w:val="20"/>
        </w:rPr>
        <w:t>m</w:t>
      </w:r>
      <w:r w:rsidRPr="002A2CC2">
        <w:rPr>
          <w:rFonts w:ascii="Verdana" w:hAnsi="Verdana"/>
          <w:sz w:val="20"/>
        </w:rPr>
        <w:t>merziellen und technischen Details Übereinstimmung erreicht wurde, wenn sich alle notwendigen Daten, endgültigen und genehmigten Zeichnungen usw. im Besitz des Au</w:t>
      </w:r>
      <w:r w:rsidRPr="002A2CC2">
        <w:rPr>
          <w:rFonts w:ascii="Verdana" w:hAnsi="Verdana"/>
          <w:sz w:val="20"/>
        </w:rPr>
        <w:t>f</w:t>
      </w:r>
      <w:r w:rsidRPr="002A2CC2">
        <w:rPr>
          <w:rFonts w:ascii="Verdana" w:hAnsi="Verdana"/>
          <w:sz w:val="20"/>
        </w:rPr>
        <w:t>tragnehmers befinden, wenn die vereinbarte (Raten-)Zahlung eingegangen ist und alle notwendigen Bedingungen für die Ausführung des Auftrags erfüllt wurden.</w:t>
      </w:r>
      <w:r w:rsidRPr="002A2CC2">
        <w:rPr>
          <w:rFonts w:ascii="Verdana" w:hAnsi="Verdana"/>
          <w:sz w:val="16"/>
        </w:rPr>
        <w:t xml:space="preserve"> </w:t>
      </w:r>
    </w:p>
    <w:p w:rsidR="008257E4" w:rsidRPr="002A2CC2" w:rsidRDefault="008257E4" w:rsidP="008257E4">
      <w:pPr>
        <w:tabs>
          <w:tab w:val="left" w:pos="680"/>
          <w:tab w:val="left" w:pos="1134"/>
        </w:tabs>
        <w:jc w:val="both"/>
        <w:rPr>
          <w:rFonts w:ascii="Verdana" w:hAnsi="Verdana"/>
          <w:sz w:val="20"/>
        </w:rPr>
      </w:pPr>
    </w:p>
    <w:p w:rsidR="00453502" w:rsidRPr="002A2CC2" w:rsidRDefault="00453502" w:rsidP="00453502">
      <w:pPr>
        <w:numPr>
          <w:ilvl w:val="1"/>
          <w:numId w:val="5"/>
        </w:numPr>
        <w:tabs>
          <w:tab w:val="left" w:pos="680"/>
          <w:tab w:val="left" w:pos="1134"/>
        </w:tabs>
        <w:jc w:val="both"/>
        <w:rPr>
          <w:rFonts w:ascii="Verdana" w:hAnsi="Verdana"/>
          <w:sz w:val="20"/>
        </w:rPr>
      </w:pPr>
    </w:p>
    <w:p w:rsidR="00AF4CB9" w:rsidRPr="002A2CC2" w:rsidRDefault="00AF4CB9" w:rsidP="00B95786">
      <w:pPr>
        <w:pStyle w:val="Lijstalinea"/>
        <w:numPr>
          <w:ilvl w:val="0"/>
          <w:numId w:val="13"/>
        </w:numPr>
        <w:jc w:val="both"/>
        <w:rPr>
          <w:rFonts w:ascii="Verdana" w:hAnsi="Verdana"/>
          <w:sz w:val="20"/>
        </w:rPr>
      </w:pPr>
      <w:r w:rsidRPr="002A2CC2">
        <w:rPr>
          <w:rFonts w:ascii="Verdana" w:hAnsi="Verdana"/>
          <w:sz w:val="20"/>
        </w:rPr>
        <w:t>Wenn andere Umstände auftreten, als diejenigen, die dem Auftragnehmer bekannt w</w:t>
      </w:r>
      <w:r w:rsidRPr="002A2CC2">
        <w:rPr>
          <w:rFonts w:ascii="Verdana" w:hAnsi="Verdana"/>
          <w:sz w:val="20"/>
        </w:rPr>
        <w:t>a</w:t>
      </w:r>
      <w:r w:rsidRPr="002A2CC2">
        <w:rPr>
          <w:rFonts w:ascii="Verdana" w:hAnsi="Verdana"/>
          <w:sz w:val="20"/>
        </w:rPr>
        <w:t>ren, als er die Lieferzeit und/oder Ausführungsfrist festlegte, kann er die Lieferzeit und/oder Ausführungsfrist um den Zeitraum verlängern, der erforderlich ist, um den Auftrag unter diesen Umständen auszuführen. Wenn die Arbeiten nicht in die Planung des Auftragnehmers integrierbar sind, werden diese ausgeführt, sobald seine Planung dies zulässt.</w:t>
      </w:r>
    </w:p>
    <w:p w:rsidR="00AF4CB9" w:rsidRPr="002A2CC2" w:rsidRDefault="00AF4CB9" w:rsidP="00B95786">
      <w:pPr>
        <w:pStyle w:val="Lijstalinea"/>
        <w:numPr>
          <w:ilvl w:val="0"/>
          <w:numId w:val="13"/>
        </w:numPr>
        <w:jc w:val="both"/>
        <w:rPr>
          <w:rFonts w:ascii="Verdana" w:hAnsi="Verdana"/>
          <w:sz w:val="20"/>
        </w:rPr>
      </w:pPr>
      <w:r w:rsidRPr="002A2CC2">
        <w:rPr>
          <w:rFonts w:ascii="Verdana" w:hAnsi="Verdana"/>
          <w:sz w:val="20"/>
        </w:rPr>
        <w:t>Wenn Mehrarbeit auftritt, wird/werden die Lieferzeit und/oder Ausführungsfrist um die Zeit verlängert, die der Auftragnehmer benötigt, um das dafür erforderliche Material und die erforderlichen Teile zu liefern (liefern zu lassen) und die Mehrarbeit auszufü</w:t>
      </w:r>
      <w:r w:rsidRPr="002A2CC2">
        <w:rPr>
          <w:rFonts w:ascii="Verdana" w:hAnsi="Verdana"/>
          <w:sz w:val="20"/>
        </w:rPr>
        <w:t>h</w:t>
      </w:r>
      <w:r w:rsidRPr="002A2CC2">
        <w:rPr>
          <w:rFonts w:ascii="Verdana" w:hAnsi="Verdana"/>
          <w:sz w:val="20"/>
        </w:rPr>
        <w:t>ren. Wenn die Mehrarbeit nicht in die Planung des Auftragnehmers integrierbar ist, wird diese ausgeführt, sobald seine Planung dies zulässt.</w:t>
      </w:r>
    </w:p>
    <w:p w:rsidR="00AF4CB9" w:rsidRPr="002A2CC2" w:rsidRDefault="00AF4CB9" w:rsidP="00B95786">
      <w:pPr>
        <w:pStyle w:val="Lijstalinea"/>
        <w:numPr>
          <w:ilvl w:val="0"/>
          <w:numId w:val="13"/>
        </w:numPr>
        <w:jc w:val="both"/>
        <w:rPr>
          <w:rFonts w:ascii="Verdana" w:hAnsi="Verdana"/>
          <w:sz w:val="20"/>
        </w:rPr>
      </w:pPr>
      <w:r w:rsidRPr="002A2CC2">
        <w:rPr>
          <w:rFonts w:ascii="Verdana" w:hAnsi="Verdana"/>
          <w:sz w:val="20"/>
        </w:rPr>
        <w:lastRenderedPageBreak/>
        <w:t>Wenn der Auftragnehmer seine Verpflichtungen aussetzt, wird die Lieferzeit und/oder Ausführungsfrist um die Dauer dieser Aussetzung verlängert. Wenn die Fortsetzung der Arbeiten nicht in die Planung des Auftragnehmers integrierbar ist, werden die Arbeiten ausgeführt, sobald seine Planung dies zulässt.</w:t>
      </w:r>
    </w:p>
    <w:p w:rsidR="00AF4CB9" w:rsidRPr="002A2CC2" w:rsidRDefault="00AF4CB9" w:rsidP="00B95786">
      <w:pPr>
        <w:pStyle w:val="Lijstalinea"/>
        <w:numPr>
          <w:ilvl w:val="0"/>
          <w:numId w:val="13"/>
        </w:numPr>
        <w:jc w:val="both"/>
        <w:rPr>
          <w:rFonts w:ascii="Verdana" w:hAnsi="Verdana"/>
          <w:sz w:val="20"/>
        </w:rPr>
      </w:pPr>
      <w:r w:rsidRPr="002A2CC2">
        <w:rPr>
          <w:rFonts w:ascii="Verdana" w:hAnsi="Verdana"/>
          <w:sz w:val="20"/>
        </w:rPr>
        <w:t>Wenn die Witterung die Durchführung der Arbeiten nicht zulässt, wird die Lieferzeit und/oder Ausführungsfrist um die dadurch entstandene Verzögerung verlängert.</w:t>
      </w:r>
    </w:p>
    <w:p w:rsidR="00AF4CB9" w:rsidRPr="002A2CC2" w:rsidRDefault="00AF4CB9" w:rsidP="00C53EE7">
      <w:pPr>
        <w:tabs>
          <w:tab w:val="left" w:pos="-1414"/>
          <w:tab w:val="left" w:pos="-848"/>
          <w:tab w:val="left" w:pos="-709"/>
          <w:tab w:val="left" w:pos="-426"/>
          <w:tab w:val="left" w:pos="-282"/>
          <w:tab w:val="left" w:pos="680"/>
          <w:tab w:val="left" w:pos="1134"/>
        </w:tabs>
        <w:ind w:left="1134" w:hanging="425"/>
        <w:jc w:val="both"/>
        <w:rPr>
          <w:rFonts w:ascii="Verdana" w:hAnsi="Verdana"/>
          <w:sz w:val="20"/>
        </w:rPr>
      </w:pPr>
    </w:p>
    <w:p w:rsidR="00AF4CB9" w:rsidRPr="002A2CC2" w:rsidRDefault="00AF4CB9" w:rsidP="00E118A2">
      <w:pPr>
        <w:numPr>
          <w:ilvl w:val="1"/>
          <w:numId w:val="5"/>
        </w:numPr>
        <w:tabs>
          <w:tab w:val="left" w:pos="680"/>
          <w:tab w:val="left" w:pos="1134"/>
        </w:tabs>
        <w:jc w:val="both"/>
        <w:rPr>
          <w:rFonts w:ascii="Verdana" w:hAnsi="Verdana"/>
          <w:sz w:val="20"/>
        </w:rPr>
      </w:pPr>
      <w:r w:rsidRPr="002A2CC2">
        <w:rPr>
          <w:rFonts w:ascii="Verdana" w:hAnsi="Verdana"/>
          <w:sz w:val="20"/>
        </w:rPr>
        <w:t>Der Auftraggeber ist verpflichtet, alle Kosten, die dem Auftragnehmer infolge einer Ve</w:t>
      </w:r>
      <w:r w:rsidRPr="002A2CC2">
        <w:rPr>
          <w:rFonts w:ascii="Verdana" w:hAnsi="Verdana"/>
          <w:sz w:val="20"/>
        </w:rPr>
        <w:t>r</w:t>
      </w:r>
      <w:r w:rsidRPr="002A2CC2">
        <w:rPr>
          <w:rFonts w:ascii="Verdana" w:hAnsi="Verdana"/>
          <w:sz w:val="20"/>
        </w:rPr>
        <w:t>zögerung der Lieferzeit und/oder Ausführungsfrist gemäß Absatz 4 dieses Artikels en</w:t>
      </w:r>
      <w:r w:rsidRPr="002A2CC2">
        <w:rPr>
          <w:rFonts w:ascii="Verdana" w:hAnsi="Verdana"/>
          <w:sz w:val="20"/>
        </w:rPr>
        <w:t>t</w:t>
      </w:r>
      <w:r w:rsidRPr="002A2CC2">
        <w:rPr>
          <w:rFonts w:ascii="Verdana" w:hAnsi="Verdana"/>
          <w:sz w:val="20"/>
        </w:rPr>
        <w:t>stehen, zu erstatten.</w:t>
      </w:r>
    </w:p>
    <w:p w:rsidR="00AF4CB9" w:rsidRPr="002A2CC2" w:rsidRDefault="00AF4CB9" w:rsidP="00E118A2">
      <w:pPr>
        <w:tabs>
          <w:tab w:val="left" w:pos="680"/>
          <w:tab w:val="left" w:pos="1134"/>
        </w:tabs>
        <w:ind w:left="680"/>
        <w:jc w:val="both"/>
        <w:rPr>
          <w:rFonts w:ascii="Verdana" w:hAnsi="Verdana"/>
          <w:sz w:val="20"/>
        </w:rPr>
      </w:pPr>
    </w:p>
    <w:p w:rsidR="00AF4CB9" w:rsidRPr="002A2CC2" w:rsidRDefault="00AF4CB9" w:rsidP="00E118A2">
      <w:pPr>
        <w:numPr>
          <w:ilvl w:val="1"/>
          <w:numId w:val="5"/>
        </w:numPr>
        <w:tabs>
          <w:tab w:val="left" w:pos="680"/>
          <w:tab w:val="left" w:pos="1134"/>
        </w:tabs>
        <w:jc w:val="both"/>
        <w:rPr>
          <w:rFonts w:ascii="Verdana" w:hAnsi="Verdana"/>
          <w:sz w:val="20"/>
        </w:rPr>
      </w:pPr>
      <w:r w:rsidRPr="002A2CC2">
        <w:rPr>
          <w:rFonts w:ascii="Verdana" w:hAnsi="Verdana"/>
          <w:sz w:val="20"/>
        </w:rPr>
        <w:t>Eine Überschreitung der Lieferzeit und/oder Ausführungsfrist begründet in keinem Fall einen Anspruch auf Schadenersatz oder Auflösung.</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6: Risikoübergang</w:t>
      </w:r>
    </w:p>
    <w:p w:rsidR="00AF4CB9" w:rsidRPr="002A2CC2" w:rsidRDefault="00AF4CB9" w:rsidP="00C53EE7">
      <w:pPr>
        <w:pStyle w:val="Plattetekst2"/>
        <w:numPr>
          <w:ilvl w:val="1"/>
          <w:numId w:val="6"/>
        </w:numPr>
        <w:tabs>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sidRPr="002A2CC2">
        <w:rPr>
          <w:rFonts w:ascii="Verdana" w:hAnsi="Verdana"/>
          <w:color w:val="auto"/>
          <w:sz w:val="20"/>
        </w:rPr>
        <w:t xml:space="preserve">Die Lieferung erfolgt ab Fabrik, „ex </w:t>
      </w:r>
      <w:proofErr w:type="spellStart"/>
      <w:r w:rsidRPr="002A2CC2">
        <w:rPr>
          <w:rFonts w:ascii="Verdana" w:hAnsi="Verdana"/>
          <w:color w:val="auto"/>
          <w:sz w:val="20"/>
        </w:rPr>
        <w:t>works</w:t>
      </w:r>
      <w:proofErr w:type="spellEnd"/>
      <w:r w:rsidRPr="002A2CC2">
        <w:rPr>
          <w:rFonts w:ascii="Verdana" w:hAnsi="Verdana"/>
          <w:color w:val="auto"/>
          <w:sz w:val="20"/>
        </w:rPr>
        <w:t>", Niederlassungsort des Auftragnehmers, g</w:t>
      </w:r>
      <w:r w:rsidRPr="002A2CC2">
        <w:rPr>
          <w:rFonts w:ascii="Verdana" w:hAnsi="Verdana"/>
          <w:color w:val="auto"/>
          <w:sz w:val="20"/>
        </w:rPr>
        <w:t>e</w:t>
      </w:r>
      <w:r w:rsidRPr="002A2CC2">
        <w:rPr>
          <w:rFonts w:ascii="Verdana" w:hAnsi="Verdana"/>
          <w:color w:val="auto"/>
          <w:sz w:val="20"/>
        </w:rPr>
        <w:t xml:space="preserve">mäß </w:t>
      </w:r>
      <w:proofErr w:type="spellStart"/>
      <w:r w:rsidRPr="002A2CC2">
        <w:rPr>
          <w:rFonts w:ascii="Verdana" w:hAnsi="Verdana"/>
          <w:color w:val="auto"/>
          <w:sz w:val="20"/>
        </w:rPr>
        <w:t>Incoterms</w:t>
      </w:r>
      <w:proofErr w:type="spellEnd"/>
      <w:r w:rsidRPr="002A2CC2">
        <w:rPr>
          <w:rFonts w:ascii="Verdana" w:hAnsi="Verdana"/>
          <w:color w:val="auto"/>
          <w:sz w:val="20"/>
        </w:rPr>
        <w:t xml:space="preserve"> 2010. Das Risiko der Sache geht zu dem Zeitpunkt über, an dem der Auftragnehmer dem Auftraggeber diese Sache nach Inbetriebnahme und -falls verei</w:t>
      </w:r>
      <w:r w:rsidRPr="002A2CC2">
        <w:rPr>
          <w:rFonts w:ascii="Verdana" w:hAnsi="Verdana"/>
          <w:color w:val="auto"/>
          <w:sz w:val="20"/>
        </w:rPr>
        <w:t>n</w:t>
      </w:r>
      <w:r w:rsidRPr="002A2CC2">
        <w:rPr>
          <w:rFonts w:ascii="Verdana" w:hAnsi="Verdana"/>
          <w:color w:val="auto"/>
          <w:sz w:val="20"/>
        </w:rPr>
        <w:t>bart- einer Probefahrt zur Verfügung stellt.</w:t>
      </w:r>
    </w:p>
    <w:p w:rsidR="00AF4CB9" w:rsidRPr="002A2CC2"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2A2CC2" w:rsidRDefault="00AF4CB9" w:rsidP="00C53EE7">
      <w:pPr>
        <w:pStyle w:val="Plattetekst2"/>
        <w:numPr>
          <w:ilvl w:val="1"/>
          <w:numId w:val="6"/>
        </w:numPr>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sidRPr="002A2CC2">
        <w:rPr>
          <w:rFonts w:ascii="Verdana" w:hAnsi="Verdana"/>
          <w:color w:val="auto"/>
          <w:sz w:val="20"/>
        </w:rPr>
        <w:t>Ungeachtet der Bestimmung in Abs. 1 dieses Artikels können der Auftraggeber und der Auftragnehmer vereinbaren, dass der Auftragnehmer den Transport organisiert. In di</w:t>
      </w:r>
      <w:r w:rsidRPr="002A2CC2">
        <w:rPr>
          <w:rFonts w:ascii="Verdana" w:hAnsi="Verdana"/>
          <w:color w:val="auto"/>
          <w:sz w:val="20"/>
        </w:rPr>
        <w:t>e</w:t>
      </w:r>
      <w:r w:rsidRPr="002A2CC2">
        <w:rPr>
          <w:rFonts w:ascii="Verdana" w:hAnsi="Verdana"/>
          <w:color w:val="auto"/>
          <w:sz w:val="20"/>
        </w:rPr>
        <w:t xml:space="preserve">sem Fall liegt das Risiko für Lagerung, </w:t>
      </w:r>
      <w:proofErr w:type="spellStart"/>
      <w:r w:rsidRPr="002A2CC2">
        <w:rPr>
          <w:rFonts w:ascii="Verdana" w:hAnsi="Verdana"/>
          <w:color w:val="auto"/>
          <w:sz w:val="20"/>
        </w:rPr>
        <w:t>Be</w:t>
      </w:r>
      <w:proofErr w:type="spellEnd"/>
      <w:r w:rsidRPr="002A2CC2">
        <w:rPr>
          <w:rFonts w:ascii="Verdana" w:hAnsi="Verdana"/>
          <w:color w:val="auto"/>
          <w:sz w:val="20"/>
        </w:rPr>
        <w:t>- und Entladung sowie Transport beim Au</w:t>
      </w:r>
      <w:r w:rsidRPr="002A2CC2">
        <w:rPr>
          <w:rFonts w:ascii="Verdana" w:hAnsi="Verdana"/>
          <w:color w:val="auto"/>
          <w:sz w:val="20"/>
        </w:rPr>
        <w:t>f</w:t>
      </w:r>
      <w:r w:rsidRPr="002A2CC2">
        <w:rPr>
          <w:rFonts w:ascii="Verdana" w:hAnsi="Verdana"/>
          <w:color w:val="auto"/>
          <w:sz w:val="20"/>
        </w:rPr>
        <w:t>traggeber. Der Auftraggeber kann sich gegen diese Risiken versichern.</w:t>
      </w:r>
    </w:p>
    <w:p w:rsidR="00AF4CB9" w:rsidRPr="002A2CC2"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2A2CC2" w:rsidRDefault="00AF4CB9" w:rsidP="00C53EE7">
      <w:pPr>
        <w:numPr>
          <w:ilvl w:val="1"/>
          <w:numId w:val="6"/>
        </w:numPr>
        <w:tabs>
          <w:tab w:val="left" w:pos="680"/>
          <w:tab w:val="left" w:pos="1134"/>
        </w:tabs>
        <w:jc w:val="both"/>
        <w:rPr>
          <w:rFonts w:ascii="Verdana" w:hAnsi="Verdana"/>
          <w:sz w:val="20"/>
        </w:rPr>
      </w:pPr>
      <w:r w:rsidRPr="002A2CC2">
        <w:rPr>
          <w:rFonts w:ascii="Verdana" w:hAnsi="Verdana"/>
          <w:sz w:val="20"/>
        </w:rPr>
        <w:t>Wenn es sich um einen Austausch eines Schiffes oder einer anderen Sache handelt und der Auftraggeber die auszutauschende Sache bis zur Lieferung der neuen Sache in se</w:t>
      </w:r>
      <w:r w:rsidRPr="002A2CC2">
        <w:rPr>
          <w:rFonts w:ascii="Verdana" w:hAnsi="Verdana"/>
          <w:sz w:val="20"/>
        </w:rPr>
        <w:t>i</w:t>
      </w:r>
      <w:r w:rsidRPr="002A2CC2">
        <w:rPr>
          <w:rFonts w:ascii="Verdana" w:hAnsi="Verdana"/>
          <w:sz w:val="20"/>
        </w:rPr>
        <w:t>nem Besitz hält, verbleibt das Risiko der auszutauschenden Sache bis zu dem Zeitpunkt, an dem er diese in den Besitz des Auftragnehmers übergeben hat, beim Auftraggeber. Wenn der Auftraggeber die auszutauschende Sache nicht in dem Zustand liefern kann, in dem sich diese beim Abschluss des Vertrags befand, kann der Auftragnehmer den Vertrag auflösen. Die vorstehenden Punkte gelten unbeschadet anderer Rechte, die dem Auftragnehmer gesetzlich zustehen.</w:t>
      </w:r>
    </w:p>
    <w:p w:rsidR="00AF4CB9" w:rsidRPr="002A2CC2" w:rsidRDefault="00AF4CB9" w:rsidP="00C53EE7">
      <w:pPr>
        <w:tabs>
          <w:tab w:val="left" w:pos="680"/>
          <w:tab w:val="left" w:pos="1134"/>
        </w:tabs>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7: Preisänderung</w:t>
      </w:r>
    </w:p>
    <w:p w:rsidR="00AF4CB9" w:rsidRPr="002A2CC2" w:rsidRDefault="00AF4CB9" w:rsidP="00C53EE7">
      <w:pPr>
        <w:numPr>
          <w:ilvl w:val="1"/>
          <w:numId w:val="7"/>
        </w:numPr>
        <w:tabs>
          <w:tab w:val="left" w:pos="680"/>
          <w:tab w:val="left" w:pos="1134"/>
        </w:tabs>
        <w:jc w:val="both"/>
        <w:rPr>
          <w:rFonts w:ascii="Verdana" w:hAnsi="Verdana"/>
          <w:sz w:val="20"/>
        </w:rPr>
      </w:pPr>
      <w:r w:rsidRPr="002A2CC2">
        <w:rPr>
          <w:rFonts w:ascii="Verdana" w:hAnsi="Verdana"/>
          <w:sz w:val="20"/>
        </w:rPr>
        <w:t xml:space="preserve">Der Auftragnehmer darf eine nach Abschluss des Vertrags eingetretene Steigerung der den Selbstkostenpreis bestimmenden Faktoren an den Auftraggeber weitergeben. </w:t>
      </w:r>
    </w:p>
    <w:p w:rsidR="005252E7" w:rsidRPr="002A2CC2" w:rsidRDefault="005252E7" w:rsidP="005252E7">
      <w:pPr>
        <w:tabs>
          <w:tab w:val="left" w:pos="680"/>
          <w:tab w:val="left" w:pos="1134"/>
        </w:tabs>
        <w:ind w:left="680"/>
        <w:jc w:val="both"/>
        <w:rPr>
          <w:rFonts w:ascii="Verdana" w:hAnsi="Verdana"/>
          <w:sz w:val="20"/>
        </w:rPr>
      </w:pPr>
    </w:p>
    <w:p w:rsidR="00AF4CB9" w:rsidRPr="002A2CC2" w:rsidRDefault="00AF4CB9" w:rsidP="00C53EE7">
      <w:pPr>
        <w:numPr>
          <w:ilvl w:val="1"/>
          <w:numId w:val="7"/>
        </w:numPr>
        <w:tabs>
          <w:tab w:val="left" w:pos="680"/>
          <w:tab w:val="left" w:pos="1134"/>
        </w:tabs>
        <w:jc w:val="both"/>
        <w:rPr>
          <w:rFonts w:ascii="Verdana" w:hAnsi="Verdana"/>
          <w:sz w:val="20"/>
        </w:rPr>
      </w:pPr>
      <w:r w:rsidRPr="002A2CC2">
        <w:rPr>
          <w:rFonts w:ascii="Verdana" w:hAnsi="Verdana"/>
          <w:sz w:val="20"/>
        </w:rPr>
        <w:t>Der Auftraggeber ist verpflichtet, die Preiserhöhung im Sinne von Abs. 1 dieses Artikels nach Wahl des Auftragnehmers zu einem der nachstehenden Zeitpunkte zu zahlen:</w:t>
      </w:r>
    </w:p>
    <w:p w:rsidR="00AF4CB9" w:rsidRPr="002A2CC2" w:rsidRDefault="00AF4CB9" w:rsidP="00B95786">
      <w:pPr>
        <w:numPr>
          <w:ilvl w:val="1"/>
          <w:numId w:val="12"/>
        </w:numPr>
        <w:tabs>
          <w:tab w:val="left" w:pos="1134"/>
        </w:tabs>
        <w:ind w:hanging="731"/>
        <w:jc w:val="both"/>
        <w:rPr>
          <w:rFonts w:ascii="Verdana" w:hAnsi="Verdana"/>
          <w:sz w:val="20"/>
        </w:rPr>
      </w:pPr>
      <w:r w:rsidRPr="002A2CC2">
        <w:rPr>
          <w:rFonts w:ascii="Verdana" w:hAnsi="Verdana"/>
          <w:sz w:val="20"/>
        </w:rPr>
        <w:t>wenn die Preiserhöhung auftritt;</w:t>
      </w:r>
    </w:p>
    <w:p w:rsidR="00AF4CB9" w:rsidRPr="002A2CC2" w:rsidRDefault="00AF4CB9" w:rsidP="00B95786">
      <w:pPr>
        <w:numPr>
          <w:ilvl w:val="1"/>
          <w:numId w:val="12"/>
        </w:numPr>
        <w:tabs>
          <w:tab w:val="left" w:pos="709"/>
          <w:tab w:val="left" w:pos="1134"/>
        </w:tabs>
        <w:ind w:hanging="731"/>
        <w:jc w:val="both"/>
        <w:rPr>
          <w:rFonts w:ascii="Verdana" w:hAnsi="Verdana"/>
          <w:sz w:val="20"/>
        </w:rPr>
      </w:pPr>
      <w:r w:rsidRPr="002A2CC2">
        <w:rPr>
          <w:rFonts w:ascii="Verdana" w:hAnsi="Verdana"/>
          <w:sz w:val="20"/>
        </w:rPr>
        <w:t>zugleich mit der Zahlung der Hauptsumme;</w:t>
      </w:r>
    </w:p>
    <w:p w:rsidR="00AF4CB9" w:rsidRPr="002A2CC2" w:rsidRDefault="00AF4CB9" w:rsidP="00B95786">
      <w:pPr>
        <w:numPr>
          <w:ilvl w:val="1"/>
          <w:numId w:val="12"/>
        </w:numPr>
        <w:tabs>
          <w:tab w:val="left" w:pos="680"/>
          <w:tab w:val="left" w:pos="1134"/>
        </w:tabs>
        <w:ind w:left="680" w:firstLine="29"/>
        <w:jc w:val="both"/>
        <w:rPr>
          <w:rFonts w:ascii="Verdana" w:hAnsi="Verdana"/>
          <w:sz w:val="20"/>
        </w:rPr>
      </w:pPr>
      <w:r w:rsidRPr="002A2CC2">
        <w:rPr>
          <w:rFonts w:ascii="Verdana" w:hAnsi="Verdana"/>
          <w:sz w:val="20"/>
        </w:rPr>
        <w:t>bei der nächsten vereinbarten Rate.</w:t>
      </w:r>
    </w:p>
    <w:p w:rsidR="00AF4CB9" w:rsidRPr="002A2CC2" w:rsidRDefault="00AF4CB9" w:rsidP="00C53EE7">
      <w:pPr>
        <w:tabs>
          <w:tab w:val="left" w:pos="680"/>
          <w:tab w:val="left" w:pos="1134"/>
        </w:tabs>
        <w:jc w:val="both"/>
        <w:rPr>
          <w:rFonts w:ascii="Verdana" w:hAnsi="Verdana"/>
          <w:sz w:val="20"/>
        </w:rPr>
      </w:pPr>
    </w:p>
    <w:p w:rsidR="005252E7" w:rsidRPr="00486264" w:rsidRDefault="005252E7" w:rsidP="00E450E0">
      <w:pPr>
        <w:numPr>
          <w:ilvl w:val="1"/>
          <w:numId w:val="7"/>
        </w:numPr>
        <w:tabs>
          <w:tab w:val="left" w:pos="680"/>
          <w:tab w:val="left" w:pos="1134"/>
        </w:tabs>
        <w:jc w:val="both"/>
        <w:rPr>
          <w:rFonts w:ascii="Verdana" w:hAnsi="Verdana"/>
          <w:sz w:val="20"/>
        </w:rPr>
      </w:pPr>
      <w:r w:rsidRPr="00486264">
        <w:rPr>
          <w:rFonts w:ascii="Verdana" w:hAnsi="Verdana"/>
          <w:sz w:val="20"/>
        </w:rPr>
        <w:t>Wenn durch den Auftraggeber Dinge geliefert werden und der Auftragnehmer bereit ist, diese zu benutzen, kann der Auftragnehmer maximal 20 % des Marktpreises der geli</w:t>
      </w:r>
      <w:r w:rsidRPr="00486264">
        <w:rPr>
          <w:rFonts w:ascii="Verdana" w:hAnsi="Verdana"/>
          <w:sz w:val="20"/>
        </w:rPr>
        <w:t>e</w:t>
      </w:r>
      <w:r w:rsidRPr="00486264">
        <w:rPr>
          <w:rFonts w:ascii="Verdana" w:hAnsi="Verdana"/>
          <w:sz w:val="20"/>
        </w:rPr>
        <w:t>ferten Dinge in Rechnung stellen.</w:t>
      </w:r>
    </w:p>
    <w:p w:rsidR="005252E7" w:rsidRPr="002A2CC2" w:rsidRDefault="005252E7" w:rsidP="00C53EE7">
      <w:pPr>
        <w:tabs>
          <w:tab w:val="left" w:pos="680"/>
          <w:tab w:val="left" w:pos="1134"/>
        </w:tabs>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8: Höhere Gewalt</w:t>
      </w:r>
    </w:p>
    <w:p w:rsidR="00E118A2" w:rsidRPr="002A2CC2" w:rsidRDefault="00E118A2" w:rsidP="00E118A2">
      <w:pPr>
        <w:pStyle w:val="Lijstalinea"/>
        <w:numPr>
          <w:ilvl w:val="0"/>
          <w:numId w:val="7"/>
        </w:numPr>
        <w:tabs>
          <w:tab w:val="left" w:pos="680"/>
          <w:tab w:val="left" w:pos="1134"/>
        </w:tabs>
        <w:jc w:val="both"/>
        <w:rPr>
          <w:rFonts w:ascii="Verdana" w:hAnsi="Verdana"/>
          <w:vanish/>
          <w:sz w:val="20"/>
        </w:rPr>
      </w:pPr>
    </w:p>
    <w:p w:rsidR="00AF4CB9" w:rsidRPr="002A2CC2" w:rsidRDefault="00AF4CB9" w:rsidP="00E118A2">
      <w:pPr>
        <w:numPr>
          <w:ilvl w:val="1"/>
          <w:numId w:val="7"/>
        </w:numPr>
        <w:tabs>
          <w:tab w:val="left" w:pos="680"/>
          <w:tab w:val="left" w:pos="1134"/>
        </w:tabs>
        <w:jc w:val="both"/>
        <w:rPr>
          <w:rFonts w:ascii="Verdana" w:hAnsi="Verdana"/>
          <w:sz w:val="20"/>
        </w:rPr>
      </w:pPr>
      <w:r w:rsidRPr="002A2CC2">
        <w:rPr>
          <w:rFonts w:ascii="Verdana" w:hAnsi="Verdana"/>
          <w:sz w:val="20"/>
        </w:rPr>
        <w:t>Der Auftragnehmer ist berechtigt, die Erfüllung seiner Verpflichtungen auszusetzen, wenn er durch höhere Gewalt vorübergehend nicht im Stande ist, seine vertraglichen Verpflichtungen dem Auftraggeber gegenüber zu erfüllen.</w:t>
      </w:r>
    </w:p>
    <w:p w:rsidR="00AF4CB9" w:rsidRPr="002A2CC2" w:rsidRDefault="00AF4CB9" w:rsidP="00E118A2">
      <w:pPr>
        <w:tabs>
          <w:tab w:val="left" w:pos="680"/>
          <w:tab w:val="left" w:pos="1134"/>
        </w:tabs>
        <w:ind w:left="680"/>
        <w:jc w:val="both"/>
        <w:rPr>
          <w:rFonts w:ascii="Verdana" w:hAnsi="Verdana"/>
          <w:sz w:val="20"/>
        </w:rPr>
      </w:pPr>
    </w:p>
    <w:p w:rsidR="00AF4CB9" w:rsidRPr="002A2CC2" w:rsidRDefault="00AF4CB9" w:rsidP="00E118A2">
      <w:pPr>
        <w:numPr>
          <w:ilvl w:val="1"/>
          <w:numId w:val="7"/>
        </w:numPr>
        <w:tabs>
          <w:tab w:val="left" w:pos="680"/>
          <w:tab w:val="left" w:pos="1134"/>
        </w:tabs>
        <w:jc w:val="both"/>
        <w:rPr>
          <w:rFonts w:ascii="Verdana" w:hAnsi="Verdana"/>
          <w:sz w:val="20"/>
        </w:rPr>
      </w:pPr>
      <w:r w:rsidRPr="002A2CC2">
        <w:rPr>
          <w:rFonts w:ascii="Verdana" w:hAnsi="Verdana"/>
          <w:sz w:val="20"/>
        </w:rPr>
        <w:t>Unter höherer Gewalt wird unter anderem der Umstand verstanden, dass Lieferanten, Subunternehmer des Auftragnehmers oder durch den Auftragnehmer hinzugezogene Transporteure ihre Verpflichtungen nicht oder nicht rechtzeitig erfüllen, Wetterbedi</w:t>
      </w:r>
      <w:r w:rsidRPr="002A2CC2">
        <w:rPr>
          <w:rFonts w:ascii="Verdana" w:hAnsi="Verdana"/>
          <w:sz w:val="20"/>
        </w:rPr>
        <w:t>n</w:t>
      </w:r>
      <w:r w:rsidRPr="002A2CC2">
        <w:rPr>
          <w:rFonts w:ascii="Verdana" w:hAnsi="Verdana"/>
          <w:sz w:val="20"/>
        </w:rPr>
        <w:t>gungen, Erdbeben, Feuer, Stromausfall, Verlust, Diebstahl oder Verlust von Werkzeugen oder Materialien, Straßensperrungen, Streiks oder Arbeitsunterbrechungen sowie I</w:t>
      </w:r>
      <w:r w:rsidRPr="002A2CC2">
        <w:rPr>
          <w:rFonts w:ascii="Verdana" w:hAnsi="Verdana"/>
          <w:sz w:val="20"/>
        </w:rPr>
        <w:t>m</w:t>
      </w:r>
      <w:r w:rsidRPr="002A2CC2">
        <w:rPr>
          <w:rFonts w:ascii="Verdana" w:hAnsi="Verdana"/>
          <w:sz w:val="20"/>
        </w:rPr>
        <w:t>port- oder Handelsbeschränkungen.</w:t>
      </w:r>
    </w:p>
    <w:p w:rsidR="00AF4CB9" w:rsidRPr="002A2CC2" w:rsidRDefault="00AF4CB9" w:rsidP="00E118A2">
      <w:pPr>
        <w:tabs>
          <w:tab w:val="left" w:pos="680"/>
          <w:tab w:val="left" w:pos="1134"/>
        </w:tabs>
        <w:ind w:left="680"/>
        <w:jc w:val="both"/>
        <w:rPr>
          <w:rFonts w:ascii="Verdana" w:hAnsi="Verdana"/>
          <w:sz w:val="20"/>
        </w:rPr>
      </w:pPr>
    </w:p>
    <w:p w:rsidR="00AF4CB9" w:rsidRPr="002A2CC2" w:rsidRDefault="00AF4CB9" w:rsidP="00E118A2">
      <w:pPr>
        <w:numPr>
          <w:ilvl w:val="1"/>
          <w:numId w:val="7"/>
        </w:numPr>
        <w:tabs>
          <w:tab w:val="left" w:pos="680"/>
          <w:tab w:val="left" w:pos="1134"/>
        </w:tabs>
        <w:jc w:val="both"/>
        <w:rPr>
          <w:rFonts w:ascii="Verdana" w:hAnsi="Verdana"/>
          <w:sz w:val="20"/>
        </w:rPr>
      </w:pPr>
      <w:r w:rsidRPr="002A2CC2">
        <w:rPr>
          <w:rFonts w:ascii="Verdana" w:hAnsi="Verdana"/>
          <w:sz w:val="20"/>
        </w:rPr>
        <w:lastRenderedPageBreak/>
        <w:t>Der Auftragnehmer ist nicht mehr zu einer Aussetzung berechtigt, wenn die vorüberg</w:t>
      </w:r>
      <w:r w:rsidRPr="002A2CC2">
        <w:rPr>
          <w:rFonts w:ascii="Verdana" w:hAnsi="Verdana"/>
          <w:sz w:val="20"/>
        </w:rPr>
        <w:t>e</w:t>
      </w:r>
      <w:r w:rsidRPr="002A2CC2">
        <w:rPr>
          <w:rFonts w:ascii="Verdana" w:hAnsi="Verdana"/>
          <w:sz w:val="20"/>
        </w:rPr>
        <w:t>hende Unmöglichkeit zur Erfüllung mehr als sechs Monate gedauert hat. Der Auftragg</w:t>
      </w:r>
      <w:r w:rsidRPr="002A2CC2">
        <w:rPr>
          <w:rFonts w:ascii="Verdana" w:hAnsi="Verdana"/>
          <w:sz w:val="20"/>
        </w:rPr>
        <w:t>e</w:t>
      </w:r>
      <w:r w:rsidRPr="002A2CC2">
        <w:rPr>
          <w:rFonts w:ascii="Verdana" w:hAnsi="Verdana"/>
          <w:sz w:val="20"/>
        </w:rPr>
        <w:t>ber und der Auftragnehmer können den Vertrag nach Ablauf dieser Frist mit unverzügl</w:t>
      </w:r>
      <w:r w:rsidRPr="002A2CC2">
        <w:rPr>
          <w:rFonts w:ascii="Verdana" w:hAnsi="Verdana"/>
          <w:sz w:val="20"/>
        </w:rPr>
        <w:t>i</w:t>
      </w:r>
      <w:r w:rsidRPr="002A2CC2">
        <w:rPr>
          <w:rFonts w:ascii="Verdana" w:hAnsi="Verdana"/>
          <w:sz w:val="20"/>
        </w:rPr>
        <w:t xml:space="preserve">cher Wirkung kündigen, jedoch ausschließlich über den Teil der Verpflichtungen, der noch nicht erfüllt wurde. </w:t>
      </w:r>
    </w:p>
    <w:p w:rsidR="00AF4CB9" w:rsidRPr="002A2CC2" w:rsidRDefault="00AF4CB9" w:rsidP="00E118A2">
      <w:pPr>
        <w:tabs>
          <w:tab w:val="left" w:pos="680"/>
          <w:tab w:val="left" w:pos="1134"/>
        </w:tabs>
        <w:ind w:left="680"/>
        <w:jc w:val="both"/>
        <w:rPr>
          <w:rFonts w:ascii="Verdana" w:hAnsi="Verdana"/>
          <w:sz w:val="20"/>
        </w:rPr>
      </w:pPr>
    </w:p>
    <w:p w:rsidR="00AF4CB9" w:rsidRPr="002A2CC2" w:rsidRDefault="00AF4CB9" w:rsidP="00E118A2">
      <w:pPr>
        <w:numPr>
          <w:ilvl w:val="1"/>
          <w:numId w:val="7"/>
        </w:numPr>
        <w:tabs>
          <w:tab w:val="left" w:pos="680"/>
          <w:tab w:val="left" w:pos="1134"/>
        </w:tabs>
        <w:jc w:val="both"/>
        <w:rPr>
          <w:rFonts w:ascii="Verdana" w:hAnsi="Verdana"/>
          <w:sz w:val="20"/>
        </w:rPr>
      </w:pPr>
      <w:r w:rsidRPr="002A2CC2">
        <w:rPr>
          <w:rFonts w:ascii="Verdana" w:hAnsi="Verdana"/>
          <w:sz w:val="20"/>
        </w:rPr>
        <w:t>Wenn höhere Gewalt vorliegt und Erfüllung dauerhaft unmöglich ist oder wird, sind be</w:t>
      </w:r>
      <w:r w:rsidRPr="002A2CC2">
        <w:rPr>
          <w:rFonts w:ascii="Verdana" w:hAnsi="Verdana"/>
          <w:sz w:val="20"/>
        </w:rPr>
        <w:t>i</w:t>
      </w:r>
      <w:r w:rsidRPr="002A2CC2">
        <w:rPr>
          <w:rFonts w:ascii="Verdana" w:hAnsi="Verdana"/>
          <w:sz w:val="20"/>
        </w:rPr>
        <w:t>de Parteien berechtigt, den Vertrag mit unverzüglicher Wirkung zu kündigen, und zwar in Bezug auf den Teil der Verpflichtungen, der noch nicht erfüllt wurde.</w:t>
      </w:r>
    </w:p>
    <w:p w:rsidR="00AF4CB9" w:rsidRPr="002A2CC2" w:rsidRDefault="00AF4CB9" w:rsidP="00E118A2">
      <w:pPr>
        <w:tabs>
          <w:tab w:val="left" w:pos="680"/>
          <w:tab w:val="left" w:pos="1134"/>
        </w:tabs>
        <w:ind w:left="680"/>
        <w:jc w:val="both"/>
        <w:rPr>
          <w:rFonts w:ascii="Verdana" w:hAnsi="Verdana"/>
          <w:sz w:val="20"/>
        </w:rPr>
      </w:pPr>
    </w:p>
    <w:p w:rsidR="00AF4CB9" w:rsidRPr="002A2CC2" w:rsidRDefault="00AF4CB9" w:rsidP="00E118A2">
      <w:pPr>
        <w:numPr>
          <w:ilvl w:val="1"/>
          <w:numId w:val="7"/>
        </w:numPr>
        <w:tabs>
          <w:tab w:val="left" w:pos="680"/>
          <w:tab w:val="left" w:pos="1134"/>
        </w:tabs>
        <w:jc w:val="both"/>
        <w:rPr>
          <w:rFonts w:ascii="Verdana" w:hAnsi="Verdana"/>
          <w:sz w:val="20"/>
        </w:rPr>
      </w:pPr>
      <w:r w:rsidRPr="002A2CC2">
        <w:rPr>
          <w:rFonts w:ascii="Verdana" w:hAnsi="Verdana"/>
          <w:sz w:val="20"/>
        </w:rPr>
        <w:t>Die Parteien haben keinen Anspruch auf Ersatz des infolge der Aussetzung oder Künd</w:t>
      </w:r>
      <w:r w:rsidRPr="002A2CC2">
        <w:rPr>
          <w:rFonts w:ascii="Verdana" w:hAnsi="Verdana"/>
          <w:sz w:val="20"/>
        </w:rPr>
        <w:t>i</w:t>
      </w:r>
      <w:r w:rsidRPr="002A2CC2">
        <w:rPr>
          <w:rFonts w:ascii="Verdana" w:hAnsi="Verdana"/>
          <w:sz w:val="20"/>
        </w:rPr>
        <w:t>gung im Sinne dieses Artikels erlittenen oder noch zu erleidenden Schadens.</w:t>
      </w:r>
    </w:p>
    <w:p w:rsidR="00AF4CB9" w:rsidRPr="002A2CC2" w:rsidRDefault="00AF4CB9" w:rsidP="00C53EE7">
      <w:pPr>
        <w:tabs>
          <w:tab w:val="left" w:pos="680"/>
          <w:tab w:val="left" w:pos="1134"/>
        </w:tabs>
        <w:jc w:val="both"/>
        <w:rPr>
          <w:rFonts w:ascii="Verdana" w:hAnsi="Verdana"/>
          <w:b/>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9: Änderungen an den Arbeiten</w:t>
      </w:r>
    </w:p>
    <w:p w:rsidR="00AF4CB9" w:rsidRPr="002A2CC2" w:rsidRDefault="00AF4CB9" w:rsidP="00B95786">
      <w:pPr>
        <w:pStyle w:val="Plattetekstinspringen3"/>
        <w:numPr>
          <w:ilvl w:val="1"/>
          <w:numId w:val="20"/>
        </w:numPr>
        <w:tabs>
          <w:tab w:val="left" w:pos="1134"/>
        </w:tabs>
        <w:spacing w:after="0"/>
        <w:jc w:val="both"/>
        <w:rPr>
          <w:rFonts w:ascii="Verdana" w:hAnsi="Verdana"/>
          <w:sz w:val="20"/>
          <w:szCs w:val="20"/>
        </w:rPr>
      </w:pPr>
      <w:r w:rsidRPr="002A2CC2">
        <w:rPr>
          <w:rFonts w:ascii="Verdana" w:hAnsi="Verdana"/>
          <w:sz w:val="20"/>
        </w:rPr>
        <w:t>Änderungen an den Arbeiten führen in jedem Fall zu Mehr- oder Minderarbeit, wenn:</w:t>
      </w:r>
    </w:p>
    <w:p w:rsidR="00AF4CB9" w:rsidRPr="002A2CC2" w:rsidRDefault="00AF4CB9" w:rsidP="00B95786">
      <w:pPr>
        <w:pStyle w:val="Lijstalinea"/>
        <w:numPr>
          <w:ilvl w:val="0"/>
          <w:numId w:val="14"/>
        </w:numPr>
        <w:tabs>
          <w:tab w:val="left" w:pos="1134"/>
        </w:tabs>
        <w:jc w:val="both"/>
        <w:rPr>
          <w:rFonts w:ascii="Verdana" w:hAnsi="Verdana"/>
          <w:sz w:val="20"/>
        </w:rPr>
      </w:pPr>
      <w:r w:rsidRPr="002A2CC2">
        <w:rPr>
          <w:rFonts w:ascii="Verdana" w:hAnsi="Verdana"/>
          <w:sz w:val="20"/>
        </w:rPr>
        <w:t>eine Änderung an Entwurf, Spezifikationen oder Leistungsbeschreibung vorgeno</w:t>
      </w:r>
      <w:r w:rsidRPr="002A2CC2">
        <w:rPr>
          <w:rFonts w:ascii="Verdana" w:hAnsi="Verdana"/>
          <w:sz w:val="20"/>
        </w:rPr>
        <w:t>m</w:t>
      </w:r>
      <w:r w:rsidRPr="002A2CC2">
        <w:rPr>
          <w:rFonts w:ascii="Verdana" w:hAnsi="Verdana"/>
          <w:sz w:val="20"/>
        </w:rPr>
        <w:t>men wird;</w:t>
      </w:r>
    </w:p>
    <w:p w:rsidR="00AF4CB9" w:rsidRPr="002A2CC2" w:rsidRDefault="00AF4CB9" w:rsidP="00B95786">
      <w:pPr>
        <w:pStyle w:val="Lijstalinea"/>
        <w:numPr>
          <w:ilvl w:val="0"/>
          <w:numId w:val="14"/>
        </w:numPr>
        <w:tabs>
          <w:tab w:val="left" w:pos="1134"/>
        </w:tabs>
        <w:jc w:val="both"/>
        <w:rPr>
          <w:rFonts w:ascii="Verdana" w:hAnsi="Verdana"/>
          <w:sz w:val="20"/>
        </w:rPr>
      </w:pPr>
      <w:r w:rsidRPr="002A2CC2">
        <w:rPr>
          <w:rFonts w:ascii="Verdana" w:hAnsi="Verdana"/>
          <w:sz w:val="20"/>
        </w:rPr>
        <w:t>die vom Auftraggeber erteilten Informationen nicht der Wirklichkeit entsprechen;</w:t>
      </w:r>
    </w:p>
    <w:p w:rsidR="00AF4CB9" w:rsidRPr="002A2CC2" w:rsidRDefault="00AF4CB9" w:rsidP="00B95786">
      <w:pPr>
        <w:pStyle w:val="Lijstalinea"/>
        <w:numPr>
          <w:ilvl w:val="0"/>
          <w:numId w:val="14"/>
        </w:numPr>
        <w:tabs>
          <w:tab w:val="left" w:pos="1134"/>
        </w:tabs>
        <w:jc w:val="both"/>
        <w:rPr>
          <w:rFonts w:ascii="Verdana" w:hAnsi="Verdana"/>
          <w:sz w:val="20"/>
        </w:rPr>
      </w:pPr>
      <w:r w:rsidRPr="002A2CC2">
        <w:rPr>
          <w:rFonts w:ascii="Verdana" w:hAnsi="Verdana"/>
          <w:sz w:val="20"/>
        </w:rPr>
        <w:t xml:space="preserve">die geschätzten Mengen oder Pauschalpreissummen um mehr als 10 % abweichen. </w:t>
      </w:r>
    </w:p>
    <w:p w:rsidR="00AF4CB9" w:rsidRPr="002A2CC2" w:rsidRDefault="00AF4CB9" w:rsidP="00C53EE7">
      <w:pPr>
        <w:tabs>
          <w:tab w:val="left" w:pos="680"/>
          <w:tab w:val="left" w:pos="1134"/>
        </w:tabs>
        <w:ind w:left="1418" w:hanging="1418"/>
        <w:jc w:val="both"/>
        <w:rPr>
          <w:rFonts w:ascii="Verdana" w:hAnsi="Verdana"/>
          <w:sz w:val="20"/>
        </w:rPr>
      </w:pPr>
    </w:p>
    <w:p w:rsidR="00AF4CB9" w:rsidRPr="002A2CC2" w:rsidRDefault="00AF4CB9" w:rsidP="00B95786">
      <w:pPr>
        <w:pStyle w:val="Plattetekstinspringen3"/>
        <w:numPr>
          <w:ilvl w:val="1"/>
          <w:numId w:val="20"/>
        </w:numPr>
        <w:tabs>
          <w:tab w:val="left" w:pos="-2127"/>
          <w:tab w:val="left" w:pos="1134"/>
        </w:tabs>
        <w:spacing w:after="0"/>
        <w:jc w:val="both"/>
        <w:rPr>
          <w:rFonts w:ascii="Verdana" w:hAnsi="Verdana"/>
          <w:sz w:val="20"/>
          <w:szCs w:val="20"/>
        </w:rPr>
      </w:pPr>
      <w:r w:rsidRPr="002A2CC2">
        <w:rPr>
          <w:rFonts w:ascii="Verdana" w:hAnsi="Verdana"/>
          <w:sz w:val="20"/>
        </w:rPr>
        <w:t>Mehrarbeit wird auf der Grundlage preisbestimmender Faktoren berechnet, die zum Zeitpunkt der Ausführung der Mehrarbeit gelten.</w:t>
      </w:r>
    </w:p>
    <w:p w:rsidR="00AF4CB9" w:rsidRPr="002A2CC2" w:rsidRDefault="00AF4CB9" w:rsidP="00C53EE7">
      <w:pPr>
        <w:pStyle w:val="Plattetekstinspringen"/>
        <w:tabs>
          <w:tab w:val="left" w:pos="680"/>
          <w:tab w:val="left" w:pos="1134"/>
        </w:tabs>
        <w:spacing w:after="0"/>
        <w:ind w:left="709"/>
        <w:jc w:val="both"/>
        <w:rPr>
          <w:rFonts w:ascii="Verdana" w:hAnsi="Verdana"/>
          <w:sz w:val="20"/>
        </w:rPr>
      </w:pPr>
      <w:r w:rsidRPr="002A2CC2">
        <w:rPr>
          <w:rFonts w:ascii="Verdana" w:hAnsi="Verdana"/>
          <w:sz w:val="20"/>
        </w:rPr>
        <w:t>Minderarbeit wird auf der Grundlage preisbestimmender Faktoren verrechnet, die zum Zeitpunkt des Vertragsabschlusses galten.</w:t>
      </w:r>
    </w:p>
    <w:p w:rsidR="00AF4CB9" w:rsidRPr="002A2CC2" w:rsidRDefault="00AF4CB9" w:rsidP="00C53EE7">
      <w:pPr>
        <w:pStyle w:val="Plattetekstinspringen"/>
        <w:tabs>
          <w:tab w:val="left" w:pos="680"/>
          <w:tab w:val="left" w:pos="1134"/>
        </w:tabs>
        <w:spacing w:after="0"/>
        <w:ind w:left="709"/>
        <w:jc w:val="both"/>
        <w:rPr>
          <w:rFonts w:ascii="Verdana" w:hAnsi="Verdana"/>
          <w:sz w:val="20"/>
        </w:rPr>
      </w:pPr>
    </w:p>
    <w:p w:rsidR="00AF4CB9" w:rsidRPr="002A2CC2"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sidRPr="002A2CC2">
        <w:rPr>
          <w:rFonts w:ascii="Verdana" w:hAnsi="Verdana"/>
          <w:sz w:val="20"/>
        </w:rPr>
        <w:t>Der Auftraggeber ist verpflichtet, den Preis der Mehrarbeit im Sinne von Abs. 1 dieses Artikels nach Wahl des Auftragnehmers zu einem der nachstehenden Zeitpunkte zu zahlen:</w:t>
      </w:r>
    </w:p>
    <w:p w:rsidR="00AF4CB9" w:rsidRPr="002A2CC2"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2A2CC2">
        <w:rPr>
          <w:rFonts w:ascii="Verdana" w:hAnsi="Verdana"/>
          <w:sz w:val="20"/>
        </w:rPr>
        <w:t>wenn die Mehrarbeit auftritt;</w:t>
      </w:r>
    </w:p>
    <w:p w:rsidR="00AF4CB9" w:rsidRPr="002A2CC2"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2A2CC2">
        <w:rPr>
          <w:rFonts w:ascii="Verdana" w:hAnsi="Verdana"/>
          <w:sz w:val="20"/>
        </w:rPr>
        <w:t>zugleich mit der Zahlung der Hauptsumme;</w:t>
      </w:r>
    </w:p>
    <w:p w:rsidR="00AF4CB9" w:rsidRPr="002A2CC2"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2A2CC2">
        <w:rPr>
          <w:rFonts w:ascii="Verdana" w:hAnsi="Verdana"/>
          <w:sz w:val="20"/>
        </w:rPr>
        <w:t>bei der nächsten vereinbarten Rate.</w:t>
      </w:r>
    </w:p>
    <w:p w:rsidR="00AF4CB9" w:rsidRPr="002A2CC2" w:rsidRDefault="00AF4CB9" w:rsidP="00C53EE7">
      <w:pPr>
        <w:pStyle w:val="Plattetekstinspringen3"/>
        <w:tabs>
          <w:tab w:val="left" w:pos="-2127"/>
          <w:tab w:val="left" w:pos="1134"/>
        </w:tabs>
        <w:spacing w:after="0"/>
        <w:ind w:left="1400"/>
        <w:jc w:val="both"/>
        <w:rPr>
          <w:rFonts w:ascii="Verdana" w:hAnsi="Verdana"/>
          <w:sz w:val="20"/>
          <w:szCs w:val="20"/>
        </w:rPr>
      </w:pPr>
    </w:p>
    <w:p w:rsidR="00AF4CB9" w:rsidRPr="002A2CC2"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sidRPr="002A2CC2">
        <w:rPr>
          <w:rFonts w:ascii="Verdana" w:hAnsi="Verdana"/>
          <w:sz w:val="20"/>
        </w:rPr>
        <w:t>Wenn der Betrag der Minderarbeit den der Mehrarbeit übersteigt, darf der Auftragne</w:t>
      </w:r>
      <w:r w:rsidRPr="002A2CC2">
        <w:rPr>
          <w:rFonts w:ascii="Verdana" w:hAnsi="Verdana"/>
          <w:sz w:val="20"/>
        </w:rPr>
        <w:t>h</w:t>
      </w:r>
      <w:r w:rsidRPr="002A2CC2">
        <w:rPr>
          <w:rFonts w:ascii="Verdana" w:hAnsi="Verdana"/>
          <w:sz w:val="20"/>
        </w:rPr>
        <w:t>mer dem Auftraggeber bei der Endabrechnung 10 % des Unterschieds in Rechnung stellen. Diese Bestimmung gilt nicht für Minderarbeit, die auf Verlangen des Auftra</w:t>
      </w:r>
      <w:r w:rsidRPr="002A2CC2">
        <w:rPr>
          <w:rFonts w:ascii="Verdana" w:hAnsi="Verdana"/>
          <w:sz w:val="20"/>
        </w:rPr>
        <w:t>g</w:t>
      </w:r>
      <w:r w:rsidRPr="002A2CC2">
        <w:rPr>
          <w:rFonts w:ascii="Verdana" w:hAnsi="Verdana"/>
          <w:sz w:val="20"/>
        </w:rPr>
        <w:t xml:space="preserve">nehmers anfällt. </w:t>
      </w:r>
    </w:p>
    <w:p w:rsidR="00AF4CB9" w:rsidRPr="002A2CC2" w:rsidRDefault="00AF4CB9" w:rsidP="00C53EE7">
      <w:pPr>
        <w:pStyle w:val="Plattetekstinspringen3"/>
        <w:tabs>
          <w:tab w:val="left" w:pos="680"/>
          <w:tab w:val="left" w:pos="1134"/>
        </w:tabs>
        <w:spacing w:after="0"/>
        <w:ind w:left="0"/>
        <w:jc w:val="both"/>
        <w:rPr>
          <w:rFonts w:ascii="Verdana" w:hAnsi="Verdana"/>
          <w:b/>
          <w:sz w:val="20"/>
          <w:szCs w:val="20"/>
        </w:rPr>
      </w:pPr>
    </w:p>
    <w:p w:rsidR="00AF4CB9" w:rsidRPr="002A2CC2" w:rsidRDefault="00AF4CB9" w:rsidP="008257E4">
      <w:pPr>
        <w:rPr>
          <w:rFonts w:ascii="Verdana" w:hAnsi="Verdana"/>
          <w:b/>
          <w:sz w:val="20"/>
        </w:rPr>
      </w:pPr>
      <w:r w:rsidRPr="002A2CC2">
        <w:rPr>
          <w:rFonts w:ascii="Verdana" w:hAnsi="Verdana"/>
          <w:b/>
          <w:sz w:val="20"/>
        </w:rPr>
        <w:t>Artikel 10: Übergabe der Arbeiten</w:t>
      </w:r>
    </w:p>
    <w:p w:rsidR="008B3065" w:rsidRPr="002A2CC2" w:rsidRDefault="008B3065" w:rsidP="00B95786">
      <w:pPr>
        <w:pStyle w:val="Lijstalinea"/>
        <w:numPr>
          <w:ilvl w:val="0"/>
          <w:numId w:val="8"/>
        </w:numPr>
        <w:tabs>
          <w:tab w:val="left" w:pos="-2127"/>
          <w:tab w:val="left" w:pos="680"/>
          <w:tab w:val="left" w:pos="1134"/>
        </w:tabs>
        <w:jc w:val="both"/>
        <w:rPr>
          <w:rFonts w:ascii="Verdana" w:hAnsi="Verdana"/>
          <w:vanish/>
          <w:sz w:val="20"/>
        </w:rPr>
      </w:pPr>
    </w:p>
    <w:p w:rsidR="00AF4CB9" w:rsidRPr="002A2CC2" w:rsidRDefault="00AF4CB9" w:rsidP="00486264">
      <w:pPr>
        <w:pStyle w:val="Plattetekstinspringen3"/>
        <w:numPr>
          <w:ilvl w:val="1"/>
          <w:numId w:val="21"/>
        </w:numPr>
        <w:tabs>
          <w:tab w:val="left" w:pos="-2127"/>
          <w:tab w:val="left" w:pos="1134"/>
        </w:tabs>
        <w:spacing w:after="0"/>
        <w:jc w:val="both"/>
        <w:rPr>
          <w:rFonts w:ascii="Verdana" w:hAnsi="Verdana"/>
          <w:sz w:val="20"/>
          <w:szCs w:val="20"/>
        </w:rPr>
      </w:pPr>
      <w:r w:rsidRPr="002A2CC2">
        <w:rPr>
          <w:rFonts w:ascii="Verdana" w:hAnsi="Verdana"/>
          <w:sz w:val="20"/>
        </w:rPr>
        <w:t>Die Arbeiten/das Schiff gelten/gilt als übergeben, wenn:</w:t>
      </w:r>
    </w:p>
    <w:p w:rsidR="00AF4CB9" w:rsidRPr="002A2CC2" w:rsidRDefault="00AF4CB9" w:rsidP="00486264">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2A2CC2">
        <w:rPr>
          <w:rFonts w:ascii="Verdana" w:hAnsi="Verdana"/>
          <w:sz w:val="20"/>
        </w:rPr>
        <w:t>der Auftraggeber die Arbeiten/das Schiff angenommen hat;</w:t>
      </w:r>
    </w:p>
    <w:p w:rsidR="00AF4CB9" w:rsidRPr="002A2CC2" w:rsidRDefault="00AF4CB9" w:rsidP="00486264">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2A2CC2">
        <w:rPr>
          <w:rFonts w:ascii="Verdana" w:hAnsi="Verdana"/>
          <w:sz w:val="20"/>
        </w:rPr>
        <w:t>der Auftraggeber die Arbeiten/das Schiff in Gebrauch genommen hat. Wenn der Auftraggeber einen Teil der Arbeiten/des Schiffs in Betrieb nimmt, gilt dieser Teil als übergeben;</w:t>
      </w:r>
    </w:p>
    <w:p w:rsidR="00AF4CB9" w:rsidRPr="002A2CC2" w:rsidRDefault="00AF4CB9" w:rsidP="00486264">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2A2CC2">
        <w:rPr>
          <w:rFonts w:ascii="Verdana" w:hAnsi="Verdana"/>
          <w:sz w:val="20"/>
        </w:rPr>
        <w:t>der Auftragnehmer dem Auftraggeber schriftlich mitgeteilt hat, dass die Arbe</w:t>
      </w:r>
      <w:r w:rsidRPr="002A2CC2">
        <w:rPr>
          <w:rFonts w:ascii="Verdana" w:hAnsi="Verdana"/>
          <w:sz w:val="20"/>
        </w:rPr>
        <w:t>i</w:t>
      </w:r>
      <w:r w:rsidRPr="002A2CC2">
        <w:rPr>
          <w:rFonts w:ascii="Verdana" w:hAnsi="Verdana"/>
          <w:sz w:val="20"/>
        </w:rPr>
        <w:t>ten/das Schiff vollendet wurden und der Auftraggeber nicht innerhalb von 14 Tagen nach der Mitteilung schriftlich mitgeteilt hat, ob er die Arbeiten/das Schiff annimmt oder nicht;</w:t>
      </w:r>
    </w:p>
    <w:p w:rsidR="00AF4CB9" w:rsidRPr="002A2CC2" w:rsidRDefault="00AF4CB9" w:rsidP="00486264">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2A2CC2">
        <w:rPr>
          <w:rFonts w:ascii="Verdana" w:hAnsi="Verdana"/>
          <w:sz w:val="20"/>
        </w:rPr>
        <w:t>der Auftraggeber die Arbeiten/das Schiff aufgrund kleiner Mängel oder fehlender Komponenten, die innerhalb von 30 Tagen behoben oder nachgeliefert werden kö</w:t>
      </w:r>
      <w:r w:rsidRPr="002A2CC2">
        <w:rPr>
          <w:rFonts w:ascii="Verdana" w:hAnsi="Verdana"/>
          <w:sz w:val="20"/>
        </w:rPr>
        <w:t>n</w:t>
      </w:r>
      <w:r w:rsidRPr="002A2CC2">
        <w:rPr>
          <w:rFonts w:ascii="Verdana" w:hAnsi="Verdana"/>
          <w:sz w:val="20"/>
        </w:rPr>
        <w:t>nen und der Ingebrauchnahme der Arbeiten/des Schiffs nicht im Wege stehen, nicht annimmt.</w:t>
      </w:r>
    </w:p>
    <w:p w:rsidR="00AF4CB9" w:rsidRPr="002A2CC2" w:rsidRDefault="00AF4CB9" w:rsidP="00486264">
      <w:pPr>
        <w:tabs>
          <w:tab w:val="left" w:pos="680"/>
          <w:tab w:val="left" w:pos="1134"/>
        </w:tabs>
        <w:ind w:left="1418" w:hanging="1418"/>
        <w:jc w:val="both"/>
        <w:rPr>
          <w:rFonts w:ascii="Verdana" w:hAnsi="Verdana"/>
          <w:sz w:val="20"/>
        </w:rPr>
      </w:pPr>
    </w:p>
    <w:p w:rsidR="00AF4CB9" w:rsidRPr="002A2CC2" w:rsidRDefault="00AF4CB9" w:rsidP="00B95786">
      <w:pPr>
        <w:pStyle w:val="Plattetekstinspringen3"/>
        <w:numPr>
          <w:ilvl w:val="1"/>
          <w:numId w:val="21"/>
        </w:numPr>
        <w:tabs>
          <w:tab w:val="left" w:pos="-2127"/>
          <w:tab w:val="left" w:pos="1134"/>
        </w:tabs>
        <w:spacing w:after="0"/>
        <w:jc w:val="both"/>
        <w:rPr>
          <w:rFonts w:ascii="Verdana" w:hAnsi="Verdana"/>
          <w:sz w:val="20"/>
          <w:szCs w:val="20"/>
        </w:rPr>
      </w:pPr>
      <w:r w:rsidRPr="002A2CC2">
        <w:rPr>
          <w:rFonts w:ascii="Verdana" w:hAnsi="Verdana"/>
          <w:sz w:val="20"/>
        </w:rPr>
        <w:t>Wenn der Auftraggeber die Arbeiten/das Schiff nicht annimmt, ist er verpflichtet, den Auftragnehmer darüber schriftlich unter Angabe der Gründe in Kenntnis zu setzen. Der Auftraggeber hat dem Auftragnehmer die Gelegenheit zu geben, die Arbeiten nachträ</w:t>
      </w:r>
      <w:r w:rsidRPr="002A2CC2">
        <w:rPr>
          <w:rFonts w:ascii="Verdana" w:hAnsi="Verdana"/>
          <w:sz w:val="20"/>
        </w:rPr>
        <w:t>g</w:t>
      </w:r>
      <w:r w:rsidRPr="002A2CC2">
        <w:rPr>
          <w:rFonts w:ascii="Verdana" w:hAnsi="Verdana"/>
          <w:sz w:val="20"/>
        </w:rPr>
        <w:t>lich zu übergeben. Die Bestimmungen dieses Artikels gelten dafür erneut.</w:t>
      </w:r>
    </w:p>
    <w:p w:rsidR="00AF4CB9" w:rsidRPr="002A2CC2"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Der Auftraggeber leistet dem Auftragnehmer Gewähr gegen Ansprüche Dritter für Sch</w:t>
      </w:r>
      <w:r w:rsidRPr="002A2CC2">
        <w:rPr>
          <w:rFonts w:ascii="Verdana" w:hAnsi="Verdana"/>
          <w:sz w:val="20"/>
        </w:rPr>
        <w:t>ä</w:t>
      </w:r>
      <w:r w:rsidRPr="002A2CC2">
        <w:rPr>
          <w:rFonts w:ascii="Verdana" w:hAnsi="Verdana"/>
          <w:sz w:val="20"/>
        </w:rPr>
        <w:t>den an nicht übergebenen Teilen der Arbeiten/des Schiffs, die durch den Gebrauch b</w:t>
      </w:r>
      <w:r w:rsidRPr="002A2CC2">
        <w:rPr>
          <w:rFonts w:ascii="Verdana" w:hAnsi="Verdana"/>
          <w:sz w:val="20"/>
        </w:rPr>
        <w:t>e</w:t>
      </w:r>
      <w:r w:rsidRPr="002A2CC2">
        <w:rPr>
          <w:rFonts w:ascii="Verdana" w:hAnsi="Verdana"/>
          <w:sz w:val="20"/>
        </w:rPr>
        <w:t>reits übergebener Teile der Arbeiten/des Schiffs verursacht wurden.</w:t>
      </w:r>
    </w:p>
    <w:p w:rsidR="00AF4CB9" w:rsidRPr="002A2CC2" w:rsidRDefault="00AF4CB9" w:rsidP="00C53EE7">
      <w:pPr>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11: Haftung</w:t>
      </w:r>
    </w:p>
    <w:p w:rsidR="008B3065" w:rsidRPr="002A2CC2" w:rsidRDefault="008B3065" w:rsidP="00B95786">
      <w:pPr>
        <w:pStyle w:val="Lijstalinea"/>
        <w:numPr>
          <w:ilvl w:val="0"/>
          <w:numId w:val="21"/>
        </w:numPr>
        <w:tabs>
          <w:tab w:val="left" w:pos="-2127"/>
          <w:tab w:val="left" w:pos="680"/>
          <w:tab w:val="left" w:pos="1134"/>
        </w:tabs>
        <w:jc w:val="both"/>
        <w:rPr>
          <w:rFonts w:ascii="Verdana" w:hAnsi="Verdana"/>
          <w:vanish/>
          <w:sz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Im Falle einer Pflichtverletzung, für die er verantwortlich gemacht werden kann, ist der Auftragnehmer verpflichtet, seine vertraglichen Verpflichtungen nachträglich zu erfü</w:t>
      </w:r>
      <w:r w:rsidRPr="002A2CC2">
        <w:rPr>
          <w:rFonts w:ascii="Verdana" w:hAnsi="Verdana"/>
          <w:sz w:val="20"/>
        </w:rPr>
        <w:t>l</w:t>
      </w:r>
      <w:r w:rsidRPr="002A2CC2">
        <w:rPr>
          <w:rFonts w:ascii="Verdana" w:hAnsi="Verdana"/>
          <w:sz w:val="20"/>
        </w:rPr>
        <w:t>len.</w:t>
      </w:r>
    </w:p>
    <w:p w:rsidR="00AF4CB9" w:rsidRPr="002A2CC2"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Die Schadenersatzpflicht des Auftragnehmers aufgrund irgendwelcher gesetzlicher Vo</w:t>
      </w:r>
      <w:r w:rsidRPr="002A2CC2">
        <w:rPr>
          <w:rFonts w:ascii="Verdana" w:hAnsi="Verdana"/>
          <w:sz w:val="20"/>
        </w:rPr>
        <w:t>r</w:t>
      </w:r>
      <w:r w:rsidRPr="002A2CC2">
        <w:rPr>
          <w:rFonts w:ascii="Verdana" w:hAnsi="Verdana"/>
          <w:sz w:val="20"/>
        </w:rPr>
        <w:t xml:space="preserve">schriften beschränkt sich auf die Schäden, gegen die der Auftragnehmer durch eine von ihm oder für ihn abgeschlossene Versicherung versichert ist. Sie überschreitet jedoch nie den Betrag, der im betreffenden Fall von dieser Versicherung ausgezahlt wird. </w:t>
      </w:r>
    </w:p>
    <w:p w:rsidR="00AF4CB9" w:rsidRPr="002A2CC2"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Wenn sich der Auftragnehmer aus welchem Grund auch immer nicht auf die Beschrä</w:t>
      </w:r>
      <w:r w:rsidRPr="002A2CC2">
        <w:rPr>
          <w:rFonts w:ascii="Verdana" w:hAnsi="Verdana"/>
          <w:sz w:val="20"/>
        </w:rPr>
        <w:t>n</w:t>
      </w:r>
      <w:r w:rsidRPr="002A2CC2">
        <w:rPr>
          <w:rFonts w:ascii="Verdana" w:hAnsi="Verdana"/>
          <w:sz w:val="20"/>
        </w:rPr>
        <w:t>kung gemäß Abs. 2 dieses Artikels berufen kann, ist die Schadenersatzpflicht auf höch</w:t>
      </w:r>
      <w:r w:rsidRPr="002A2CC2">
        <w:rPr>
          <w:rFonts w:ascii="Verdana" w:hAnsi="Verdana"/>
          <w:sz w:val="20"/>
        </w:rPr>
        <w:t>s</w:t>
      </w:r>
      <w:r w:rsidRPr="002A2CC2">
        <w:rPr>
          <w:rFonts w:ascii="Verdana" w:hAnsi="Verdana"/>
          <w:sz w:val="20"/>
        </w:rPr>
        <w:t xml:space="preserve">tens 15 % der gesamten Auftragssumme (zzgl. MwSt.) begrenzt. Wenn der Vertrag sich auf Teile oder Teillieferungen bezieht, ist die Schadenersatzpflicht auf höchstens 15 % der Auftragssumme (zzgl. MwSt.) dieses Teils oder dieser Teillieferung begrenzt. </w:t>
      </w:r>
    </w:p>
    <w:p w:rsidR="00AF4CB9" w:rsidRPr="002A2CC2" w:rsidRDefault="00AF4CB9" w:rsidP="00C53EE7">
      <w:pPr>
        <w:pStyle w:val="Plattetekstinspringen3"/>
        <w:tabs>
          <w:tab w:val="left" w:pos="-2127"/>
          <w:tab w:val="left" w:pos="-1985"/>
          <w:tab w:val="left" w:pos="-1418"/>
          <w:tab w:val="left" w:pos="-709"/>
          <w:tab w:val="left" w:pos="-426"/>
          <w:tab w:val="left" w:pos="680"/>
          <w:tab w:val="left" w:pos="1134"/>
        </w:tabs>
        <w:spacing w:after="0"/>
        <w:ind w:left="0"/>
        <w:jc w:val="both"/>
        <w:rPr>
          <w:rFonts w:ascii="Verdana" w:hAnsi="Verdana"/>
          <w:sz w:val="20"/>
          <w:szCs w:val="20"/>
        </w:rPr>
      </w:pPr>
    </w:p>
    <w:p w:rsidR="00AF4CB9" w:rsidRPr="002A2CC2" w:rsidRDefault="00AF4CB9" w:rsidP="00B95786">
      <w:pPr>
        <w:pStyle w:val="Plattetekstinspringen3"/>
        <w:numPr>
          <w:ilvl w:val="1"/>
          <w:numId w:val="21"/>
        </w:numPr>
        <w:tabs>
          <w:tab w:val="left" w:pos="-2127"/>
          <w:tab w:val="left" w:pos="680"/>
          <w:tab w:val="left" w:pos="1134"/>
        </w:tabs>
        <w:spacing w:after="0"/>
        <w:jc w:val="both"/>
        <w:rPr>
          <w:rFonts w:ascii="Verdana" w:hAnsi="Verdana"/>
          <w:sz w:val="20"/>
          <w:szCs w:val="20"/>
        </w:rPr>
      </w:pPr>
      <w:r w:rsidRPr="002A2CC2">
        <w:rPr>
          <w:rFonts w:ascii="Verdana" w:hAnsi="Verdana"/>
          <w:sz w:val="20"/>
        </w:rPr>
        <w:t>Für Schadenersatz kommen nicht in Betracht:</w:t>
      </w:r>
    </w:p>
    <w:p w:rsidR="00AF4CB9" w:rsidRPr="002A2CC2"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sidRPr="002A2CC2">
        <w:rPr>
          <w:rFonts w:ascii="Verdana" w:hAnsi="Verdana"/>
          <w:sz w:val="20"/>
        </w:rPr>
        <w:t>Folgeschäden. Zu Folgeschäden gehören beispielsweise Betriebsunterbrechung</w:t>
      </w:r>
      <w:r w:rsidRPr="002A2CC2">
        <w:rPr>
          <w:rFonts w:ascii="Verdana" w:hAnsi="Verdana"/>
          <w:sz w:val="20"/>
        </w:rPr>
        <w:t>s</w:t>
      </w:r>
      <w:r w:rsidRPr="002A2CC2">
        <w:rPr>
          <w:rFonts w:ascii="Verdana" w:hAnsi="Verdana"/>
          <w:sz w:val="20"/>
        </w:rPr>
        <w:t>schaden, Produktionsausfall, Gewinnausfall, Transportkosten und Reise- und Aufen</w:t>
      </w:r>
      <w:r w:rsidRPr="002A2CC2">
        <w:rPr>
          <w:rFonts w:ascii="Verdana" w:hAnsi="Verdana"/>
          <w:sz w:val="20"/>
        </w:rPr>
        <w:t>t</w:t>
      </w:r>
      <w:r w:rsidRPr="002A2CC2">
        <w:rPr>
          <w:rFonts w:ascii="Verdana" w:hAnsi="Verdana"/>
          <w:sz w:val="20"/>
        </w:rPr>
        <w:t>haltskosten. Der Auftraggeber kann sich, falls möglich, gegen diese Schäden vers</w:t>
      </w:r>
      <w:r w:rsidRPr="002A2CC2">
        <w:rPr>
          <w:rFonts w:ascii="Verdana" w:hAnsi="Verdana"/>
          <w:sz w:val="20"/>
        </w:rPr>
        <w:t>i</w:t>
      </w:r>
      <w:r w:rsidRPr="002A2CC2">
        <w:rPr>
          <w:rFonts w:ascii="Verdana" w:hAnsi="Verdana"/>
          <w:sz w:val="20"/>
        </w:rPr>
        <w:t>chern;</w:t>
      </w:r>
    </w:p>
    <w:p w:rsidR="00AF4CB9" w:rsidRPr="002A2CC2"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proofErr w:type="spellStart"/>
      <w:r w:rsidRPr="002A2CC2">
        <w:rPr>
          <w:rFonts w:ascii="Verdana" w:hAnsi="Verdana"/>
          <w:sz w:val="20"/>
        </w:rPr>
        <w:t>Obhutsschäden</w:t>
      </w:r>
      <w:proofErr w:type="spellEnd"/>
      <w:r w:rsidRPr="002A2CC2">
        <w:rPr>
          <w:rFonts w:ascii="Verdana" w:hAnsi="Verdana"/>
          <w:sz w:val="20"/>
        </w:rPr>
        <w:t xml:space="preserve">. Unter </w:t>
      </w:r>
      <w:proofErr w:type="spellStart"/>
      <w:r w:rsidRPr="002A2CC2">
        <w:rPr>
          <w:rFonts w:ascii="Verdana" w:hAnsi="Verdana"/>
          <w:sz w:val="20"/>
        </w:rPr>
        <w:t>Obhutsschäden</w:t>
      </w:r>
      <w:proofErr w:type="spellEnd"/>
      <w:r w:rsidRPr="002A2CC2">
        <w:rPr>
          <w:rFonts w:ascii="Verdana" w:hAnsi="Verdana"/>
          <w:sz w:val="20"/>
        </w:rPr>
        <w:t xml:space="preserve"> werden u.a. Schäden verstanden, die den S</w:t>
      </w:r>
      <w:r w:rsidRPr="002A2CC2">
        <w:rPr>
          <w:rFonts w:ascii="Verdana" w:hAnsi="Verdana"/>
          <w:sz w:val="20"/>
        </w:rPr>
        <w:t>a</w:t>
      </w:r>
      <w:r w:rsidRPr="002A2CC2">
        <w:rPr>
          <w:rFonts w:ascii="Verdana" w:hAnsi="Verdana"/>
          <w:sz w:val="20"/>
        </w:rPr>
        <w:t>chen, an denen gearbeitet wird, oder den Sachen, die sich in der Nähe des Ortes b</w:t>
      </w:r>
      <w:r w:rsidRPr="002A2CC2">
        <w:rPr>
          <w:rFonts w:ascii="Verdana" w:hAnsi="Verdana"/>
          <w:sz w:val="20"/>
        </w:rPr>
        <w:t>e</w:t>
      </w:r>
      <w:r w:rsidRPr="002A2CC2">
        <w:rPr>
          <w:rFonts w:ascii="Verdana" w:hAnsi="Verdana"/>
          <w:sz w:val="20"/>
        </w:rPr>
        <w:t>finden, an welchem gearbeitet wird, durch die Ausführung der Arbeiten oder in deren Verlauf zugefügt werden. Der Auftraggeber kann sich ggf. gegen diese Schäden ve</w:t>
      </w:r>
      <w:r w:rsidRPr="002A2CC2">
        <w:rPr>
          <w:rFonts w:ascii="Verdana" w:hAnsi="Verdana"/>
          <w:sz w:val="20"/>
        </w:rPr>
        <w:t>r</w:t>
      </w:r>
      <w:r w:rsidRPr="002A2CC2">
        <w:rPr>
          <w:rFonts w:ascii="Verdana" w:hAnsi="Verdana"/>
          <w:sz w:val="20"/>
        </w:rPr>
        <w:t>sichern;</w:t>
      </w:r>
    </w:p>
    <w:p w:rsidR="00AF4CB9" w:rsidRPr="002A2CC2"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sidRPr="002A2CC2">
        <w:rPr>
          <w:rFonts w:ascii="Verdana" w:hAnsi="Verdana"/>
          <w:sz w:val="20"/>
        </w:rPr>
        <w:t>Schäden, die durch Vorsatz oder grobe Fahrlässigkeit von Erfüllungsgehilfen oder weisungsabhängigen Untergebenen des Auftragnehmers verursacht wurden.</w:t>
      </w:r>
    </w:p>
    <w:p w:rsidR="00AF4CB9" w:rsidRPr="002A2CC2" w:rsidRDefault="00AF4CB9" w:rsidP="00C53EE7">
      <w:pPr>
        <w:tabs>
          <w:tab w:val="left" w:pos="-2127"/>
          <w:tab w:val="left" w:pos="-1985"/>
          <w:tab w:val="left" w:pos="-1440"/>
          <w:tab w:val="left" w:pos="-709"/>
          <w:tab w:val="left" w:pos="-426"/>
          <w:tab w:val="left" w:pos="680"/>
          <w:tab w:val="left" w:pos="1134"/>
        </w:tabs>
        <w:ind w:left="1134" w:hanging="1134"/>
        <w:jc w:val="both"/>
        <w:rPr>
          <w:rFonts w:ascii="Verdana" w:hAnsi="Verdana"/>
          <w:sz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Der Auftragnehmer haftet nicht für Schäden infolge nicht ordentlich ausgeführter Bea</w:t>
      </w:r>
      <w:r w:rsidRPr="002A2CC2">
        <w:rPr>
          <w:rFonts w:ascii="Verdana" w:hAnsi="Verdana"/>
          <w:sz w:val="20"/>
        </w:rPr>
        <w:t>r</w:t>
      </w:r>
      <w:r w:rsidRPr="002A2CC2">
        <w:rPr>
          <w:rFonts w:ascii="Verdana" w:hAnsi="Verdana"/>
          <w:sz w:val="20"/>
        </w:rPr>
        <w:t xml:space="preserve">beitung an vom Auftraggeber oder dessen Namen gelieferten Materialien. </w:t>
      </w:r>
    </w:p>
    <w:p w:rsidR="00482C69" w:rsidRPr="002A2CC2" w:rsidRDefault="00482C69">
      <w:pPr>
        <w:rPr>
          <w:rFonts w:ascii="Verdana" w:hAnsi="Verdana"/>
          <w:sz w:val="20"/>
        </w:rPr>
      </w:pPr>
    </w:p>
    <w:p w:rsidR="00AF4CB9" w:rsidRPr="002A2CC2"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2A2CC2">
        <w:rPr>
          <w:rFonts w:ascii="Verdana" w:hAnsi="Verdana"/>
          <w:sz w:val="20"/>
        </w:rPr>
        <w:t>Der Auftraggeber leistet dem Auftragnehmer Gewähr gegen alle Ansprüche Dritter w</w:t>
      </w:r>
      <w:r w:rsidRPr="002A2CC2">
        <w:rPr>
          <w:rFonts w:ascii="Verdana" w:hAnsi="Verdana"/>
          <w:sz w:val="20"/>
        </w:rPr>
        <w:t>e</w:t>
      </w:r>
      <w:r w:rsidRPr="002A2CC2">
        <w:rPr>
          <w:rFonts w:ascii="Verdana" w:hAnsi="Verdana"/>
          <w:sz w:val="20"/>
        </w:rPr>
        <w:t>gen Produkthaftung infolge eines Mangels an einem Produkt, das vom Auftraggeber an einen Dritten geliefert wurde und das sich (auch) aus vom Auftragnehmer gelieferten Produkten und/oder Materialien zusammensetzt. Der Auftraggeber ist verpflichtet, alle vom Auftragnehmer in diesem Zusammenhang erlittenen Schäden, einschließlich der (gesamten) Widerspruchskosten, zu ersetzen.</w:t>
      </w:r>
    </w:p>
    <w:p w:rsidR="001E4D52" w:rsidRPr="002A2CC2" w:rsidRDefault="001E4D52">
      <w:pPr>
        <w:rPr>
          <w:rFonts w:ascii="Verdana" w:hAnsi="Verdana"/>
          <w:sz w:val="20"/>
        </w:rPr>
      </w:pPr>
    </w:p>
    <w:p w:rsidR="00AF4CB9" w:rsidRPr="002A2CC2" w:rsidRDefault="001E4D52"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12: Garantie und andere Ansprüche</w:t>
      </w:r>
    </w:p>
    <w:p w:rsidR="00AF4CB9" w:rsidRPr="002A2CC2" w:rsidRDefault="005E6D1A"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sidRPr="002A2CC2">
        <w:rPr>
          <w:rFonts w:ascii="Verdana" w:hAnsi="Verdana"/>
          <w:sz w:val="20"/>
        </w:rPr>
        <w:t>Für ein neues Schiff oder einen neuen Schiffsrumpf beläuft sich die Garantiezeit auf 12 Monate nach der Übergabe. Für Wartungs- und/oder Reparaturarbeiten  beläuft sich die Garantiezeit auf 3 Monate nach der Fertigstellung der Arbeiten. Notfallreparaturen u</w:t>
      </w:r>
      <w:r w:rsidRPr="002A2CC2">
        <w:rPr>
          <w:rFonts w:ascii="Verdana" w:hAnsi="Verdana"/>
          <w:sz w:val="20"/>
        </w:rPr>
        <w:t>n</w:t>
      </w:r>
      <w:r w:rsidRPr="002A2CC2">
        <w:rPr>
          <w:rFonts w:ascii="Verdana" w:hAnsi="Verdana"/>
          <w:sz w:val="20"/>
        </w:rPr>
        <w:t>terliegen keiner Art von Gewährleistung. Falls eine abweichende Garantiezeit vereinbart wurde, gelten dennoch die übrigen Absätze dieses Artikels.</w:t>
      </w:r>
    </w:p>
    <w:p w:rsidR="00AF4CB9" w:rsidRPr="002A2CC2" w:rsidRDefault="00AF4CB9" w:rsidP="00C53EE7">
      <w:pPr>
        <w:tabs>
          <w:tab w:val="left" w:pos="-2127"/>
          <w:tab w:val="left" w:pos="-1985"/>
          <w:tab w:val="left" w:pos="-1440"/>
          <w:tab w:val="left" w:pos="-709"/>
          <w:tab w:val="left" w:pos="-426"/>
          <w:tab w:val="left" w:pos="1134"/>
        </w:tabs>
        <w:ind w:left="680"/>
        <w:jc w:val="both"/>
        <w:rPr>
          <w:rFonts w:ascii="Verdana" w:hAnsi="Verdana"/>
          <w:sz w:val="20"/>
        </w:rPr>
      </w:pPr>
    </w:p>
    <w:p w:rsidR="00AF4CB9" w:rsidRPr="002A2CC2" w:rsidRDefault="00AF4CB9"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sidRPr="002A2CC2">
        <w:rPr>
          <w:rFonts w:ascii="Verdana" w:hAnsi="Verdana"/>
          <w:sz w:val="20"/>
        </w:rPr>
        <w:t>Wenn die vereinbarte Leistung nicht ordnungsgemäß war, entscheidet der Auftragne</w:t>
      </w:r>
      <w:r w:rsidRPr="002A2CC2">
        <w:rPr>
          <w:rFonts w:ascii="Verdana" w:hAnsi="Verdana"/>
          <w:sz w:val="20"/>
        </w:rPr>
        <w:t>h</w:t>
      </w:r>
      <w:r w:rsidRPr="002A2CC2">
        <w:rPr>
          <w:rFonts w:ascii="Verdana" w:hAnsi="Verdana"/>
          <w:sz w:val="20"/>
        </w:rPr>
        <w:t>mer, ob er diese Leistung nachträglich ordnungsgemäß erbringt oder dem Auftraggeber einen entsprechenden Teil der Rechnung gutschreibt. Entscheidet sich der Auftragne</w:t>
      </w:r>
      <w:r w:rsidRPr="002A2CC2">
        <w:rPr>
          <w:rFonts w:ascii="Verdana" w:hAnsi="Verdana"/>
          <w:sz w:val="20"/>
        </w:rPr>
        <w:t>h</w:t>
      </w:r>
      <w:r w:rsidRPr="002A2CC2">
        <w:rPr>
          <w:rFonts w:ascii="Verdana" w:hAnsi="Verdana"/>
          <w:sz w:val="20"/>
        </w:rPr>
        <w:t>mer dafür, die Leistung nachträglich ordnungsgemäß zu erbringen, bestimmt er selbst die Art und Weise und den Zeitpunkt der Erbringung. Wenn die vereinbarte Leistung (auch) aus der Bearbeitung von durch den Auftraggeber angeliefertem Material besteht, hat der Auftraggeber neues Material auf eigene Rechnung und Risiko zu liefern. </w:t>
      </w:r>
    </w:p>
    <w:p w:rsidR="00AF4CB9" w:rsidRPr="002A2CC2" w:rsidRDefault="00AF4CB9" w:rsidP="00C53EE7">
      <w:pPr>
        <w:tabs>
          <w:tab w:val="left" w:pos="680"/>
          <w:tab w:val="left" w:pos="1134"/>
        </w:tabs>
        <w:ind w:left="709" w:hanging="709"/>
        <w:jc w:val="both"/>
        <w:rPr>
          <w:rFonts w:ascii="Verdana" w:hAnsi="Verdana"/>
          <w:sz w:val="20"/>
        </w:rPr>
      </w:pPr>
      <w:r w:rsidRPr="002A2CC2">
        <w:tab/>
      </w:r>
    </w:p>
    <w:p w:rsidR="00AF4CB9" w:rsidRPr="002A2CC2" w:rsidRDefault="00AF4CB9" w:rsidP="00B95786">
      <w:pPr>
        <w:numPr>
          <w:ilvl w:val="1"/>
          <w:numId w:val="22"/>
        </w:numPr>
        <w:tabs>
          <w:tab w:val="left" w:pos="1134"/>
        </w:tabs>
        <w:jc w:val="both"/>
        <w:rPr>
          <w:rFonts w:ascii="Verdana" w:hAnsi="Verdana"/>
          <w:sz w:val="20"/>
        </w:rPr>
      </w:pPr>
      <w:r w:rsidRPr="002A2CC2">
        <w:rPr>
          <w:rFonts w:ascii="Verdana" w:hAnsi="Verdana"/>
          <w:sz w:val="20"/>
        </w:rPr>
        <w:t>Teile oder Materialien, die vom Auftragnehmer wiederherzustellen oder zu ersetzen sind, hat der Auftraggeber diesem zuzustellen.</w:t>
      </w:r>
    </w:p>
    <w:p w:rsidR="00AF4CB9" w:rsidRPr="002A2CC2" w:rsidRDefault="00AF4CB9" w:rsidP="00C53EE7">
      <w:pPr>
        <w:tabs>
          <w:tab w:val="left" w:pos="1134"/>
        </w:tabs>
        <w:ind w:left="680"/>
        <w:jc w:val="both"/>
        <w:rPr>
          <w:rFonts w:ascii="Verdana" w:hAnsi="Verdana"/>
          <w:sz w:val="20"/>
        </w:rPr>
      </w:pPr>
    </w:p>
    <w:p w:rsidR="00AF4CB9" w:rsidRPr="002A2CC2" w:rsidRDefault="00AF4CB9" w:rsidP="00B95786">
      <w:pPr>
        <w:numPr>
          <w:ilvl w:val="1"/>
          <w:numId w:val="22"/>
        </w:numPr>
        <w:tabs>
          <w:tab w:val="left" w:pos="1134"/>
        </w:tabs>
        <w:jc w:val="both"/>
        <w:rPr>
          <w:rFonts w:ascii="Verdana" w:hAnsi="Verdana"/>
          <w:sz w:val="20"/>
        </w:rPr>
      </w:pPr>
      <w:r w:rsidRPr="002A2CC2">
        <w:rPr>
          <w:rFonts w:ascii="Verdana" w:hAnsi="Verdana"/>
          <w:sz w:val="20"/>
        </w:rPr>
        <w:t>Auf Rechnung des Auftraggebers gehen:</w:t>
      </w:r>
    </w:p>
    <w:p w:rsidR="00AF4CB9" w:rsidRPr="002A2CC2" w:rsidRDefault="00AF4CB9" w:rsidP="00B95786">
      <w:pPr>
        <w:numPr>
          <w:ilvl w:val="0"/>
          <w:numId w:val="10"/>
        </w:numPr>
        <w:tabs>
          <w:tab w:val="clear" w:pos="360"/>
          <w:tab w:val="num" w:pos="709"/>
          <w:tab w:val="left" w:pos="1134"/>
        </w:tabs>
        <w:ind w:firstLine="349"/>
        <w:jc w:val="both"/>
        <w:rPr>
          <w:rFonts w:ascii="Verdana" w:hAnsi="Verdana"/>
          <w:sz w:val="20"/>
        </w:rPr>
      </w:pPr>
      <w:r w:rsidRPr="002A2CC2">
        <w:rPr>
          <w:rFonts w:ascii="Verdana" w:hAnsi="Verdana"/>
          <w:sz w:val="20"/>
        </w:rPr>
        <w:t>alle Transport- bzw. Versandkosten;</w:t>
      </w:r>
    </w:p>
    <w:p w:rsidR="00AF4CB9" w:rsidRPr="002A2CC2" w:rsidRDefault="00162B93" w:rsidP="00B95786">
      <w:pPr>
        <w:numPr>
          <w:ilvl w:val="0"/>
          <w:numId w:val="10"/>
        </w:numPr>
        <w:tabs>
          <w:tab w:val="clear" w:pos="360"/>
          <w:tab w:val="num" w:pos="709"/>
          <w:tab w:val="left" w:pos="1134"/>
        </w:tabs>
        <w:ind w:firstLine="349"/>
        <w:jc w:val="both"/>
        <w:rPr>
          <w:rFonts w:ascii="Verdana" w:hAnsi="Verdana"/>
          <w:sz w:val="20"/>
        </w:rPr>
      </w:pPr>
      <w:r w:rsidRPr="002A2CC2">
        <w:rPr>
          <w:rFonts w:ascii="Verdana" w:hAnsi="Verdana"/>
          <w:sz w:val="20"/>
        </w:rPr>
        <w:lastRenderedPageBreak/>
        <w:t>Kosten für Demontage und Montage;</w:t>
      </w:r>
    </w:p>
    <w:p w:rsidR="00AF4CB9" w:rsidRPr="002A2CC2" w:rsidRDefault="00AF4CB9" w:rsidP="00B95786">
      <w:pPr>
        <w:numPr>
          <w:ilvl w:val="0"/>
          <w:numId w:val="10"/>
        </w:numPr>
        <w:tabs>
          <w:tab w:val="clear" w:pos="360"/>
          <w:tab w:val="num" w:pos="709"/>
          <w:tab w:val="left" w:pos="1134"/>
        </w:tabs>
        <w:ind w:firstLine="349"/>
        <w:jc w:val="both"/>
        <w:rPr>
          <w:rFonts w:ascii="Verdana" w:hAnsi="Verdana"/>
          <w:sz w:val="20"/>
        </w:rPr>
      </w:pPr>
      <w:r w:rsidRPr="002A2CC2">
        <w:rPr>
          <w:rFonts w:ascii="Verdana" w:hAnsi="Verdana"/>
          <w:sz w:val="20"/>
        </w:rPr>
        <w:t>Reise- und Aufenthaltskosten.</w:t>
      </w:r>
    </w:p>
    <w:p w:rsidR="00AF4CB9" w:rsidRPr="002A2CC2" w:rsidRDefault="00AF4CB9" w:rsidP="00C53EE7">
      <w:pPr>
        <w:tabs>
          <w:tab w:val="left" w:pos="1134"/>
        </w:tabs>
        <w:jc w:val="both"/>
        <w:rPr>
          <w:rFonts w:ascii="Verdana" w:hAnsi="Verdana"/>
          <w:sz w:val="20"/>
        </w:rPr>
      </w:pPr>
    </w:p>
    <w:p w:rsidR="00AF4CB9" w:rsidRPr="002A2CC2" w:rsidRDefault="00AF4CB9" w:rsidP="00B95786">
      <w:pPr>
        <w:numPr>
          <w:ilvl w:val="1"/>
          <w:numId w:val="22"/>
        </w:numPr>
        <w:tabs>
          <w:tab w:val="left" w:pos="1134"/>
        </w:tabs>
        <w:jc w:val="both"/>
        <w:rPr>
          <w:rFonts w:ascii="Verdana" w:hAnsi="Verdana"/>
          <w:sz w:val="20"/>
        </w:rPr>
      </w:pPr>
      <w:r w:rsidRPr="002A2CC2">
        <w:rPr>
          <w:rFonts w:ascii="Verdana" w:hAnsi="Verdana"/>
          <w:sz w:val="20"/>
        </w:rPr>
        <w:t>Der Auftraggeber hat dem Auftragnehmer jederzeit die Gelegenheit zu geben, einen eventuellen Mangel zu beheben oder die Bearbeitung erneut durchzuführen.</w:t>
      </w:r>
    </w:p>
    <w:p w:rsidR="00AF4CB9" w:rsidRPr="002A2CC2" w:rsidRDefault="00AF4CB9" w:rsidP="00C53EE7">
      <w:pPr>
        <w:tabs>
          <w:tab w:val="left" w:pos="1134"/>
        </w:tabs>
        <w:jc w:val="both"/>
        <w:rPr>
          <w:rFonts w:ascii="Verdana" w:hAnsi="Verdana"/>
          <w:sz w:val="20"/>
        </w:rPr>
      </w:pPr>
    </w:p>
    <w:p w:rsidR="00AF4CB9" w:rsidRPr="00486264" w:rsidRDefault="00AF4CB9" w:rsidP="00B95786">
      <w:pPr>
        <w:numPr>
          <w:ilvl w:val="1"/>
          <w:numId w:val="22"/>
        </w:numPr>
        <w:tabs>
          <w:tab w:val="left" w:pos="1134"/>
        </w:tabs>
        <w:jc w:val="both"/>
        <w:rPr>
          <w:rFonts w:ascii="Verdana" w:hAnsi="Verdana"/>
          <w:sz w:val="20"/>
        </w:rPr>
      </w:pPr>
      <w:r w:rsidRPr="002A2CC2">
        <w:rPr>
          <w:rFonts w:ascii="Verdana" w:hAnsi="Verdana"/>
          <w:sz w:val="20"/>
        </w:rPr>
        <w:t xml:space="preserve">Der Auftraggeber kann sich erst dann auf Gewährleistung berufen, wenn er all seine </w:t>
      </w:r>
      <w:r w:rsidRPr="00486264">
        <w:rPr>
          <w:rFonts w:ascii="Verdana" w:hAnsi="Verdana"/>
          <w:sz w:val="20"/>
        </w:rPr>
        <w:t>Verpflichtungen dem Auftragnehmer gegenüber erfüllt hat.</w:t>
      </w:r>
    </w:p>
    <w:p w:rsidR="00AF4CB9" w:rsidRPr="00486264" w:rsidRDefault="00AF4CB9" w:rsidP="00C53EE7">
      <w:pPr>
        <w:pStyle w:val="Lijstalinea"/>
        <w:jc w:val="both"/>
        <w:rPr>
          <w:rFonts w:ascii="Verdana" w:hAnsi="Verdana"/>
          <w:sz w:val="20"/>
        </w:rPr>
      </w:pPr>
    </w:p>
    <w:p w:rsidR="00D03B3F" w:rsidRPr="00486264" w:rsidRDefault="00D03B3F" w:rsidP="00D03B3F">
      <w:pPr>
        <w:tabs>
          <w:tab w:val="left" w:pos="426"/>
        </w:tabs>
        <w:autoSpaceDE w:val="0"/>
        <w:autoSpaceDN w:val="0"/>
        <w:adjustRightInd w:val="0"/>
        <w:ind w:left="705" w:hanging="705"/>
        <w:jc w:val="both"/>
        <w:rPr>
          <w:rFonts w:ascii="Verdana" w:hAnsi="Verdana" w:cs="Arial"/>
          <w:spacing w:val="-6"/>
          <w:sz w:val="20"/>
        </w:rPr>
      </w:pPr>
      <w:r w:rsidRPr="00486264">
        <w:rPr>
          <w:rFonts w:ascii="Verdana" w:hAnsi="Verdana"/>
          <w:spacing w:val="-6"/>
          <w:sz w:val="20"/>
        </w:rPr>
        <w:t xml:space="preserve">12.7. </w:t>
      </w:r>
      <w:r w:rsidRPr="00486264">
        <w:tab/>
      </w:r>
      <w:r w:rsidRPr="00486264">
        <w:rPr>
          <w:rFonts w:ascii="Verdana" w:hAnsi="Verdana"/>
          <w:spacing w:val="-6"/>
          <w:sz w:val="20"/>
        </w:rPr>
        <w:t>Falls nicht anders schriftlich vereinbart, gelten bei einem Neubau folgende Toleranzen:</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2 % </w:t>
      </w:r>
      <w:r w:rsidRPr="00486264">
        <w:tab/>
      </w:r>
      <w:r w:rsidRPr="00486264">
        <w:rPr>
          <w:rFonts w:ascii="Verdana" w:hAnsi="Verdana"/>
          <w:spacing w:val="-6"/>
          <w:sz w:val="20"/>
        </w:rPr>
        <w:t>Länge über die Steven;</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2 % </w:t>
      </w:r>
      <w:r w:rsidRPr="00486264">
        <w:tab/>
      </w:r>
      <w:r w:rsidRPr="00486264">
        <w:rPr>
          <w:rFonts w:ascii="Verdana" w:hAnsi="Verdana"/>
          <w:spacing w:val="-6"/>
          <w:sz w:val="20"/>
        </w:rPr>
        <w:t>Breite über den Hauptspant;</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10 % </w:t>
      </w:r>
      <w:r w:rsidRPr="00486264">
        <w:tab/>
      </w:r>
      <w:r w:rsidRPr="00486264">
        <w:rPr>
          <w:rFonts w:ascii="Verdana" w:hAnsi="Verdana"/>
          <w:spacing w:val="-6"/>
          <w:sz w:val="20"/>
        </w:rPr>
        <w:t>Tiefgang;</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2 % </w:t>
      </w:r>
      <w:r w:rsidRPr="00486264">
        <w:tab/>
      </w:r>
      <w:r w:rsidRPr="00486264">
        <w:rPr>
          <w:rFonts w:ascii="Verdana" w:hAnsi="Verdana"/>
          <w:spacing w:val="-6"/>
          <w:sz w:val="20"/>
        </w:rPr>
        <w:t>Stehhöhe;</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2 % </w:t>
      </w:r>
      <w:r w:rsidRPr="00486264">
        <w:tab/>
      </w:r>
      <w:r w:rsidRPr="00486264">
        <w:rPr>
          <w:rFonts w:ascii="Verdana" w:hAnsi="Verdana"/>
          <w:spacing w:val="-6"/>
          <w:sz w:val="20"/>
        </w:rPr>
        <w:t>maximale Höhe der festen Teile über Wasser;</w:t>
      </w:r>
    </w:p>
    <w:p w:rsidR="00D03B3F" w:rsidRPr="00486264"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sidRPr="00486264">
        <w:tab/>
      </w:r>
      <w:r w:rsidRPr="00486264">
        <w:tab/>
      </w:r>
      <w:r w:rsidRPr="00486264">
        <w:rPr>
          <w:rFonts w:ascii="Verdana" w:hAnsi="Verdana"/>
          <w:spacing w:val="-6"/>
          <w:sz w:val="20"/>
        </w:rPr>
        <w:t xml:space="preserve">10 % </w:t>
      </w:r>
      <w:r w:rsidRPr="00486264">
        <w:tab/>
      </w:r>
      <w:r w:rsidRPr="00486264">
        <w:rPr>
          <w:rFonts w:ascii="Verdana" w:hAnsi="Verdana"/>
          <w:spacing w:val="-6"/>
          <w:sz w:val="20"/>
        </w:rPr>
        <w:t>Gewicht;</w:t>
      </w:r>
    </w:p>
    <w:p w:rsidR="00D03B3F" w:rsidRPr="00486264" w:rsidRDefault="00D03B3F" w:rsidP="00D03B3F">
      <w:pPr>
        <w:tabs>
          <w:tab w:val="left" w:pos="360"/>
          <w:tab w:val="left" w:pos="426"/>
          <w:tab w:val="left" w:pos="900"/>
        </w:tabs>
        <w:autoSpaceDE w:val="0"/>
        <w:autoSpaceDN w:val="0"/>
        <w:adjustRightInd w:val="0"/>
        <w:ind w:left="2127" w:hanging="1767"/>
        <w:jc w:val="both"/>
        <w:rPr>
          <w:rFonts w:ascii="Verdana" w:hAnsi="Verdana" w:cs="Arial"/>
          <w:spacing w:val="-6"/>
          <w:sz w:val="20"/>
        </w:rPr>
      </w:pPr>
      <w:r w:rsidRPr="00486264">
        <w:tab/>
      </w:r>
      <w:r w:rsidRPr="00486264">
        <w:tab/>
      </w:r>
      <w:r w:rsidRPr="00486264">
        <w:rPr>
          <w:rFonts w:ascii="Verdana" w:hAnsi="Verdana"/>
          <w:spacing w:val="-6"/>
          <w:sz w:val="20"/>
        </w:rPr>
        <w:t xml:space="preserve">       10 %</w:t>
      </w:r>
      <w:r w:rsidRPr="00486264">
        <w:tab/>
      </w:r>
      <w:r w:rsidRPr="00486264">
        <w:rPr>
          <w:rFonts w:ascii="Verdana" w:hAnsi="Verdana"/>
          <w:spacing w:val="-6"/>
          <w:sz w:val="20"/>
        </w:rPr>
        <w:t>Geschwindigkeit berechnet für Serienausstattung + Tiefgang entsprechend der Wasserlinie bei Standardausführung.</w:t>
      </w:r>
    </w:p>
    <w:p w:rsidR="00D03B3F" w:rsidRPr="00486264" w:rsidRDefault="00D03B3F" w:rsidP="00D03B3F">
      <w:pPr>
        <w:tabs>
          <w:tab w:val="left" w:pos="360"/>
          <w:tab w:val="left" w:pos="426"/>
          <w:tab w:val="left" w:pos="720"/>
        </w:tabs>
        <w:autoSpaceDE w:val="0"/>
        <w:autoSpaceDN w:val="0"/>
        <w:adjustRightInd w:val="0"/>
        <w:ind w:left="708" w:hanging="348"/>
        <w:jc w:val="both"/>
        <w:rPr>
          <w:rFonts w:ascii="Verdana" w:hAnsi="Verdana" w:cs="Arial"/>
          <w:spacing w:val="-6"/>
          <w:sz w:val="20"/>
        </w:rPr>
      </w:pPr>
    </w:p>
    <w:p w:rsidR="00D03B3F" w:rsidRPr="00486264" w:rsidRDefault="00D03B3F" w:rsidP="00D077C0">
      <w:pPr>
        <w:tabs>
          <w:tab w:val="left" w:pos="360"/>
          <w:tab w:val="left" w:pos="426"/>
        </w:tabs>
        <w:autoSpaceDE w:val="0"/>
        <w:autoSpaceDN w:val="0"/>
        <w:adjustRightInd w:val="0"/>
        <w:ind w:left="709"/>
        <w:jc w:val="both"/>
        <w:rPr>
          <w:rFonts w:ascii="Verdana" w:hAnsi="Verdana" w:cs="Arial"/>
          <w:spacing w:val="-6"/>
          <w:sz w:val="20"/>
        </w:rPr>
      </w:pPr>
      <w:r w:rsidRPr="00486264">
        <w:rPr>
          <w:rFonts w:ascii="Verdana" w:hAnsi="Verdana"/>
          <w:spacing w:val="-6"/>
          <w:sz w:val="20"/>
        </w:rPr>
        <w:t xml:space="preserve">Die oben genannten Festlegungen entsprechen der harmonisierten </w:t>
      </w:r>
      <w:r w:rsidRPr="00486264">
        <w:rPr>
          <w:rFonts w:ascii="Verdana" w:hAnsi="Verdana"/>
          <w:spacing w:val="-6"/>
          <w:sz w:val="20"/>
          <w:highlight w:val="yellow"/>
        </w:rPr>
        <w:t xml:space="preserve">ISO-Norm DIN EN ISO 8666 </w:t>
      </w:r>
      <w:r w:rsidR="00581213" w:rsidRPr="00581213">
        <w:rPr>
          <w:rFonts w:ascii="Verdana" w:hAnsi="Verdana"/>
          <w:spacing w:val="-6"/>
          <w:sz w:val="20"/>
          <w:highlight w:val="magenta"/>
        </w:rPr>
        <w:t>November 2002</w:t>
      </w:r>
      <w:r w:rsidRPr="00C61853">
        <w:rPr>
          <w:rFonts w:ascii="Verdana" w:hAnsi="Verdana"/>
          <w:spacing w:val="-6"/>
          <w:sz w:val="20"/>
          <w:highlight w:val="yellow"/>
        </w:rPr>
        <w:t>, Kleine Wasserfahrzeuge; Hauptdaten.</w:t>
      </w:r>
    </w:p>
    <w:p w:rsidR="00D03B3F" w:rsidRPr="00486264" w:rsidRDefault="00D03B3F" w:rsidP="008257E4">
      <w:pPr>
        <w:rPr>
          <w:rFonts w:ascii="Verdana" w:hAnsi="Verdana"/>
          <w:sz w:val="20"/>
        </w:rPr>
      </w:pPr>
    </w:p>
    <w:p w:rsidR="00D077C0" w:rsidRPr="00486264" w:rsidRDefault="00D077C0" w:rsidP="00342CBB">
      <w:pPr>
        <w:tabs>
          <w:tab w:val="left" w:pos="360"/>
          <w:tab w:val="left" w:pos="426"/>
        </w:tabs>
        <w:autoSpaceDE w:val="0"/>
        <w:autoSpaceDN w:val="0"/>
        <w:adjustRightInd w:val="0"/>
        <w:ind w:left="705" w:hanging="705"/>
        <w:jc w:val="both"/>
        <w:rPr>
          <w:rFonts w:ascii="Verdana" w:hAnsi="Verdana" w:cs="Arial"/>
          <w:spacing w:val="-6"/>
          <w:sz w:val="20"/>
        </w:rPr>
      </w:pPr>
      <w:r w:rsidRPr="00486264">
        <w:rPr>
          <w:rFonts w:ascii="Verdana" w:hAnsi="Verdana"/>
          <w:sz w:val="20"/>
        </w:rPr>
        <w:t>12.8.</w:t>
      </w:r>
      <w:r w:rsidRPr="00486264">
        <w:tab/>
      </w:r>
      <w:r w:rsidRPr="00486264">
        <w:rPr>
          <w:rFonts w:ascii="Verdana" w:hAnsi="Verdana"/>
          <w:sz w:val="20"/>
        </w:rPr>
        <w:t>a.  Auf Arbeiten in Bezug auf Schutzbehandlung wird in den folgenden Fällen keine G</w:t>
      </w:r>
      <w:r w:rsidRPr="00486264">
        <w:rPr>
          <w:rFonts w:ascii="Verdana" w:hAnsi="Verdana"/>
          <w:sz w:val="20"/>
        </w:rPr>
        <w:t>e</w:t>
      </w:r>
      <w:r w:rsidRPr="00486264">
        <w:rPr>
          <w:rFonts w:ascii="Verdana" w:hAnsi="Verdana"/>
          <w:sz w:val="20"/>
        </w:rPr>
        <w:t>währleistung gegeben:</w:t>
      </w:r>
    </w:p>
    <w:p w:rsidR="00D077C0" w:rsidRPr="00486264"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486264">
        <w:rPr>
          <w:rFonts w:ascii="Verdana" w:hAnsi="Verdana"/>
          <w:spacing w:val="-6"/>
          <w:sz w:val="20"/>
        </w:rPr>
        <w:t>wenn eine gründliche Vor- und/oder Nachbehandlung gemäß guter fachlicher Praxis notwendig und zur Kenntnis gebracht wurde, jedoch kein Auftrag dafür erteilt wurde;</w:t>
      </w:r>
    </w:p>
    <w:p w:rsidR="00D077C0" w:rsidRPr="00486264"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486264">
        <w:rPr>
          <w:rFonts w:ascii="Verdana" w:hAnsi="Verdana"/>
          <w:spacing w:val="-6"/>
          <w:sz w:val="20"/>
        </w:rPr>
        <w:t>wenn die Vorbearbeitung nicht durch den Auftragnehmer ausgeführt bzw. für gut b</w:t>
      </w:r>
      <w:r w:rsidRPr="00486264">
        <w:rPr>
          <w:rFonts w:ascii="Verdana" w:hAnsi="Verdana"/>
          <w:spacing w:val="-6"/>
          <w:sz w:val="20"/>
        </w:rPr>
        <w:t>e</w:t>
      </w:r>
      <w:r w:rsidRPr="00486264">
        <w:rPr>
          <w:rFonts w:ascii="Verdana" w:hAnsi="Verdana"/>
          <w:spacing w:val="-6"/>
          <w:sz w:val="20"/>
        </w:rPr>
        <w:t>funden wurde;</w:t>
      </w:r>
    </w:p>
    <w:p w:rsidR="00D077C0" w:rsidRPr="00486264"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486264">
        <w:rPr>
          <w:rFonts w:ascii="Verdana" w:hAnsi="Verdana"/>
          <w:spacing w:val="-6"/>
          <w:sz w:val="20"/>
        </w:rPr>
        <w:t>wenn sich das zu schützende Material in einem derartigen Zustand befindet, dass es nicht möglich ist, die vorliegenden Mängel, z B. Korrosion, Unebenheiten, Farbunte</w:t>
      </w:r>
      <w:r w:rsidRPr="00486264">
        <w:rPr>
          <w:rFonts w:ascii="Verdana" w:hAnsi="Verdana"/>
          <w:spacing w:val="-6"/>
          <w:sz w:val="20"/>
        </w:rPr>
        <w:t>r</w:t>
      </w:r>
      <w:r w:rsidRPr="00486264">
        <w:rPr>
          <w:rFonts w:ascii="Verdana" w:hAnsi="Verdana"/>
          <w:spacing w:val="-6"/>
          <w:sz w:val="20"/>
        </w:rPr>
        <w:t>schiede, Glanz usw. im Rahmen der in diesem Zusammenhang abgeschlossenen Ve</w:t>
      </w:r>
      <w:r w:rsidRPr="00486264">
        <w:rPr>
          <w:rFonts w:ascii="Verdana" w:hAnsi="Verdana"/>
          <w:spacing w:val="-6"/>
          <w:sz w:val="20"/>
        </w:rPr>
        <w:t>r</w:t>
      </w:r>
      <w:r w:rsidRPr="00486264">
        <w:rPr>
          <w:rFonts w:ascii="Verdana" w:hAnsi="Verdana"/>
          <w:spacing w:val="-6"/>
          <w:sz w:val="20"/>
        </w:rPr>
        <w:t>einbarung zu beheben;</w:t>
      </w:r>
    </w:p>
    <w:p w:rsidR="00D077C0" w:rsidRPr="00486264"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486264">
        <w:rPr>
          <w:rFonts w:ascii="Verdana" w:hAnsi="Verdana"/>
          <w:spacing w:val="-6"/>
          <w:sz w:val="20"/>
        </w:rPr>
        <w:t>wenn die Schutzbehandlung durch den Auftraggeber oder Dritte beschädigt wird.</w:t>
      </w:r>
    </w:p>
    <w:p w:rsidR="00AF4CB9" w:rsidRPr="00486264" w:rsidRDefault="00342CBB" w:rsidP="00D077C0">
      <w:pPr>
        <w:pStyle w:val="Lijstalinea"/>
        <w:tabs>
          <w:tab w:val="left" w:pos="1134"/>
        </w:tabs>
        <w:ind w:left="720"/>
        <w:jc w:val="both"/>
        <w:rPr>
          <w:rFonts w:ascii="Verdana" w:hAnsi="Verdana"/>
          <w:sz w:val="20"/>
        </w:rPr>
      </w:pPr>
      <w:r w:rsidRPr="00486264">
        <w:rPr>
          <w:rFonts w:ascii="Verdana" w:hAnsi="Verdana"/>
          <w:sz w:val="20"/>
        </w:rPr>
        <w:t>b.</w:t>
      </w:r>
      <w:r w:rsidRPr="00486264">
        <w:tab/>
      </w:r>
      <w:r w:rsidRPr="00486264">
        <w:rPr>
          <w:rFonts w:ascii="Verdana" w:hAnsi="Verdana"/>
          <w:sz w:val="20"/>
        </w:rPr>
        <w:t>Keine Garantie wird geleistet für Mängel, die die Folge sind von:</w:t>
      </w:r>
    </w:p>
    <w:p w:rsidR="00AF4CB9" w:rsidRPr="00486264" w:rsidRDefault="00AF4CB9" w:rsidP="00C53EE7">
      <w:pPr>
        <w:tabs>
          <w:tab w:val="left" w:pos="-2127"/>
          <w:tab w:val="left" w:pos="-1985"/>
          <w:tab w:val="left" w:pos="-1440"/>
          <w:tab w:val="left" w:pos="-709"/>
          <w:tab w:val="left" w:pos="-426"/>
          <w:tab w:val="left" w:pos="-284"/>
          <w:tab w:val="left" w:pos="680"/>
          <w:tab w:val="left" w:pos="1134"/>
          <w:tab w:val="left" w:pos="1418"/>
        </w:tabs>
        <w:ind w:left="680"/>
        <w:jc w:val="both"/>
        <w:rPr>
          <w:rFonts w:ascii="Verdana" w:hAnsi="Verdana"/>
          <w:sz w:val="20"/>
        </w:rPr>
      </w:pPr>
      <w:r w:rsidRPr="00486264">
        <w:tab/>
      </w:r>
      <w:r w:rsidRPr="00486264">
        <w:rPr>
          <w:rFonts w:ascii="Verdana" w:hAnsi="Verdana"/>
          <w:sz w:val="20"/>
        </w:rPr>
        <w:t>-</w:t>
      </w:r>
      <w:r w:rsidRPr="00486264">
        <w:tab/>
      </w:r>
      <w:r w:rsidRPr="00486264">
        <w:rPr>
          <w:rFonts w:ascii="Verdana" w:hAnsi="Verdana"/>
          <w:sz w:val="20"/>
        </w:rPr>
        <w:t>normalem Verschleiß;</w:t>
      </w:r>
    </w:p>
    <w:p w:rsidR="00AF4CB9" w:rsidRPr="00486264" w:rsidRDefault="00AF4CB9" w:rsidP="00C53EE7">
      <w:pPr>
        <w:tabs>
          <w:tab w:val="left" w:pos="680"/>
          <w:tab w:val="left" w:pos="1134"/>
          <w:tab w:val="left" w:pos="1418"/>
        </w:tabs>
        <w:jc w:val="both"/>
        <w:rPr>
          <w:rFonts w:ascii="Verdana" w:hAnsi="Verdana"/>
          <w:sz w:val="20"/>
        </w:rPr>
      </w:pPr>
      <w:r w:rsidRPr="00486264">
        <w:tab/>
      </w:r>
      <w:r w:rsidRPr="00486264">
        <w:tab/>
      </w:r>
      <w:r w:rsidRPr="00486264">
        <w:rPr>
          <w:rFonts w:ascii="Verdana" w:hAnsi="Verdana"/>
          <w:sz w:val="20"/>
        </w:rPr>
        <w:t>-</w:t>
      </w:r>
      <w:r w:rsidRPr="00486264">
        <w:tab/>
      </w:r>
      <w:r w:rsidRPr="00486264">
        <w:rPr>
          <w:rFonts w:ascii="Verdana" w:hAnsi="Verdana"/>
          <w:sz w:val="20"/>
        </w:rPr>
        <w:t>unsachgemäßem Gebrauch;</w:t>
      </w:r>
    </w:p>
    <w:p w:rsidR="00AF4CB9" w:rsidRPr="002A2CC2" w:rsidRDefault="00AF4CB9" w:rsidP="00C53EE7">
      <w:pPr>
        <w:tabs>
          <w:tab w:val="left" w:pos="-2127"/>
          <w:tab w:val="left" w:pos="-1985"/>
          <w:tab w:val="left" w:pos="-1440"/>
          <w:tab w:val="left" w:pos="-709"/>
          <w:tab w:val="left" w:pos="-426"/>
          <w:tab w:val="left" w:pos="-284"/>
          <w:tab w:val="left" w:pos="680"/>
          <w:tab w:val="left" w:pos="1134"/>
        </w:tabs>
        <w:jc w:val="both"/>
        <w:rPr>
          <w:rFonts w:ascii="Verdana" w:hAnsi="Verdana"/>
          <w:sz w:val="20"/>
        </w:rPr>
      </w:pPr>
      <w:r w:rsidRPr="00486264">
        <w:tab/>
      </w:r>
      <w:r w:rsidRPr="00486264">
        <w:tab/>
      </w:r>
      <w:r w:rsidRPr="00486264">
        <w:rPr>
          <w:rFonts w:ascii="Verdana" w:hAnsi="Verdana"/>
          <w:sz w:val="20"/>
        </w:rPr>
        <w:t>-</w:t>
      </w:r>
      <w:r w:rsidRPr="00486264">
        <w:tab/>
      </w:r>
      <w:r w:rsidRPr="00486264">
        <w:rPr>
          <w:rFonts w:ascii="Verdana" w:hAnsi="Verdana"/>
          <w:sz w:val="20"/>
        </w:rPr>
        <w:t>nicht oder falsch durchgeführter</w:t>
      </w:r>
      <w:r w:rsidRPr="002A2CC2">
        <w:rPr>
          <w:rFonts w:ascii="Verdana" w:hAnsi="Verdana"/>
          <w:sz w:val="20"/>
        </w:rPr>
        <w:t xml:space="preserve"> Wartung;</w:t>
      </w:r>
    </w:p>
    <w:p w:rsidR="009B4318" w:rsidRPr="002A2CC2"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sidRPr="002A2CC2">
        <w:rPr>
          <w:rFonts w:ascii="Verdana" w:hAnsi="Verdana"/>
          <w:sz w:val="20"/>
        </w:rPr>
        <w:t>-</w:t>
      </w:r>
      <w:r w:rsidRPr="002A2CC2">
        <w:tab/>
      </w:r>
      <w:r w:rsidRPr="002A2CC2">
        <w:rPr>
          <w:rFonts w:ascii="Verdana" w:hAnsi="Verdana"/>
          <w:sz w:val="20"/>
        </w:rPr>
        <w:t>physikalische Eigenschaften und natürliche Wirkung der Materialien/</w:t>
      </w:r>
    </w:p>
    <w:p w:rsidR="009B4318" w:rsidRPr="002A2CC2"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sidRPr="002A2CC2">
        <w:tab/>
      </w:r>
      <w:r w:rsidRPr="002A2CC2">
        <w:rPr>
          <w:rFonts w:ascii="Verdana" w:hAnsi="Verdana"/>
          <w:sz w:val="20"/>
        </w:rPr>
        <w:t>Rohstoffe;</w:t>
      </w:r>
    </w:p>
    <w:p w:rsidR="00AF4CB9" w:rsidRPr="002A2CC2" w:rsidRDefault="00AF4CB9" w:rsidP="00C53EE7">
      <w:pPr>
        <w:tabs>
          <w:tab w:val="left" w:pos="680"/>
          <w:tab w:val="left" w:pos="1134"/>
        </w:tabs>
        <w:jc w:val="both"/>
        <w:rPr>
          <w:rFonts w:ascii="Verdana" w:hAnsi="Verdana"/>
          <w:sz w:val="20"/>
        </w:rPr>
      </w:pPr>
      <w:r w:rsidRPr="002A2CC2">
        <w:tab/>
      </w:r>
      <w:r w:rsidRPr="002A2CC2">
        <w:tab/>
      </w:r>
      <w:r w:rsidRPr="002A2CC2">
        <w:rPr>
          <w:rFonts w:ascii="Verdana" w:hAnsi="Verdana"/>
          <w:sz w:val="20"/>
        </w:rPr>
        <w:t>-</w:t>
      </w:r>
      <w:r w:rsidRPr="002A2CC2">
        <w:tab/>
      </w:r>
      <w:r w:rsidRPr="002A2CC2">
        <w:rPr>
          <w:rFonts w:ascii="Verdana" w:hAnsi="Verdana"/>
          <w:sz w:val="20"/>
        </w:rPr>
        <w:t>Installation, Montage, Änderungen oder Reparaturen durch den Auftraggeber oder durch Dritte;</w:t>
      </w:r>
    </w:p>
    <w:p w:rsidR="00AF4CB9" w:rsidRPr="002A2CC2" w:rsidRDefault="00AF4CB9" w:rsidP="00C53EE7">
      <w:pPr>
        <w:tabs>
          <w:tab w:val="left" w:pos="851"/>
        </w:tabs>
        <w:ind w:left="1418" w:hanging="284"/>
        <w:jc w:val="both"/>
        <w:rPr>
          <w:rFonts w:ascii="Verdana" w:hAnsi="Verdana"/>
          <w:sz w:val="20"/>
        </w:rPr>
      </w:pPr>
      <w:r w:rsidRPr="002A2CC2">
        <w:rPr>
          <w:rFonts w:ascii="Verdana" w:hAnsi="Verdana"/>
          <w:sz w:val="20"/>
        </w:rPr>
        <w:t>-</w:t>
      </w:r>
      <w:r w:rsidRPr="002A2CC2">
        <w:tab/>
      </w:r>
      <w:r w:rsidRPr="002A2CC2">
        <w:rPr>
          <w:rFonts w:ascii="Verdana" w:hAnsi="Verdana"/>
          <w:sz w:val="20"/>
        </w:rPr>
        <w:t>mangelhaften oder ungeeigneten Sachen, die vom Auftraggeber stammen oder von ihm vorgeschrieben wurden;</w:t>
      </w:r>
    </w:p>
    <w:p w:rsidR="00AF4CB9" w:rsidRPr="002A2CC2" w:rsidRDefault="00AF4CB9" w:rsidP="00C53EE7">
      <w:pPr>
        <w:tabs>
          <w:tab w:val="left" w:pos="680"/>
          <w:tab w:val="left" w:pos="1418"/>
        </w:tabs>
        <w:ind w:left="1418" w:hanging="284"/>
        <w:jc w:val="both"/>
        <w:rPr>
          <w:rFonts w:ascii="Verdana" w:hAnsi="Verdana"/>
          <w:sz w:val="20"/>
        </w:rPr>
      </w:pPr>
      <w:r w:rsidRPr="002A2CC2">
        <w:rPr>
          <w:rFonts w:ascii="Verdana" w:hAnsi="Verdana"/>
          <w:sz w:val="20"/>
        </w:rPr>
        <w:t>-</w:t>
      </w:r>
      <w:r w:rsidRPr="002A2CC2">
        <w:tab/>
      </w:r>
      <w:r w:rsidRPr="002A2CC2">
        <w:rPr>
          <w:rFonts w:ascii="Verdana" w:hAnsi="Verdana"/>
          <w:sz w:val="20"/>
        </w:rPr>
        <w:t>mangelhaften oder ungeeigneten vom Auftraggeber benutzten Materialien oder Hilfsmitteln.</w:t>
      </w:r>
    </w:p>
    <w:p w:rsidR="00AF4CB9" w:rsidRPr="002A2CC2" w:rsidRDefault="00AF4CB9" w:rsidP="00C53EE7">
      <w:pPr>
        <w:tabs>
          <w:tab w:val="left" w:pos="680"/>
          <w:tab w:val="left" w:pos="1134"/>
        </w:tabs>
        <w:ind w:left="1134" w:hanging="1134"/>
        <w:jc w:val="both"/>
        <w:rPr>
          <w:rFonts w:ascii="Verdana" w:hAnsi="Verdana"/>
          <w:sz w:val="20"/>
        </w:rPr>
      </w:pPr>
      <w:r w:rsidRPr="002A2CC2">
        <w:tab/>
      </w:r>
      <w:r w:rsidRPr="002A2CC2">
        <w:rPr>
          <w:rFonts w:ascii="Verdana" w:hAnsi="Verdana"/>
          <w:sz w:val="20"/>
        </w:rPr>
        <w:t>c.</w:t>
      </w:r>
      <w:r w:rsidRPr="002A2CC2">
        <w:tab/>
      </w:r>
      <w:r w:rsidRPr="002A2CC2">
        <w:rPr>
          <w:rFonts w:ascii="Verdana" w:hAnsi="Verdana"/>
          <w:sz w:val="20"/>
        </w:rPr>
        <w:t>Keine Garantie wird geleistet für:</w:t>
      </w:r>
    </w:p>
    <w:p w:rsidR="00AF4CB9" w:rsidRPr="002A2CC2" w:rsidRDefault="00AF4CB9" w:rsidP="00B95786">
      <w:pPr>
        <w:numPr>
          <w:ilvl w:val="0"/>
          <w:numId w:val="9"/>
        </w:numPr>
        <w:tabs>
          <w:tab w:val="left" w:pos="680"/>
          <w:tab w:val="left" w:pos="1134"/>
        </w:tabs>
        <w:ind w:firstLine="414"/>
        <w:jc w:val="both"/>
        <w:rPr>
          <w:rFonts w:ascii="Verdana" w:hAnsi="Verdana"/>
          <w:sz w:val="20"/>
        </w:rPr>
      </w:pPr>
      <w:r w:rsidRPr="002A2CC2">
        <w:rPr>
          <w:rFonts w:ascii="Verdana" w:hAnsi="Verdana"/>
          <w:sz w:val="20"/>
        </w:rPr>
        <w:t>gelieferte Sachen, die zum Zeitpunkt der Lieferung nicht neu waren;</w:t>
      </w:r>
    </w:p>
    <w:p w:rsidR="00AF4CB9" w:rsidRPr="002A2CC2" w:rsidRDefault="00AF4CB9" w:rsidP="00B95786">
      <w:pPr>
        <w:numPr>
          <w:ilvl w:val="0"/>
          <w:numId w:val="9"/>
        </w:numPr>
        <w:tabs>
          <w:tab w:val="left" w:pos="1134"/>
        </w:tabs>
        <w:ind w:left="1418" w:hanging="284"/>
        <w:jc w:val="both"/>
        <w:rPr>
          <w:rFonts w:ascii="Verdana" w:hAnsi="Verdana"/>
          <w:sz w:val="20"/>
        </w:rPr>
      </w:pPr>
      <w:r w:rsidRPr="002A2CC2">
        <w:rPr>
          <w:rFonts w:ascii="Verdana" w:hAnsi="Verdana"/>
          <w:sz w:val="20"/>
        </w:rPr>
        <w:t>das Prüfen und Reparieren von Sachen des Auftraggebers;</w:t>
      </w:r>
    </w:p>
    <w:p w:rsidR="00AF4CB9" w:rsidRPr="002A2CC2" w:rsidRDefault="00AF4CB9" w:rsidP="00B95786">
      <w:pPr>
        <w:numPr>
          <w:ilvl w:val="0"/>
          <w:numId w:val="9"/>
        </w:numPr>
        <w:tabs>
          <w:tab w:val="left" w:pos="1134"/>
        </w:tabs>
        <w:ind w:left="1418" w:hanging="284"/>
        <w:jc w:val="both"/>
        <w:rPr>
          <w:rFonts w:ascii="Verdana" w:hAnsi="Verdana"/>
          <w:sz w:val="20"/>
        </w:rPr>
      </w:pPr>
      <w:r w:rsidRPr="002A2CC2">
        <w:rPr>
          <w:rFonts w:ascii="Verdana" w:hAnsi="Verdana"/>
          <w:sz w:val="20"/>
        </w:rPr>
        <w:t>Teile, die unter eine Werksgarantie fallen;</w:t>
      </w:r>
    </w:p>
    <w:p w:rsidR="00CA77F6" w:rsidRPr="002A2CC2" w:rsidRDefault="00EA5791" w:rsidP="00B95786">
      <w:pPr>
        <w:numPr>
          <w:ilvl w:val="0"/>
          <w:numId w:val="9"/>
        </w:numPr>
        <w:tabs>
          <w:tab w:val="left" w:pos="1134"/>
        </w:tabs>
        <w:ind w:left="1418" w:hanging="284"/>
        <w:jc w:val="both"/>
        <w:rPr>
          <w:rFonts w:ascii="Verdana" w:hAnsi="Verdana"/>
          <w:sz w:val="20"/>
        </w:rPr>
      </w:pPr>
      <w:r w:rsidRPr="002A2CC2">
        <w:rPr>
          <w:rFonts w:ascii="Verdana" w:hAnsi="Verdana"/>
          <w:sz w:val="20"/>
        </w:rPr>
        <w:t>Dinge, die durch den Auftraggeber angeliefert oder vorgeschrieben wurden.</w:t>
      </w:r>
    </w:p>
    <w:p w:rsidR="00AF4CB9" w:rsidRPr="002A2CC2" w:rsidRDefault="00AF4CB9" w:rsidP="00C53EE7">
      <w:pPr>
        <w:tabs>
          <w:tab w:val="left" w:pos="1134"/>
        </w:tabs>
        <w:jc w:val="both"/>
        <w:rPr>
          <w:rFonts w:ascii="Verdana" w:hAnsi="Verdana"/>
          <w:sz w:val="20"/>
        </w:rPr>
      </w:pPr>
    </w:p>
    <w:p w:rsidR="00AF4CB9" w:rsidRPr="002A2CC2" w:rsidRDefault="00AF4CB9" w:rsidP="00B95786">
      <w:pPr>
        <w:pStyle w:val="Lijstalinea"/>
        <w:numPr>
          <w:ilvl w:val="1"/>
          <w:numId w:val="23"/>
        </w:numPr>
        <w:tabs>
          <w:tab w:val="left" w:pos="1134"/>
        </w:tabs>
        <w:jc w:val="both"/>
        <w:rPr>
          <w:rFonts w:ascii="Verdana" w:hAnsi="Verdana"/>
          <w:sz w:val="20"/>
        </w:rPr>
      </w:pPr>
      <w:r w:rsidRPr="002A2CC2">
        <w:rPr>
          <w:rFonts w:ascii="Verdana" w:hAnsi="Verdana"/>
          <w:sz w:val="20"/>
        </w:rPr>
        <w:t>14.8.</w:t>
      </w:r>
      <w:r w:rsidRPr="002A2CC2">
        <w:tab/>
      </w:r>
      <w:r w:rsidRPr="002A2CC2">
        <w:rPr>
          <w:rFonts w:ascii="Verdana" w:hAnsi="Verdana"/>
          <w:sz w:val="20"/>
        </w:rPr>
        <w:t xml:space="preserve">Die Bestimmungen in den Absätzen 2 </w:t>
      </w:r>
      <w:r w:rsidRPr="00486264">
        <w:rPr>
          <w:rFonts w:ascii="Verdana" w:hAnsi="Verdana"/>
          <w:sz w:val="20"/>
        </w:rPr>
        <w:t>bis 8 dieses</w:t>
      </w:r>
      <w:r w:rsidRPr="002A2CC2">
        <w:rPr>
          <w:rFonts w:ascii="Verdana" w:hAnsi="Verdana"/>
          <w:sz w:val="20"/>
        </w:rPr>
        <w:t xml:space="preserve"> Artikels finden entsprechend Anwendung auf eventuelle Ansprüche des Auftraggebers aufgrund der Nichtleistung, Nichtkonformität oder aus irgendwelchen anderen Gründen. </w:t>
      </w:r>
    </w:p>
    <w:p w:rsidR="00AF4CB9" w:rsidRPr="002A2CC2" w:rsidRDefault="00AF4CB9" w:rsidP="008B3065">
      <w:pPr>
        <w:tabs>
          <w:tab w:val="left" w:pos="1134"/>
        </w:tabs>
        <w:ind w:left="680"/>
        <w:jc w:val="both"/>
        <w:rPr>
          <w:rFonts w:ascii="Verdana" w:hAnsi="Verdana"/>
          <w:sz w:val="20"/>
        </w:rPr>
      </w:pPr>
    </w:p>
    <w:p w:rsidR="00AF4CB9" w:rsidRPr="002A2CC2" w:rsidRDefault="00AF4CB9" w:rsidP="00B95786">
      <w:pPr>
        <w:pStyle w:val="Lijstalinea"/>
        <w:numPr>
          <w:ilvl w:val="1"/>
          <w:numId w:val="23"/>
        </w:numPr>
        <w:tabs>
          <w:tab w:val="left" w:pos="1134"/>
        </w:tabs>
        <w:jc w:val="both"/>
        <w:rPr>
          <w:rFonts w:ascii="Verdana" w:hAnsi="Verdana"/>
          <w:sz w:val="20"/>
        </w:rPr>
      </w:pPr>
      <w:r w:rsidRPr="002A2CC2">
        <w:rPr>
          <w:rFonts w:ascii="Verdana" w:hAnsi="Verdana"/>
          <w:sz w:val="20"/>
        </w:rPr>
        <w:t>Der Auftraggeber kann Rechte gemäß diesem Artikel nicht übertragen.</w:t>
      </w:r>
    </w:p>
    <w:p w:rsidR="00AF4CB9" w:rsidRPr="002A2CC2" w:rsidRDefault="00AF4CB9" w:rsidP="008B3065">
      <w:pPr>
        <w:tabs>
          <w:tab w:val="left" w:pos="1134"/>
        </w:tabs>
        <w:ind w:left="680"/>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lastRenderedPageBreak/>
        <w:t xml:space="preserve">Artikel 13: Reklamationspflicht </w:t>
      </w:r>
    </w:p>
    <w:p w:rsidR="008B3065" w:rsidRPr="002A2CC2" w:rsidRDefault="008B3065" w:rsidP="00B95786">
      <w:pPr>
        <w:pStyle w:val="Lijstalinea"/>
        <w:numPr>
          <w:ilvl w:val="0"/>
          <w:numId w:val="23"/>
        </w:numPr>
        <w:tabs>
          <w:tab w:val="left" w:pos="1134"/>
        </w:tabs>
        <w:jc w:val="both"/>
        <w:rPr>
          <w:rFonts w:ascii="Verdana" w:hAnsi="Verdana"/>
          <w:vanish/>
          <w:sz w:val="20"/>
        </w:rPr>
      </w:pPr>
    </w:p>
    <w:p w:rsidR="00AF4CB9" w:rsidRPr="002A2CC2" w:rsidRDefault="00AF4CB9" w:rsidP="00B95786">
      <w:pPr>
        <w:pStyle w:val="Lijstalinea"/>
        <w:numPr>
          <w:ilvl w:val="1"/>
          <w:numId w:val="24"/>
        </w:numPr>
        <w:tabs>
          <w:tab w:val="left" w:pos="1134"/>
        </w:tabs>
        <w:jc w:val="both"/>
        <w:rPr>
          <w:rFonts w:ascii="Verdana" w:hAnsi="Verdana"/>
          <w:sz w:val="20"/>
        </w:rPr>
      </w:pPr>
      <w:r w:rsidRPr="002A2CC2">
        <w:rPr>
          <w:rFonts w:ascii="Verdana" w:hAnsi="Verdana"/>
          <w:sz w:val="20"/>
        </w:rPr>
        <w:t>Der Auftraggeber kann sich nicht mehr auf einen Leistungsmangel berufen, wenn er diesen nicht innerhalb von 14 Tagen, nachdem er den Mangel entdeckt hat oder ve</w:t>
      </w:r>
      <w:r w:rsidRPr="002A2CC2">
        <w:rPr>
          <w:rFonts w:ascii="Verdana" w:hAnsi="Verdana"/>
          <w:sz w:val="20"/>
        </w:rPr>
        <w:t>r</w:t>
      </w:r>
      <w:r w:rsidRPr="002A2CC2">
        <w:rPr>
          <w:rFonts w:ascii="Verdana" w:hAnsi="Verdana"/>
          <w:sz w:val="20"/>
        </w:rPr>
        <w:t>nünftigerweise hätte entdecken müssen, beim Auftragnehmer reklamiert hat.</w:t>
      </w:r>
    </w:p>
    <w:p w:rsidR="00AF4CB9" w:rsidRPr="002A2CC2" w:rsidRDefault="00AF4CB9" w:rsidP="008B3065">
      <w:pPr>
        <w:tabs>
          <w:tab w:val="left" w:pos="1134"/>
        </w:tabs>
        <w:ind w:left="680"/>
        <w:jc w:val="both"/>
        <w:rPr>
          <w:rFonts w:ascii="Verdana" w:hAnsi="Verdana"/>
          <w:sz w:val="20"/>
        </w:rPr>
      </w:pPr>
    </w:p>
    <w:p w:rsidR="00AF4CB9" w:rsidRPr="002A2CC2" w:rsidRDefault="00AF4CB9" w:rsidP="00B95786">
      <w:pPr>
        <w:pStyle w:val="Lijstalinea"/>
        <w:numPr>
          <w:ilvl w:val="1"/>
          <w:numId w:val="24"/>
        </w:numPr>
        <w:tabs>
          <w:tab w:val="left" w:pos="1134"/>
        </w:tabs>
        <w:jc w:val="both"/>
        <w:rPr>
          <w:rFonts w:ascii="Verdana" w:hAnsi="Verdana"/>
          <w:sz w:val="20"/>
        </w:rPr>
      </w:pPr>
      <w:r w:rsidRPr="002A2CC2">
        <w:rPr>
          <w:rFonts w:ascii="Verdana" w:hAnsi="Verdana"/>
          <w:sz w:val="20"/>
        </w:rPr>
        <w:t>Der Auftraggeber hat die Reklamationen in Bezug auf die Höhe des Rechnungsbetrags innerhalb der Zahlungsfrist schriftlich beim Auftragnehmer einzureichen, da widrige</w:t>
      </w:r>
      <w:r w:rsidRPr="002A2CC2">
        <w:rPr>
          <w:rFonts w:ascii="Verdana" w:hAnsi="Verdana"/>
          <w:sz w:val="20"/>
        </w:rPr>
        <w:t>n</w:t>
      </w:r>
      <w:r w:rsidRPr="002A2CC2">
        <w:rPr>
          <w:rFonts w:ascii="Verdana" w:hAnsi="Verdana"/>
          <w:sz w:val="20"/>
        </w:rPr>
        <w:t>falls alle Rechte erlöschen. Wenn die Zahlungsfrist mehr als dreißig Tage beträgt, hat der Auftraggeber spätestens innerhalb von dreißig Tagen nach Rechnungsdatum schrif</w:t>
      </w:r>
      <w:r w:rsidRPr="002A2CC2">
        <w:rPr>
          <w:rFonts w:ascii="Verdana" w:hAnsi="Verdana"/>
          <w:sz w:val="20"/>
        </w:rPr>
        <w:t>t</w:t>
      </w:r>
      <w:r w:rsidRPr="002A2CC2">
        <w:rPr>
          <w:rFonts w:ascii="Verdana" w:hAnsi="Verdana"/>
          <w:sz w:val="20"/>
        </w:rPr>
        <w:t>lich zu reklamieren.</w:t>
      </w:r>
    </w:p>
    <w:p w:rsidR="00AF4CB9" w:rsidRPr="002A2CC2" w:rsidRDefault="00AF4CB9" w:rsidP="00C53EE7">
      <w:pPr>
        <w:tabs>
          <w:tab w:val="left" w:pos="288"/>
          <w:tab w:val="left" w:pos="432"/>
        </w:tabs>
        <w:ind w:left="709" w:hanging="709"/>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14: Nicht entgegengenommene Sachen</w:t>
      </w:r>
    </w:p>
    <w:p w:rsidR="00A602F4" w:rsidRPr="002A2CC2" w:rsidRDefault="00A602F4" w:rsidP="00B95786">
      <w:pPr>
        <w:pStyle w:val="Lijstalinea"/>
        <w:numPr>
          <w:ilvl w:val="0"/>
          <w:numId w:val="24"/>
        </w:numPr>
        <w:tabs>
          <w:tab w:val="left" w:pos="1134"/>
        </w:tabs>
        <w:jc w:val="both"/>
        <w:rPr>
          <w:rFonts w:ascii="Verdana" w:hAnsi="Verdana"/>
          <w:vanish/>
          <w:sz w:val="20"/>
        </w:rPr>
      </w:pPr>
    </w:p>
    <w:p w:rsidR="00AF4CB9" w:rsidRPr="002A2CC2" w:rsidRDefault="00AF4CB9" w:rsidP="00B95786">
      <w:pPr>
        <w:numPr>
          <w:ilvl w:val="1"/>
          <w:numId w:val="24"/>
        </w:numPr>
        <w:tabs>
          <w:tab w:val="left" w:pos="1134"/>
        </w:tabs>
        <w:jc w:val="both"/>
        <w:rPr>
          <w:rFonts w:ascii="Verdana" w:hAnsi="Verdana"/>
          <w:sz w:val="20"/>
        </w:rPr>
      </w:pPr>
      <w:r w:rsidRPr="002A2CC2">
        <w:rPr>
          <w:rFonts w:ascii="Verdana" w:hAnsi="Verdana"/>
          <w:sz w:val="20"/>
        </w:rPr>
        <w:t>Nach Ablauf der Lieferzeit und/oder Ausführungsfrist ist der Auftraggeber verpflichtet, die Sache oder Sachen, die Gegenstand des Vertrags ist/sind, am vereinbarten Ort en</w:t>
      </w:r>
      <w:r w:rsidRPr="002A2CC2">
        <w:rPr>
          <w:rFonts w:ascii="Verdana" w:hAnsi="Verdana"/>
          <w:sz w:val="20"/>
        </w:rPr>
        <w:t>t</w:t>
      </w:r>
      <w:r w:rsidRPr="002A2CC2">
        <w:rPr>
          <w:rFonts w:ascii="Verdana" w:hAnsi="Verdana"/>
          <w:sz w:val="20"/>
        </w:rPr>
        <w:t>gegenzunehmen.</w:t>
      </w:r>
    </w:p>
    <w:p w:rsidR="00AF4CB9" w:rsidRPr="002A2CC2" w:rsidRDefault="00AF4CB9" w:rsidP="00A602F4">
      <w:pPr>
        <w:tabs>
          <w:tab w:val="left" w:pos="1134"/>
        </w:tabs>
        <w:ind w:left="680"/>
        <w:jc w:val="both"/>
        <w:rPr>
          <w:rFonts w:ascii="Verdana" w:hAnsi="Verdana"/>
          <w:sz w:val="20"/>
        </w:rPr>
      </w:pPr>
    </w:p>
    <w:p w:rsidR="00482C69" w:rsidRPr="002A2CC2" w:rsidRDefault="00AF4CB9" w:rsidP="008257E4">
      <w:pPr>
        <w:numPr>
          <w:ilvl w:val="1"/>
          <w:numId w:val="24"/>
        </w:numPr>
        <w:tabs>
          <w:tab w:val="left" w:pos="1134"/>
        </w:tabs>
        <w:jc w:val="both"/>
        <w:rPr>
          <w:rFonts w:ascii="Verdana" w:hAnsi="Verdana"/>
          <w:sz w:val="20"/>
        </w:rPr>
      </w:pPr>
      <w:r w:rsidRPr="002A2CC2">
        <w:rPr>
          <w:rFonts w:ascii="Verdana" w:hAnsi="Verdana"/>
          <w:sz w:val="20"/>
        </w:rPr>
        <w:t>Der Auftraggeber hat alle Mitwirkung, die in angemessener Weise von ihm verlangt werden kann, zu leisten, damit dem Auftragnehmer die Ablieferung ermöglicht wird.</w:t>
      </w:r>
    </w:p>
    <w:p w:rsidR="00AF4CB9" w:rsidRPr="002A2CC2" w:rsidRDefault="00AF4CB9" w:rsidP="00A602F4">
      <w:pPr>
        <w:tabs>
          <w:tab w:val="left" w:pos="1134"/>
        </w:tabs>
        <w:ind w:left="680"/>
        <w:jc w:val="both"/>
        <w:rPr>
          <w:rFonts w:ascii="Verdana" w:hAnsi="Verdana"/>
          <w:sz w:val="20"/>
        </w:rPr>
      </w:pPr>
    </w:p>
    <w:p w:rsidR="00AF4CB9" w:rsidRPr="002A2CC2" w:rsidRDefault="00AF4CB9" w:rsidP="00B95786">
      <w:pPr>
        <w:numPr>
          <w:ilvl w:val="1"/>
          <w:numId w:val="24"/>
        </w:numPr>
        <w:tabs>
          <w:tab w:val="left" w:pos="1134"/>
        </w:tabs>
        <w:jc w:val="both"/>
        <w:rPr>
          <w:rFonts w:ascii="Verdana" w:hAnsi="Verdana"/>
          <w:sz w:val="20"/>
        </w:rPr>
      </w:pPr>
      <w:r w:rsidRPr="002A2CC2">
        <w:rPr>
          <w:rFonts w:ascii="Verdana" w:hAnsi="Verdana"/>
          <w:sz w:val="20"/>
        </w:rPr>
        <w:t xml:space="preserve">Nicht entgegengenommene Sachen werden auf Rechnung und Risiko des Auftraggebers gelagert. Der Auftragnehmer hat das Recht, 3 Monate nach der </w:t>
      </w:r>
      <w:proofErr w:type="spellStart"/>
      <w:r w:rsidRPr="002A2CC2">
        <w:rPr>
          <w:rFonts w:ascii="Verdana" w:hAnsi="Verdana"/>
          <w:sz w:val="20"/>
        </w:rPr>
        <w:t>Zuverfügungstellung</w:t>
      </w:r>
      <w:proofErr w:type="spellEnd"/>
      <w:r w:rsidRPr="002A2CC2">
        <w:rPr>
          <w:rFonts w:ascii="Verdana" w:hAnsi="Verdana"/>
          <w:sz w:val="20"/>
        </w:rPr>
        <w:t xml:space="preserve"> der Sachen, nach schriftlicher </w:t>
      </w:r>
      <w:proofErr w:type="spellStart"/>
      <w:r w:rsidRPr="002A2CC2">
        <w:rPr>
          <w:rFonts w:ascii="Verdana" w:hAnsi="Verdana"/>
          <w:sz w:val="20"/>
        </w:rPr>
        <w:t>Inverzugsetzung</w:t>
      </w:r>
      <w:proofErr w:type="spellEnd"/>
      <w:r w:rsidRPr="002A2CC2">
        <w:rPr>
          <w:rFonts w:ascii="Verdana" w:hAnsi="Verdana"/>
          <w:sz w:val="20"/>
        </w:rPr>
        <w:t>, diese für den Auftraggeber und in de</w:t>
      </w:r>
      <w:r w:rsidRPr="002A2CC2">
        <w:rPr>
          <w:rFonts w:ascii="Verdana" w:hAnsi="Verdana"/>
          <w:sz w:val="20"/>
        </w:rPr>
        <w:t>s</w:t>
      </w:r>
      <w:r w:rsidRPr="002A2CC2">
        <w:rPr>
          <w:rFonts w:ascii="Verdana" w:hAnsi="Verdana"/>
          <w:sz w:val="20"/>
        </w:rPr>
        <w:t>sen Namen zu verkaufen (verkaufen zu lassen). Der Auftragnehmer ist verpflichtet, den hierdurch erzielten Erlös an den Auftraggeber zu überweisen, abzüglich der dem Au</w:t>
      </w:r>
      <w:r w:rsidRPr="002A2CC2">
        <w:rPr>
          <w:rFonts w:ascii="Verdana" w:hAnsi="Verdana"/>
          <w:sz w:val="20"/>
        </w:rPr>
        <w:t>f</w:t>
      </w:r>
      <w:r w:rsidRPr="002A2CC2">
        <w:rPr>
          <w:rFonts w:ascii="Verdana" w:hAnsi="Verdana"/>
          <w:sz w:val="20"/>
        </w:rPr>
        <w:t>tragnehmer geschuldeten Forderungen einschließlich Aufschlägen (Artikel 6:90 BW [BGB der Niederlande]).</w:t>
      </w:r>
    </w:p>
    <w:p w:rsidR="00AF4CB9" w:rsidRPr="002A2CC2" w:rsidRDefault="00AF4CB9" w:rsidP="00A602F4">
      <w:pPr>
        <w:tabs>
          <w:tab w:val="left" w:pos="1134"/>
        </w:tabs>
        <w:ind w:left="680"/>
        <w:jc w:val="both"/>
        <w:rPr>
          <w:rFonts w:ascii="Verdana" w:hAnsi="Verdana"/>
          <w:sz w:val="20"/>
        </w:rPr>
      </w:pPr>
    </w:p>
    <w:p w:rsidR="00AF4CB9" w:rsidRPr="002A2CC2" w:rsidRDefault="00AF4CB9" w:rsidP="00B95786">
      <w:pPr>
        <w:numPr>
          <w:ilvl w:val="1"/>
          <w:numId w:val="24"/>
        </w:numPr>
        <w:tabs>
          <w:tab w:val="left" w:pos="1134"/>
        </w:tabs>
        <w:jc w:val="both"/>
        <w:rPr>
          <w:rFonts w:ascii="Verdana" w:hAnsi="Verdana"/>
          <w:sz w:val="20"/>
        </w:rPr>
      </w:pPr>
      <w:r w:rsidRPr="002A2CC2">
        <w:rPr>
          <w:rFonts w:ascii="Verdana" w:hAnsi="Verdana"/>
          <w:sz w:val="20"/>
        </w:rPr>
        <w:t>Für Zuwiderhandlungen gegen die Bestimmungen der Absätze 1 und/oder 2 dieses Art</w:t>
      </w:r>
      <w:r w:rsidRPr="002A2CC2">
        <w:rPr>
          <w:rFonts w:ascii="Verdana" w:hAnsi="Verdana"/>
          <w:sz w:val="20"/>
        </w:rPr>
        <w:t>i</w:t>
      </w:r>
      <w:r w:rsidRPr="002A2CC2">
        <w:rPr>
          <w:rFonts w:ascii="Verdana" w:hAnsi="Verdana"/>
          <w:sz w:val="20"/>
        </w:rPr>
        <w:t>kels schuldet der Auftraggeber dem Auftragnehmer eine Vertragsstrafe von 250,- € pro Tag, mit einem Höchstbetrag von 25.000,- €. Diese Vertragsstrafe kann zusätzlich zu einem Schadensersatz aufgrund gesetzlicher Bestimmungen erhoben werden.</w:t>
      </w:r>
    </w:p>
    <w:p w:rsidR="00AF4CB9" w:rsidRPr="002A2CC2" w:rsidRDefault="00AF4CB9" w:rsidP="00C53EE7">
      <w:pPr>
        <w:pStyle w:val="Plattetekst"/>
        <w:tabs>
          <w:tab w:val="left" w:pos="680"/>
          <w:tab w:val="left" w:pos="1134"/>
        </w:tabs>
        <w:spacing w:after="0"/>
        <w:jc w:val="both"/>
        <w:rPr>
          <w:rFonts w:ascii="Verdana" w:hAnsi="Verdana"/>
          <w:sz w:val="20"/>
        </w:rPr>
      </w:pPr>
    </w:p>
    <w:p w:rsidR="00B65DCE" w:rsidRPr="00486264" w:rsidRDefault="00B65DCE" w:rsidP="00373B0D">
      <w:pPr>
        <w:jc w:val="both"/>
        <w:rPr>
          <w:rFonts w:ascii="Verdana" w:hAnsi="Verdana"/>
          <w:b/>
          <w:sz w:val="20"/>
        </w:rPr>
      </w:pPr>
      <w:r w:rsidRPr="00486264">
        <w:rPr>
          <w:rFonts w:ascii="Verdana" w:hAnsi="Verdana"/>
          <w:b/>
          <w:sz w:val="20"/>
        </w:rPr>
        <w:t>Artikel 15: Versicherung bei Neubau</w:t>
      </w:r>
    </w:p>
    <w:p w:rsidR="00E450E0" w:rsidRPr="00486264" w:rsidRDefault="00E450E0" w:rsidP="00E450E0">
      <w:pPr>
        <w:pStyle w:val="Lijstalinea"/>
        <w:numPr>
          <w:ilvl w:val="0"/>
          <w:numId w:val="24"/>
        </w:numPr>
        <w:tabs>
          <w:tab w:val="left" w:pos="1134"/>
        </w:tabs>
        <w:jc w:val="both"/>
        <w:rPr>
          <w:rFonts w:ascii="Verdana" w:hAnsi="Verdana"/>
          <w:vanish/>
          <w:sz w:val="20"/>
        </w:rPr>
      </w:pPr>
    </w:p>
    <w:p w:rsidR="00B65DCE" w:rsidRPr="00486264" w:rsidRDefault="00B65DCE" w:rsidP="00E450E0">
      <w:pPr>
        <w:numPr>
          <w:ilvl w:val="1"/>
          <w:numId w:val="24"/>
        </w:numPr>
        <w:tabs>
          <w:tab w:val="left" w:pos="1134"/>
        </w:tabs>
        <w:jc w:val="both"/>
        <w:rPr>
          <w:rFonts w:ascii="Verdana" w:hAnsi="Verdana"/>
          <w:sz w:val="20"/>
        </w:rPr>
      </w:pPr>
      <w:r w:rsidRPr="00486264">
        <w:rPr>
          <w:rFonts w:ascii="Verdana" w:hAnsi="Verdana"/>
          <w:sz w:val="20"/>
        </w:rPr>
        <w:t>Der Auftragnehmer ist verpflichtet, das Schiff bzw. den Schiffsrumpf und die dafür b</w:t>
      </w:r>
      <w:r w:rsidRPr="00486264">
        <w:rPr>
          <w:rFonts w:ascii="Verdana" w:hAnsi="Verdana"/>
          <w:sz w:val="20"/>
        </w:rPr>
        <w:t>e</w:t>
      </w:r>
      <w:r w:rsidRPr="00486264">
        <w:rPr>
          <w:rFonts w:ascii="Verdana" w:hAnsi="Verdana"/>
          <w:sz w:val="20"/>
        </w:rPr>
        <w:t>nötigten Materialien und Ausrüstungsgegenstände bis zum Zeitpunkt der Übergabe des neu zu bauenden Schiffes oder Schiffsrumpfes als Versicherungsnehmer, doch auch für den Auftraggeber als Versicherten, zu dem Wert zu versichern, den diese Sachen insg</w:t>
      </w:r>
      <w:r w:rsidRPr="00486264">
        <w:rPr>
          <w:rFonts w:ascii="Verdana" w:hAnsi="Verdana"/>
          <w:sz w:val="20"/>
        </w:rPr>
        <w:t>e</w:t>
      </w:r>
      <w:r w:rsidRPr="00486264">
        <w:rPr>
          <w:rFonts w:ascii="Verdana" w:hAnsi="Verdana"/>
          <w:sz w:val="20"/>
        </w:rPr>
        <w:t>samt ergeben, jedoch höchstens bis zum vollen Betrag des Kauf- bzw. der Auftragspre</w:t>
      </w:r>
      <w:r w:rsidRPr="00486264">
        <w:rPr>
          <w:rFonts w:ascii="Verdana" w:hAnsi="Verdana"/>
          <w:sz w:val="20"/>
        </w:rPr>
        <w:t>i</w:t>
      </w:r>
      <w:r w:rsidRPr="00486264">
        <w:rPr>
          <w:rFonts w:ascii="Verdana" w:hAnsi="Verdana"/>
          <w:sz w:val="20"/>
        </w:rPr>
        <w:t>ses. Die Versicherungsleistungen sind zahlbar an den Auftragnehmer, der der Begün</w:t>
      </w:r>
      <w:r w:rsidRPr="00486264">
        <w:rPr>
          <w:rFonts w:ascii="Verdana" w:hAnsi="Verdana"/>
          <w:sz w:val="20"/>
        </w:rPr>
        <w:t>s</w:t>
      </w:r>
      <w:r w:rsidRPr="00486264">
        <w:rPr>
          <w:rFonts w:ascii="Verdana" w:hAnsi="Verdana"/>
          <w:sz w:val="20"/>
        </w:rPr>
        <w:t>tigte des Versicherungsvertrages ist. Die Versicherungsprämie und die Versicherung</w:t>
      </w:r>
      <w:r w:rsidRPr="00486264">
        <w:rPr>
          <w:rFonts w:ascii="Verdana" w:hAnsi="Verdana"/>
          <w:sz w:val="20"/>
        </w:rPr>
        <w:t>s</w:t>
      </w:r>
      <w:r w:rsidRPr="00486264">
        <w:rPr>
          <w:rFonts w:ascii="Verdana" w:hAnsi="Verdana"/>
          <w:sz w:val="20"/>
        </w:rPr>
        <w:t>steuer gehen, falls nicht anders vereinbart, zulasten des Auftraggebers.</w:t>
      </w:r>
    </w:p>
    <w:p w:rsidR="00B65DCE" w:rsidRPr="00486264" w:rsidRDefault="00B65DCE" w:rsidP="00E450E0">
      <w:pPr>
        <w:tabs>
          <w:tab w:val="left" w:pos="1134"/>
        </w:tabs>
        <w:ind w:left="720"/>
        <w:jc w:val="both"/>
        <w:rPr>
          <w:rFonts w:ascii="Verdana" w:hAnsi="Verdana"/>
          <w:sz w:val="20"/>
        </w:rPr>
      </w:pPr>
    </w:p>
    <w:p w:rsidR="00B65DCE" w:rsidRPr="00486264" w:rsidRDefault="00B65DCE" w:rsidP="00E450E0">
      <w:pPr>
        <w:numPr>
          <w:ilvl w:val="1"/>
          <w:numId w:val="24"/>
        </w:numPr>
        <w:tabs>
          <w:tab w:val="left" w:pos="1134"/>
        </w:tabs>
        <w:jc w:val="both"/>
        <w:rPr>
          <w:rFonts w:ascii="Verdana" w:hAnsi="Verdana"/>
          <w:sz w:val="20"/>
        </w:rPr>
      </w:pPr>
      <w:r w:rsidRPr="00486264">
        <w:rPr>
          <w:rFonts w:ascii="Verdana" w:hAnsi="Verdana"/>
          <w:sz w:val="20"/>
        </w:rPr>
        <w:t>Der Auftraggeber verpflichtet sich hiermit, weder gegenüber dem Auftragnehmer noch gegenüber der Versicherungsgesellschaft, bei welcher die oben genannte Versicherung abgeschlossen wird, einen Anspruch auf Versicherungsleistung geltend zu machen (m</w:t>
      </w:r>
      <w:r w:rsidRPr="00486264">
        <w:rPr>
          <w:rFonts w:ascii="Verdana" w:hAnsi="Verdana"/>
          <w:sz w:val="20"/>
        </w:rPr>
        <w:t>a</w:t>
      </w:r>
      <w:r w:rsidRPr="00486264">
        <w:rPr>
          <w:rFonts w:ascii="Verdana" w:hAnsi="Verdana"/>
          <w:sz w:val="20"/>
        </w:rPr>
        <w:t>chen zu lassen), falls uns insoweit wie der Auftragnehmer gegenüber der Versich</w:t>
      </w:r>
      <w:r w:rsidRPr="00486264">
        <w:rPr>
          <w:rFonts w:ascii="Verdana" w:hAnsi="Verdana"/>
          <w:sz w:val="20"/>
        </w:rPr>
        <w:t>e</w:t>
      </w:r>
      <w:r w:rsidRPr="00486264">
        <w:rPr>
          <w:rFonts w:ascii="Verdana" w:hAnsi="Verdana"/>
          <w:sz w:val="20"/>
        </w:rPr>
        <w:t>rungsgesellschaft Ansprüche geltend macht, die sich auf den gleichen Vorfall beziehen.</w:t>
      </w:r>
    </w:p>
    <w:p w:rsidR="00B65DCE" w:rsidRPr="00486264" w:rsidRDefault="00B65DCE" w:rsidP="00E450E0">
      <w:pPr>
        <w:tabs>
          <w:tab w:val="left" w:pos="1134"/>
        </w:tabs>
        <w:ind w:left="720"/>
        <w:jc w:val="both"/>
        <w:rPr>
          <w:rFonts w:ascii="Verdana" w:hAnsi="Verdana"/>
          <w:sz w:val="20"/>
        </w:rPr>
      </w:pPr>
    </w:p>
    <w:p w:rsidR="00B65DCE" w:rsidRPr="00486264" w:rsidRDefault="00B65DCE" w:rsidP="00E450E0">
      <w:pPr>
        <w:numPr>
          <w:ilvl w:val="1"/>
          <w:numId w:val="24"/>
        </w:numPr>
        <w:tabs>
          <w:tab w:val="left" w:pos="1134"/>
        </w:tabs>
        <w:jc w:val="both"/>
        <w:rPr>
          <w:rFonts w:ascii="Verdana" w:hAnsi="Verdana"/>
          <w:sz w:val="20"/>
        </w:rPr>
      </w:pPr>
      <w:r w:rsidRPr="00486264">
        <w:rPr>
          <w:rFonts w:ascii="Verdana" w:hAnsi="Verdana"/>
          <w:sz w:val="20"/>
        </w:rPr>
        <w:t>Der Auftragnehmer verwendet die Versicherungsleistungen in erster Linie zur Reparatur der Schäden, bezüglich welcher die Versicherungsleistung erfolgt. Einen ggf. verble</w:t>
      </w:r>
      <w:r w:rsidRPr="00486264">
        <w:rPr>
          <w:rFonts w:ascii="Verdana" w:hAnsi="Verdana"/>
          <w:sz w:val="20"/>
        </w:rPr>
        <w:t>i</w:t>
      </w:r>
      <w:r w:rsidRPr="00486264">
        <w:rPr>
          <w:rFonts w:ascii="Verdana" w:hAnsi="Verdana"/>
          <w:sz w:val="20"/>
        </w:rPr>
        <w:t>benden Überschuss kann der Auftragnehmer mit den Beträgen verrechnen, die im Rahmen dieses Vertrages noch als Forderungen gegenüber dem Auftraggeber offenst</w:t>
      </w:r>
      <w:r w:rsidRPr="00486264">
        <w:rPr>
          <w:rFonts w:ascii="Verdana" w:hAnsi="Verdana"/>
          <w:sz w:val="20"/>
        </w:rPr>
        <w:t>e</w:t>
      </w:r>
      <w:r w:rsidRPr="00486264">
        <w:rPr>
          <w:rFonts w:ascii="Verdana" w:hAnsi="Verdana"/>
          <w:sz w:val="20"/>
        </w:rPr>
        <w:t>hen. Etwaige Restbeträge zahlt er dem Auftraggeber aus.</w:t>
      </w:r>
    </w:p>
    <w:p w:rsidR="00B65DCE" w:rsidRPr="00486264" w:rsidRDefault="00B65DCE" w:rsidP="00E450E0">
      <w:pPr>
        <w:tabs>
          <w:tab w:val="left" w:pos="1134"/>
        </w:tabs>
        <w:ind w:left="720"/>
        <w:jc w:val="both"/>
        <w:rPr>
          <w:rFonts w:ascii="Verdana" w:hAnsi="Verdana"/>
          <w:sz w:val="20"/>
        </w:rPr>
      </w:pPr>
    </w:p>
    <w:p w:rsidR="00B65DCE" w:rsidRPr="00486264" w:rsidRDefault="00B65DCE" w:rsidP="00E450E0">
      <w:pPr>
        <w:numPr>
          <w:ilvl w:val="1"/>
          <w:numId w:val="24"/>
        </w:numPr>
        <w:tabs>
          <w:tab w:val="left" w:pos="1134"/>
        </w:tabs>
        <w:jc w:val="both"/>
        <w:rPr>
          <w:rFonts w:ascii="Verdana" w:hAnsi="Verdana"/>
          <w:sz w:val="20"/>
        </w:rPr>
      </w:pPr>
      <w:r w:rsidRPr="00486264">
        <w:rPr>
          <w:rFonts w:ascii="Verdana" w:hAnsi="Verdana"/>
          <w:sz w:val="20"/>
        </w:rPr>
        <w:t>Sollte das Schiff oder der Schiffsrumpf durch den Versicherer zum Totalschaden erklärt werden, wird der Vertrag dadurch kraft Gesetzes aufgelöst. Dem Auftragnehmer steht in diesem Fall das Recht zu, das im zweiten Satz von Absatz 3 dieses Artikels benannt ist.</w:t>
      </w:r>
    </w:p>
    <w:p w:rsidR="00B65DCE" w:rsidRPr="00486264" w:rsidRDefault="00B65DCE" w:rsidP="00373B0D">
      <w:pPr>
        <w:jc w:val="both"/>
        <w:rPr>
          <w:rFonts w:ascii="Verdana" w:hAnsi="Verdana"/>
          <w:b/>
          <w:sz w:val="20"/>
        </w:rPr>
      </w:pPr>
    </w:p>
    <w:p w:rsidR="00AF4CB9" w:rsidRPr="00486264" w:rsidRDefault="00AF4CB9" w:rsidP="008257E4">
      <w:pPr>
        <w:jc w:val="both"/>
        <w:rPr>
          <w:rFonts w:ascii="Verdana" w:hAnsi="Verdana"/>
          <w:b/>
          <w:sz w:val="20"/>
        </w:rPr>
      </w:pPr>
      <w:r w:rsidRPr="00486264">
        <w:rPr>
          <w:rFonts w:ascii="Verdana" w:hAnsi="Verdana"/>
          <w:b/>
          <w:sz w:val="20"/>
        </w:rPr>
        <w:t xml:space="preserve">Artikel 16: Zahlung </w:t>
      </w:r>
    </w:p>
    <w:p w:rsidR="00AF4CB9" w:rsidRPr="00486264" w:rsidRDefault="00AF4CB9" w:rsidP="00B95786">
      <w:pPr>
        <w:pStyle w:val="Lijstalinea"/>
        <w:numPr>
          <w:ilvl w:val="1"/>
          <w:numId w:val="25"/>
        </w:numPr>
        <w:tabs>
          <w:tab w:val="left" w:pos="1134"/>
        </w:tabs>
        <w:jc w:val="both"/>
        <w:rPr>
          <w:rFonts w:ascii="Verdana" w:hAnsi="Verdana"/>
          <w:sz w:val="20"/>
        </w:rPr>
      </w:pPr>
      <w:r w:rsidRPr="00486264">
        <w:rPr>
          <w:rFonts w:ascii="Verdana" w:hAnsi="Verdana"/>
          <w:sz w:val="20"/>
        </w:rPr>
        <w:lastRenderedPageBreak/>
        <w:t>Die Zahlung erfolgt am Standort des Auftragnehmers oder durch Überweisung auf ein durch den Auftragnehmer zu bestimmendes Konto.</w:t>
      </w:r>
    </w:p>
    <w:p w:rsidR="00AF4CB9" w:rsidRPr="00486264" w:rsidRDefault="00AF4CB9" w:rsidP="00C53EE7">
      <w:pPr>
        <w:tabs>
          <w:tab w:val="left" w:pos="1134"/>
        </w:tabs>
        <w:jc w:val="both"/>
        <w:rPr>
          <w:rFonts w:ascii="Verdana" w:hAnsi="Verdana"/>
          <w:sz w:val="20"/>
        </w:rPr>
      </w:pPr>
    </w:p>
    <w:p w:rsidR="003C1A40" w:rsidRPr="00486264" w:rsidRDefault="00B95786" w:rsidP="003C1A40">
      <w:pPr>
        <w:tabs>
          <w:tab w:val="left" w:pos="360"/>
          <w:tab w:val="left" w:pos="426"/>
        </w:tabs>
        <w:autoSpaceDE w:val="0"/>
        <w:autoSpaceDN w:val="0"/>
        <w:adjustRightInd w:val="0"/>
        <w:ind w:left="426" w:hanging="426"/>
        <w:jc w:val="both"/>
        <w:rPr>
          <w:rFonts w:ascii="Verdana" w:hAnsi="Verdana"/>
          <w:sz w:val="20"/>
        </w:rPr>
      </w:pPr>
      <w:r w:rsidRPr="00486264">
        <w:rPr>
          <w:rFonts w:ascii="Verdana" w:hAnsi="Verdana"/>
          <w:sz w:val="20"/>
        </w:rPr>
        <w:t>16.2.</w:t>
      </w:r>
      <w:r w:rsidRPr="00486264">
        <w:tab/>
      </w:r>
      <w:r w:rsidRPr="00486264">
        <w:rPr>
          <w:rFonts w:ascii="Verdana" w:hAnsi="Verdana"/>
          <w:sz w:val="20"/>
        </w:rPr>
        <w:t xml:space="preserve">Sofern nicht anders vereinbart, erfolgt die Zahlung nach folgendem Schema: </w:t>
      </w:r>
    </w:p>
    <w:p w:rsidR="003C1A40" w:rsidRPr="00486264" w:rsidRDefault="003C1A40" w:rsidP="003C1A40">
      <w:pPr>
        <w:tabs>
          <w:tab w:val="left" w:pos="360"/>
          <w:tab w:val="left" w:pos="426"/>
          <w:tab w:val="left" w:pos="720"/>
        </w:tabs>
        <w:autoSpaceDE w:val="0"/>
        <w:autoSpaceDN w:val="0"/>
        <w:adjustRightInd w:val="0"/>
        <w:ind w:left="568" w:hanging="142"/>
        <w:jc w:val="both"/>
        <w:rPr>
          <w:rFonts w:ascii="Verdana" w:hAnsi="Verdana" w:cs="Arial"/>
          <w:spacing w:val="-6"/>
          <w:kern w:val="32"/>
          <w:sz w:val="20"/>
        </w:rPr>
      </w:pPr>
      <w:r w:rsidRPr="00486264">
        <w:tab/>
      </w:r>
      <w:r w:rsidRPr="00486264">
        <w:tab/>
      </w:r>
      <w:r w:rsidRPr="00486264">
        <w:rPr>
          <w:rFonts w:ascii="Verdana" w:hAnsi="Verdana"/>
          <w:spacing w:val="-6"/>
          <w:sz w:val="20"/>
        </w:rPr>
        <w:t>a.</w:t>
      </w:r>
      <w:r w:rsidRPr="00486264">
        <w:tab/>
      </w:r>
      <w:r w:rsidRPr="00486264">
        <w:rPr>
          <w:rFonts w:ascii="Verdana" w:hAnsi="Verdana"/>
          <w:spacing w:val="-6"/>
          <w:kern w:val="32"/>
          <w:sz w:val="20"/>
        </w:rPr>
        <w:t>10 % des vereinbarten Preises bei der Auftragserteilung</w:t>
      </w:r>
    </w:p>
    <w:p w:rsidR="003C1A40" w:rsidRPr="00486264"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486264">
        <w:tab/>
      </w:r>
      <w:r w:rsidRPr="00486264">
        <w:tab/>
      </w:r>
      <w:r w:rsidRPr="00486264">
        <w:rPr>
          <w:rFonts w:ascii="Verdana" w:hAnsi="Verdana"/>
          <w:spacing w:val="-6"/>
          <w:kern w:val="32"/>
          <w:sz w:val="20"/>
        </w:rPr>
        <w:t>20 % des vereinbarten Preises nach Erledigung von 20 % der Arbeiten</w:t>
      </w:r>
    </w:p>
    <w:p w:rsidR="003C1A40" w:rsidRPr="00486264"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486264">
        <w:tab/>
      </w:r>
      <w:r w:rsidRPr="00486264">
        <w:tab/>
      </w:r>
      <w:r w:rsidRPr="00486264">
        <w:rPr>
          <w:rFonts w:ascii="Verdana" w:hAnsi="Verdana"/>
          <w:spacing w:val="-6"/>
          <w:kern w:val="32"/>
          <w:sz w:val="20"/>
        </w:rPr>
        <w:t>20 % des vereinbarten Preises nach Erledigung von 40</w:t>
      </w:r>
      <w:r w:rsidR="00486264">
        <w:rPr>
          <w:rFonts w:ascii="Verdana" w:hAnsi="Verdana"/>
          <w:spacing w:val="-6"/>
          <w:kern w:val="32"/>
          <w:sz w:val="20"/>
        </w:rPr>
        <w:t xml:space="preserve"> </w:t>
      </w:r>
      <w:r w:rsidRPr="00486264">
        <w:rPr>
          <w:rFonts w:ascii="Verdana" w:hAnsi="Verdana"/>
          <w:spacing w:val="-6"/>
          <w:kern w:val="32"/>
          <w:sz w:val="20"/>
        </w:rPr>
        <w:t>% der Arbeiten</w:t>
      </w:r>
    </w:p>
    <w:p w:rsidR="003C1A40" w:rsidRPr="00486264"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486264">
        <w:tab/>
      </w:r>
      <w:r w:rsidRPr="00486264">
        <w:tab/>
      </w:r>
      <w:r w:rsidRPr="00486264">
        <w:rPr>
          <w:rFonts w:ascii="Verdana" w:hAnsi="Verdana"/>
          <w:spacing w:val="-6"/>
          <w:kern w:val="32"/>
          <w:sz w:val="20"/>
        </w:rPr>
        <w:t>20 % des vereinbarten Preises nach Erledigung von 60</w:t>
      </w:r>
      <w:r w:rsidR="00486264">
        <w:rPr>
          <w:rFonts w:ascii="Verdana" w:hAnsi="Verdana"/>
          <w:spacing w:val="-6"/>
          <w:kern w:val="32"/>
          <w:sz w:val="20"/>
        </w:rPr>
        <w:t xml:space="preserve"> </w:t>
      </w:r>
      <w:r w:rsidRPr="00486264">
        <w:rPr>
          <w:rFonts w:ascii="Verdana" w:hAnsi="Verdana"/>
          <w:spacing w:val="-6"/>
          <w:kern w:val="32"/>
          <w:sz w:val="20"/>
        </w:rPr>
        <w:t>% der Arbeiten</w:t>
      </w:r>
    </w:p>
    <w:p w:rsidR="003C1A40" w:rsidRPr="00486264"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486264">
        <w:tab/>
      </w:r>
      <w:r w:rsidRPr="00486264">
        <w:tab/>
      </w:r>
      <w:r w:rsidRPr="00486264">
        <w:rPr>
          <w:rFonts w:ascii="Verdana" w:hAnsi="Verdana"/>
          <w:spacing w:val="-6"/>
          <w:kern w:val="32"/>
          <w:sz w:val="20"/>
        </w:rPr>
        <w:t>20 % des vereinbarten Preises nach Erledigung von 80</w:t>
      </w:r>
      <w:r w:rsidR="00486264">
        <w:rPr>
          <w:rFonts w:ascii="Verdana" w:hAnsi="Verdana"/>
          <w:spacing w:val="-6"/>
          <w:kern w:val="32"/>
          <w:sz w:val="20"/>
        </w:rPr>
        <w:t xml:space="preserve"> </w:t>
      </w:r>
      <w:r w:rsidRPr="00486264">
        <w:rPr>
          <w:rFonts w:ascii="Verdana" w:hAnsi="Verdana"/>
          <w:spacing w:val="-6"/>
          <w:kern w:val="32"/>
          <w:sz w:val="20"/>
        </w:rPr>
        <w:t>% der Arbeiten</w:t>
      </w:r>
    </w:p>
    <w:p w:rsidR="003C1A40" w:rsidRPr="00486264" w:rsidRDefault="003C1A40" w:rsidP="003C1A40">
      <w:pPr>
        <w:tabs>
          <w:tab w:val="left" w:pos="360"/>
          <w:tab w:val="left" w:pos="720"/>
        </w:tabs>
        <w:autoSpaceDE w:val="0"/>
        <w:autoSpaceDN w:val="0"/>
        <w:adjustRightInd w:val="0"/>
        <w:ind w:left="709"/>
        <w:jc w:val="both"/>
        <w:rPr>
          <w:rFonts w:ascii="Verdana" w:hAnsi="Verdana" w:cs="Arial"/>
          <w:spacing w:val="-6"/>
          <w:sz w:val="20"/>
        </w:rPr>
      </w:pPr>
      <w:r w:rsidRPr="00486264">
        <w:tab/>
      </w:r>
      <w:r w:rsidRPr="00486264">
        <w:tab/>
      </w:r>
      <w:r w:rsidRPr="00486264">
        <w:rPr>
          <w:rFonts w:ascii="Verdana" w:hAnsi="Verdana"/>
          <w:spacing w:val="-6"/>
          <w:sz w:val="20"/>
        </w:rPr>
        <w:t>10 % des vereinbarten Preises bei der Fertigstellung, vor Abfahrt/Transport.</w:t>
      </w:r>
    </w:p>
    <w:p w:rsidR="003C1A40" w:rsidRPr="00486264" w:rsidRDefault="003C1A40" w:rsidP="003C1A40">
      <w:pPr>
        <w:tabs>
          <w:tab w:val="left" w:pos="360"/>
          <w:tab w:val="left" w:pos="426"/>
          <w:tab w:val="left" w:pos="720"/>
        </w:tabs>
        <w:autoSpaceDE w:val="0"/>
        <w:autoSpaceDN w:val="0"/>
        <w:adjustRightInd w:val="0"/>
        <w:ind w:left="1418" w:hanging="992"/>
        <w:jc w:val="both"/>
        <w:rPr>
          <w:rFonts w:ascii="Verdana" w:hAnsi="Verdana" w:cs="Arial"/>
          <w:spacing w:val="-6"/>
          <w:sz w:val="20"/>
        </w:rPr>
      </w:pPr>
      <w:r w:rsidRPr="00486264">
        <w:tab/>
      </w:r>
      <w:r w:rsidRPr="00486264">
        <w:rPr>
          <w:rFonts w:ascii="Verdana" w:hAnsi="Verdana"/>
          <w:spacing w:val="-6"/>
          <w:sz w:val="20"/>
        </w:rPr>
        <w:t>b.</w:t>
      </w:r>
      <w:r w:rsidRPr="00486264">
        <w:tab/>
      </w:r>
      <w:r w:rsidRPr="00486264">
        <w:rPr>
          <w:rFonts w:ascii="Verdana" w:hAnsi="Verdana"/>
          <w:spacing w:val="-6"/>
          <w:sz w:val="20"/>
        </w:rPr>
        <w:t>in allen anderen Fällen innerhalb von 14 Tagen nach Rechnungsdatum, aber auf jeden Fall vor Abfahrt/Transport.</w:t>
      </w:r>
    </w:p>
    <w:p w:rsidR="00AF4CB9" w:rsidRPr="00486264" w:rsidRDefault="00AF4CB9" w:rsidP="00C53EE7">
      <w:pPr>
        <w:tabs>
          <w:tab w:val="left" w:pos="680"/>
          <w:tab w:val="left" w:pos="1134"/>
        </w:tabs>
        <w:jc w:val="both"/>
        <w:rPr>
          <w:rFonts w:ascii="Verdana" w:hAnsi="Verdana"/>
          <w:sz w:val="20"/>
        </w:rPr>
      </w:pPr>
    </w:p>
    <w:p w:rsidR="00AF4CB9" w:rsidRPr="00486264" w:rsidRDefault="00AF4CB9" w:rsidP="00B95786">
      <w:pPr>
        <w:pStyle w:val="Lijstalinea"/>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486264">
        <w:rPr>
          <w:rFonts w:ascii="Verdana" w:hAnsi="Verdana"/>
          <w:sz w:val="20"/>
        </w:rPr>
        <w:t>Wenn der Auftraggeber seine Zahlungsverpflichtungen nicht erfüllt, ist er verpflichtet, statt Zahlung der vereinbarten Geldsumme auf Antrag des Auftragnehmers Naturalr</w:t>
      </w:r>
      <w:r w:rsidRPr="00486264">
        <w:rPr>
          <w:rFonts w:ascii="Verdana" w:hAnsi="Verdana"/>
          <w:sz w:val="20"/>
        </w:rPr>
        <w:t>e</w:t>
      </w:r>
      <w:r w:rsidRPr="00486264">
        <w:rPr>
          <w:rFonts w:ascii="Verdana" w:hAnsi="Verdana"/>
          <w:sz w:val="20"/>
        </w:rPr>
        <w:t>stitution zu leisten.</w:t>
      </w:r>
    </w:p>
    <w:p w:rsidR="00AF4CB9" w:rsidRPr="00486264" w:rsidRDefault="00AF4CB9" w:rsidP="00C53EE7">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2A2CC2"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486264">
        <w:rPr>
          <w:rFonts w:ascii="Verdana" w:hAnsi="Verdana"/>
          <w:sz w:val="20"/>
        </w:rPr>
        <w:t>Das Recht</w:t>
      </w:r>
      <w:r w:rsidRPr="002A2CC2">
        <w:rPr>
          <w:rFonts w:ascii="Verdana" w:hAnsi="Verdana"/>
          <w:sz w:val="20"/>
        </w:rPr>
        <w:t xml:space="preserve"> des Auftraggebers auf Verrechnung oder Aussetzung seiner Forderungen g</w:t>
      </w:r>
      <w:r w:rsidRPr="002A2CC2">
        <w:rPr>
          <w:rFonts w:ascii="Verdana" w:hAnsi="Verdana"/>
          <w:sz w:val="20"/>
        </w:rPr>
        <w:t>e</w:t>
      </w:r>
      <w:r w:rsidRPr="002A2CC2">
        <w:rPr>
          <w:rFonts w:ascii="Verdana" w:hAnsi="Verdana"/>
          <w:sz w:val="20"/>
        </w:rPr>
        <w:t>gen den Auftragnehmer ist ausgeschlossen, sofern keine Insolvenz des Auftragnehmers vorliegt oder die gesetzliche Schuldensanierungsregelung auf den Auftragnehmer A</w:t>
      </w:r>
      <w:r w:rsidRPr="002A2CC2">
        <w:rPr>
          <w:rFonts w:ascii="Verdana" w:hAnsi="Verdana"/>
          <w:sz w:val="20"/>
        </w:rPr>
        <w:t>n</w:t>
      </w:r>
      <w:r w:rsidRPr="002A2CC2">
        <w:rPr>
          <w:rFonts w:ascii="Verdana" w:hAnsi="Verdana"/>
          <w:sz w:val="20"/>
        </w:rPr>
        <w:t>wendung findet.</w:t>
      </w:r>
    </w:p>
    <w:p w:rsidR="00AF4CB9" w:rsidRPr="002A2CC2"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2A2CC2"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Ungeachtet der Tatsache, ob der Auftragnehmer die vereinbarte Leistung vollständig erbracht hat, wird alles, was der Auftraggeber dem Auftragnehmer gemäß dem Vertrag schuldet oder schulden wird sofort fällig, wenn:</w:t>
      </w:r>
    </w:p>
    <w:p w:rsidR="00AF4CB9" w:rsidRPr="002A2CC2"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2A2CC2">
        <w:rPr>
          <w:rFonts w:ascii="Verdana" w:hAnsi="Verdana"/>
          <w:sz w:val="20"/>
        </w:rPr>
        <w:t>eine Termin zur Ratenzahlung nicht eingehalten wurde;</w:t>
      </w:r>
    </w:p>
    <w:p w:rsidR="00AF4CB9" w:rsidRPr="002A2CC2"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2A2CC2">
        <w:rPr>
          <w:rFonts w:ascii="Verdana" w:hAnsi="Verdana"/>
          <w:sz w:val="20"/>
        </w:rPr>
        <w:t>die Insolvenz des Auftraggebers oder ein Zahlungsaufschub beantragt wurde;</w:t>
      </w:r>
    </w:p>
    <w:p w:rsidR="00AF4CB9" w:rsidRPr="002A2CC2"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2A2CC2">
        <w:rPr>
          <w:rFonts w:ascii="Verdana" w:hAnsi="Verdana"/>
          <w:sz w:val="20"/>
        </w:rPr>
        <w:t>Sachen oder Forderungen des Auftraggebers gepfändet werden;</w:t>
      </w:r>
    </w:p>
    <w:p w:rsidR="00AF4CB9" w:rsidRPr="002A2CC2"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2A2CC2">
        <w:rPr>
          <w:rFonts w:ascii="Verdana" w:hAnsi="Verdana"/>
          <w:sz w:val="20"/>
        </w:rPr>
        <w:t>der Auftraggeber (die juristische Person) aufgelöst oder liquidiert wird;</w:t>
      </w:r>
    </w:p>
    <w:p w:rsidR="00AF4CB9" w:rsidRPr="002A2CC2" w:rsidRDefault="00AF4CB9" w:rsidP="00B95786">
      <w:pPr>
        <w:pStyle w:val="Lijstalinea"/>
        <w:numPr>
          <w:ilvl w:val="0"/>
          <w:numId w:val="17"/>
        </w:numPr>
        <w:tabs>
          <w:tab w:val="left" w:pos="-2127"/>
          <w:tab w:val="left" w:pos="-1985"/>
          <w:tab w:val="left" w:pos="-1440"/>
          <w:tab w:val="left" w:pos="-709"/>
          <w:tab w:val="left" w:pos="-426"/>
          <w:tab w:val="left" w:pos="680"/>
          <w:tab w:val="left" w:pos="1134"/>
        </w:tabs>
        <w:jc w:val="both"/>
        <w:rPr>
          <w:rFonts w:ascii="Verdana" w:hAnsi="Verdana"/>
          <w:sz w:val="20"/>
        </w:rPr>
      </w:pPr>
      <w:r w:rsidRPr="002A2CC2">
        <w:rPr>
          <w:rFonts w:ascii="Verdana" w:hAnsi="Verdana"/>
          <w:sz w:val="20"/>
        </w:rPr>
        <w:t>der Auftraggeber (die natürliche Personen) ein gerichtliches Insolvenzverfahren b</w:t>
      </w:r>
      <w:r w:rsidRPr="002A2CC2">
        <w:rPr>
          <w:rFonts w:ascii="Verdana" w:hAnsi="Verdana"/>
          <w:sz w:val="20"/>
        </w:rPr>
        <w:t>e</w:t>
      </w:r>
      <w:r w:rsidRPr="002A2CC2">
        <w:rPr>
          <w:rFonts w:ascii="Verdana" w:hAnsi="Verdana"/>
          <w:sz w:val="20"/>
        </w:rPr>
        <w:t>antragt, entmündigt wird oder stirbt.</w:t>
      </w:r>
    </w:p>
    <w:p w:rsidR="00AF4CB9" w:rsidRPr="002A2CC2" w:rsidRDefault="00AF4CB9" w:rsidP="00C53EE7">
      <w:pPr>
        <w:tabs>
          <w:tab w:val="left" w:pos="680"/>
          <w:tab w:val="left" w:pos="1134"/>
        </w:tabs>
        <w:ind w:left="1425"/>
        <w:jc w:val="both"/>
        <w:rPr>
          <w:rFonts w:ascii="Verdana" w:hAnsi="Verdana"/>
          <w:sz w:val="20"/>
        </w:rPr>
      </w:pPr>
    </w:p>
    <w:p w:rsidR="00AF4CB9" w:rsidRPr="002A2CC2"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Wenn innerhalb der vereinbarten Zahlungsfrist keine Zahlung erfolgt ist, hat der Au</w:t>
      </w:r>
      <w:r w:rsidRPr="002A2CC2">
        <w:rPr>
          <w:rFonts w:ascii="Verdana" w:hAnsi="Verdana"/>
          <w:sz w:val="20"/>
        </w:rPr>
        <w:t>f</w:t>
      </w:r>
      <w:r w:rsidRPr="002A2CC2">
        <w:rPr>
          <w:rFonts w:ascii="Verdana" w:hAnsi="Verdana"/>
          <w:sz w:val="20"/>
        </w:rPr>
        <w:t>traggeber dem Auftragnehmer sofort Zinsen zu zahlen. Der Zinssatz beträgt 12 % pro Jahr, entspricht jedoch dem gesetzlichen Zinssatz, wenn dieser höher ist. Bei der Zin</w:t>
      </w:r>
      <w:r w:rsidRPr="002A2CC2">
        <w:rPr>
          <w:rFonts w:ascii="Verdana" w:hAnsi="Verdana"/>
          <w:sz w:val="20"/>
        </w:rPr>
        <w:t>s</w:t>
      </w:r>
      <w:r w:rsidRPr="002A2CC2">
        <w:rPr>
          <w:rFonts w:ascii="Verdana" w:hAnsi="Verdana"/>
          <w:sz w:val="20"/>
        </w:rPr>
        <w:t>berechnung gilt ein Teil eines Monats als voller Monat.</w:t>
      </w:r>
    </w:p>
    <w:p w:rsidR="00AF4CB9" w:rsidRPr="002A2CC2"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373B0D" w:rsidRPr="002A2CC2"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Der Auftragnehmer ist berechtigt, seine Verbindlichkeiten gegenüber dem Auftraggeber mit den Forderungen, die die mit dem Auftragnehmer verbundenen Unternehmen an den Auftraggeber haben, zu verrechnen. Darüber hinaus ist der Auftragnehmer berec</w:t>
      </w:r>
      <w:r w:rsidRPr="002A2CC2">
        <w:rPr>
          <w:rFonts w:ascii="Verdana" w:hAnsi="Verdana"/>
          <w:sz w:val="20"/>
        </w:rPr>
        <w:t>h</w:t>
      </w:r>
      <w:r w:rsidRPr="002A2CC2">
        <w:rPr>
          <w:rFonts w:ascii="Verdana" w:hAnsi="Verdana"/>
          <w:sz w:val="20"/>
        </w:rPr>
        <w:t>tigt, seine Forderungen an den Auftraggeber mit den Verbindlichkeiten, die die mit dem Auftragnehmer verbundenen Unternehmen gegenüber dem Auftraggeber haben, zu verrechnen. Ferner ist der Auftragnehmer berechtigt, seine Verbindlichkeiten gegenüber dem Auftraggeber mit den Forderungen an die mit dem Auftraggeber verbundenen U</w:t>
      </w:r>
      <w:r w:rsidRPr="002A2CC2">
        <w:rPr>
          <w:rFonts w:ascii="Verdana" w:hAnsi="Verdana"/>
          <w:sz w:val="20"/>
        </w:rPr>
        <w:t>n</w:t>
      </w:r>
      <w:r w:rsidRPr="002A2CC2">
        <w:rPr>
          <w:rFonts w:ascii="Verdana" w:hAnsi="Verdana"/>
          <w:sz w:val="20"/>
        </w:rPr>
        <w:t>ternehmen zu verrechnen. Mit „verbundenen Unternehmen" sind gemeint: die Unte</w:t>
      </w:r>
      <w:r w:rsidRPr="002A2CC2">
        <w:rPr>
          <w:rFonts w:ascii="Verdana" w:hAnsi="Verdana"/>
          <w:sz w:val="20"/>
        </w:rPr>
        <w:t>r</w:t>
      </w:r>
      <w:r w:rsidRPr="002A2CC2">
        <w:rPr>
          <w:rFonts w:ascii="Verdana" w:hAnsi="Verdana"/>
          <w:sz w:val="20"/>
        </w:rPr>
        <w:t>nehmen, die zum selben Konzern im Sinne von Art. 2:24b BW [BGB der Niederlande] gehören, oder eine Beteiligung im Sinne von Art. 2:24c BW.</w:t>
      </w:r>
    </w:p>
    <w:p w:rsidR="00AF4CB9" w:rsidRPr="002A2CC2"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2A2CC2" w:rsidRDefault="00AF4CB9" w:rsidP="008257E4">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Wenn innerhalb der vereinbarten Frist keine Zahlung erfolgt ist, ist der Auftraggeber zugunsten des Auftragnehmers zur Zahlung sämtlicher außergerichtlicher Kosten, mit einem Mindest</w:t>
      </w:r>
      <w:r w:rsidR="009E71C8" w:rsidRPr="002A2CC2">
        <w:rPr>
          <w:rFonts w:ascii="Verdana" w:hAnsi="Verdana"/>
          <w:sz w:val="20"/>
        </w:rPr>
        <w:t>betrag von 75,- €, verpflichtet</w:t>
      </w:r>
      <w:r w:rsidRPr="002A2CC2">
        <w:rPr>
          <w:rFonts w:ascii="Verdana" w:hAnsi="Verdana"/>
          <w:sz w:val="20"/>
        </w:rPr>
        <w:t>.</w:t>
      </w:r>
    </w:p>
    <w:p w:rsidR="00AF4CB9" w:rsidRPr="002A2CC2" w:rsidRDefault="00AF4CB9" w:rsidP="009E71C8">
      <w:pPr>
        <w:ind w:left="680"/>
        <w:jc w:val="both"/>
        <w:rPr>
          <w:rFonts w:ascii="Verdana" w:hAnsi="Verdana"/>
          <w:sz w:val="20"/>
        </w:rPr>
      </w:pPr>
      <w:r w:rsidRPr="002A2CC2">
        <w:rPr>
          <w:rFonts w:ascii="Verdana" w:hAnsi="Verdana"/>
          <w:sz w:val="20"/>
        </w:rPr>
        <w:t>Diese Kosten werden auf der Basis der nachstehenden Tabelle berechnet (Hauptsumme</w:t>
      </w:r>
      <w:r w:rsidR="009E71C8" w:rsidRPr="002A2CC2">
        <w:rPr>
          <w:rFonts w:ascii="Verdana" w:hAnsi="Verdana"/>
          <w:sz w:val="20"/>
        </w:rPr>
        <w:br/>
      </w:r>
      <w:r w:rsidRPr="002A2CC2">
        <w:rPr>
          <w:rFonts w:ascii="Verdana" w:hAnsi="Verdana"/>
          <w:sz w:val="20"/>
        </w:rPr>
        <w:t>mit Zinsen):</w:t>
      </w:r>
    </w:p>
    <w:p w:rsidR="00AF4CB9" w:rsidRPr="002A2CC2" w:rsidRDefault="00AF4CB9" w:rsidP="009E71C8">
      <w:pPr>
        <w:tabs>
          <w:tab w:val="left" w:pos="6379"/>
        </w:tabs>
        <w:ind w:firstLine="680"/>
        <w:jc w:val="both"/>
        <w:rPr>
          <w:rFonts w:ascii="Verdana" w:hAnsi="Verdana"/>
          <w:sz w:val="20"/>
        </w:rPr>
      </w:pPr>
      <w:r w:rsidRPr="002A2CC2">
        <w:rPr>
          <w:rFonts w:ascii="Verdana" w:hAnsi="Verdana"/>
          <w:sz w:val="20"/>
        </w:rPr>
        <w:t>für die ersten 3.000 €</w:t>
      </w:r>
      <w:r w:rsidRPr="002A2CC2">
        <w:tab/>
      </w:r>
      <w:r w:rsidRPr="002A2CC2">
        <w:rPr>
          <w:rFonts w:ascii="Verdana" w:hAnsi="Verdana"/>
          <w:sz w:val="20"/>
        </w:rPr>
        <w:t>15 %</w:t>
      </w:r>
    </w:p>
    <w:p w:rsidR="00AF4CB9" w:rsidRPr="002A2CC2" w:rsidRDefault="00AF4CB9" w:rsidP="009E71C8">
      <w:pPr>
        <w:tabs>
          <w:tab w:val="left" w:pos="6379"/>
        </w:tabs>
        <w:ind w:firstLine="680"/>
        <w:jc w:val="both"/>
        <w:rPr>
          <w:rStyle w:val="Zwaar"/>
        </w:rPr>
      </w:pPr>
      <w:r w:rsidRPr="002A2CC2">
        <w:rPr>
          <w:rFonts w:ascii="Verdana" w:hAnsi="Verdana"/>
          <w:sz w:val="20"/>
        </w:rPr>
        <w:t>Für den darüber liegenden Betrag bis zu 6.000 €</w:t>
      </w:r>
      <w:r w:rsidRPr="002A2CC2">
        <w:tab/>
      </w:r>
      <w:r w:rsidRPr="002A2CC2">
        <w:rPr>
          <w:rFonts w:ascii="Verdana" w:hAnsi="Verdana"/>
          <w:sz w:val="20"/>
        </w:rPr>
        <w:t>10 %</w:t>
      </w:r>
    </w:p>
    <w:p w:rsidR="00AF4CB9" w:rsidRPr="002A2CC2" w:rsidRDefault="00AF4CB9" w:rsidP="009E71C8">
      <w:pPr>
        <w:tabs>
          <w:tab w:val="left" w:pos="6379"/>
        </w:tabs>
        <w:ind w:firstLine="680"/>
        <w:jc w:val="both"/>
        <w:rPr>
          <w:rFonts w:ascii="Verdana" w:hAnsi="Verdana"/>
          <w:sz w:val="20"/>
        </w:rPr>
      </w:pPr>
      <w:r w:rsidRPr="002A2CC2">
        <w:rPr>
          <w:rFonts w:ascii="Verdana" w:hAnsi="Verdana"/>
          <w:sz w:val="20"/>
        </w:rPr>
        <w:t>Für den darüber liegenden Betrag bis zu 15.000 €</w:t>
      </w:r>
      <w:r w:rsidRPr="002A2CC2">
        <w:tab/>
      </w:r>
      <w:r w:rsidRPr="002A2CC2">
        <w:rPr>
          <w:rFonts w:ascii="Verdana" w:hAnsi="Verdana"/>
          <w:sz w:val="20"/>
        </w:rPr>
        <w:t>8 %</w:t>
      </w:r>
    </w:p>
    <w:p w:rsidR="00AF4CB9" w:rsidRPr="002A2CC2" w:rsidRDefault="00AF4CB9" w:rsidP="009E71C8">
      <w:pPr>
        <w:tabs>
          <w:tab w:val="left" w:pos="6379"/>
        </w:tabs>
        <w:ind w:firstLine="680"/>
        <w:jc w:val="both"/>
        <w:rPr>
          <w:rFonts w:ascii="Verdana" w:hAnsi="Verdana"/>
          <w:sz w:val="20"/>
        </w:rPr>
      </w:pPr>
      <w:r w:rsidRPr="002A2CC2">
        <w:rPr>
          <w:rFonts w:ascii="Verdana" w:hAnsi="Verdana"/>
          <w:sz w:val="20"/>
        </w:rPr>
        <w:t>Für den darüber liegenden Betrag bis zu 60.000 €</w:t>
      </w:r>
      <w:r w:rsidRPr="002A2CC2">
        <w:tab/>
      </w:r>
      <w:r w:rsidRPr="002A2CC2">
        <w:rPr>
          <w:rFonts w:ascii="Verdana" w:hAnsi="Verdana"/>
          <w:sz w:val="20"/>
        </w:rPr>
        <w:t>5 %</w:t>
      </w:r>
    </w:p>
    <w:p w:rsidR="00AF4CB9" w:rsidRPr="002A2CC2" w:rsidRDefault="00AF4CB9" w:rsidP="009E71C8">
      <w:pPr>
        <w:tabs>
          <w:tab w:val="left" w:pos="6379"/>
        </w:tabs>
        <w:ind w:firstLine="680"/>
        <w:jc w:val="both"/>
        <w:rPr>
          <w:rFonts w:ascii="Verdana" w:hAnsi="Verdana"/>
          <w:sz w:val="20"/>
        </w:rPr>
      </w:pPr>
      <w:r w:rsidRPr="002A2CC2">
        <w:rPr>
          <w:rFonts w:ascii="Verdana" w:hAnsi="Verdana"/>
          <w:sz w:val="20"/>
        </w:rPr>
        <w:t>Für den darüber liegenden Betrag ab 60.000 €</w:t>
      </w:r>
      <w:r w:rsidRPr="002A2CC2">
        <w:tab/>
      </w:r>
      <w:r w:rsidRPr="002A2CC2">
        <w:rPr>
          <w:rFonts w:ascii="Verdana" w:hAnsi="Verdana"/>
          <w:sz w:val="20"/>
        </w:rPr>
        <w:t>3 %</w:t>
      </w:r>
    </w:p>
    <w:p w:rsidR="00AF4CB9" w:rsidRPr="002A2CC2" w:rsidRDefault="00AF4CB9" w:rsidP="00C53EE7">
      <w:pPr>
        <w:pStyle w:val="Plattetekstinspringen"/>
        <w:tabs>
          <w:tab w:val="left" w:pos="680"/>
          <w:tab w:val="left" w:pos="1134"/>
        </w:tabs>
        <w:spacing w:after="0"/>
        <w:ind w:left="680"/>
        <w:jc w:val="both"/>
        <w:rPr>
          <w:rFonts w:ascii="Verdana" w:hAnsi="Verdana"/>
          <w:sz w:val="20"/>
        </w:rPr>
      </w:pPr>
    </w:p>
    <w:p w:rsidR="00AF4CB9" w:rsidRPr="002A2CC2" w:rsidRDefault="00AF4CB9" w:rsidP="00C53EE7">
      <w:pPr>
        <w:pStyle w:val="Plattetekstinspringen"/>
        <w:tabs>
          <w:tab w:val="left" w:pos="680"/>
          <w:tab w:val="left" w:pos="1134"/>
        </w:tabs>
        <w:spacing w:after="0"/>
        <w:ind w:left="680"/>
        <w:jc w:val="both"/>
        <w:rPr>
          <w:rFonts w:ascii="Verdana" w:hAnsi="Verdana"/>
          <w:sz w:val="20"/>
        </w:rPr>
      </w:pPr>
      <w:r w:rsidRPr="002A2CC2">
        <w:rPr>
          <w:rFonts w:ascii="Verdana" w:hAnsi="Verdana"/>
          <w:sz w:val="20"/>
        </w:rPr>
        <w:lastRenderedPageBreak/>
        <w:t>Die tatsächlich aufgewendeten außergerichtlichen Kosten sind zahlbar, wenn diese die vorgenannten Beträge überschreiten.</w:t>
      </w:r>
    </w:p>
    <w:p w:rsidR="0091141D" w:rsidRPr="002A2CC2" w:rsidRDefault="0091141D" w:rsidP="00C53EE7">
      <w:pPr>
        <w:pStyle w:val="Plattetekstinspringen"/>
        <w:tabs>
          <w:tab w:val="left" w:pos="680"/>
          <w:tab w:val="left" w:pos="1134"/>
        </w:tabs>
        <w:spacing w:after="0"/>
        <w:ind w:left="680"/>
        <w:jc w:val="both"/>
        <w:rPr>
          <w:rFonts w:ascii="Verdana" w:hAnsi="Verdana"/>
          <w:sz w:val="20"/>
        </w:rPr>
      </w:pPr>
    </w:p>
    <w:p w:rsidR="00AF4CB9" w:rsidRPr="002A2CC2"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Wenn der Auftragnehmer in einem gerichtlichen Verfahren die obsiegende Partei ist, gehen alle von ihm im Zusammenhang mit diesem Verfahren aufgewendeten Kosten auf Rechnung des Auftraggebers.</w:t>
      </w:r>
    </w:p>
    <w:p w:rsidR="00AF4CB9" w:rsidRPr="002A2CC2" w:rsidRDefault="00AF4CB9" w:rsidP="008257E4">
      <w:pPr>
        <w:tabs>
          <w:tab w:val="left" w:pos="680"/>
          <w:tab w:val="left" w:pos="1134"/>
        </w:tabs>
        <w:jc w:val="both"/>
        <w:rPr>
          <w:rFonts w:ascii="Verdana" w:hAnsi="Verdana"/>
          <w:sz w:val="20"/>
        </w:rPr>
      </w:pPr>
    </w:p>
    <w:p w:rsidR="00AF4CB9" w:rsidRPr="002A2CC2" w:rsidRDefault="00AF4CB9" w:rsidP="008257E4">
      <w:pPr>
        <w:tabs>
          <w:tab w:val="left" w:pos="680"/>
          <w:tab w:val="left" w:pos="1134"/>
        </w:tabs>
        <w:jc w:val="both"/>
        <w:rPr>
          <w:rFonts w:ascii="Verdana" w:hAnsi="Verdana"/>
          <w:b/>
          <w:sz w:val="20"/>
        </w:rPr>
      </w:pPr>
      <w:r w:rsidRPr="002A2CC2">
        <w:rPr>
          <w:rFonts w:ascii="Verdana" w:hAnsi="Verdana"/>
          <w:b/>
          <w:sz w:val="20"/>
        </w:rPr>
        <w:t>Artikel 17: Sicherheiten</w:t>
      </w:r>
    </w:p>
    <w:p w:rsidR="00482C69" w:rsidRPr="002A2CC2" w:rsidRDefault="00AF4CB9" w:rsidP="008257E4">
      <w:pPr>
        <w:pStyle w:val="Lijstalinea"/>
        <w:numPr>
          <w:ilvl w:val="1"/>
          <w:numId w:val="27"/>
        </w:numPr>
        <w:tabs>
          <w:tab w:val="left" w:pos="-2127"/>
          <w:tab w:val="left" w:pos="-1985"/>
          <w:tab w:val="left" w:pos="-1440"/>
          <w:tab w:val="left" w:pos="-709"/>
          <w:tab w:val="left" w:pos="-426"/>
          <w:tab w:val="left" w:pos="0"/>
          <w:tab w:val="left" w:pos="1134"/>
        </w:tabs>
        <w:jc w:val="both"/>
        <w:rPr>
          <w:rFonts w:ascii="Verdana" w:hAnsi="Verdana"/>
          <w:sz w:val="20"/>
        </w:rPr>
      </w:pPr>
      <w:r w:rsidRPr="002A2CC2">
        <w:rPr>
          <w:rFonts w:ascii="Verdana" w:hAnsi="Verdana"/>
          <w:sz w:val="20"/>
        </w:rPr>
        <w:t>Ungeachtet der vereinbarten Zahlungsbedingungen ist der Auftraggeber verpflichtet, auf erstes Verlangen des Auftragnehmers und nach dessen Ermessen ausreichende S</w:t>
      </w:r>
      <w:r w:rsidRPr="002A2CC2">
        <w:rPr>
          <w:rFonts w:ascii="Verdana" w:hAnsi="Verdana"/>
          <w:sz w:val="20"/>
        </w:rPr>
        <w:t>i</w:t>
      </w:r>
      <w:r w:rsidRPr="002A2CC2">
        <w:rPr>
          <w:rFonts w:ascii="Verdana" w:hAnsi="Verdana"/>
          <w:sz w:val="20"/>
        </w:rPr>
        <w:t>cherheiten für die Erfüllung seiner Zahlungsverpflichtungen zu leisten. Wenn der Au</w:t>
      </w:r>
      <w:r w:rsidRPr="002A2CC2">
        <w:rPr>
          <w:rFonts w:ascii="Verdana" w:hAnsi="Verdana"/>
          <w:sz w:val="20"/>
        </w:rPr>
        <w:t>f</w:t>
      </w:r>
      <w:r w:rsidRPr="002A2CC2">
        <w:rPr>
          <w:rFonts w:ascii="Verdana" w:hAnsi="Verdana"/>
          <w:sz w:val="20"/>
        </w:rPr>
        <w:t>traggeber diese innerhalb der festgesetzten Frist nicht leistet, gerät er sofort in Verzug. In diesem Fall ist der Auftragnehmer berechtigt, den Vertrag aufzulösen und den Au</w:t>
      </w:r>
      <w:r w:rsidRPr="002A2CC2">
        <w:rPr>
          <w:rFonts w:ascii="Verdana" w:hAnsi="Verdana"/>
          <w:sz w:val="20"/>
        </w:rPr>
        <w:t>f</w:t>
      </w:r>
      <w:r w:rsidRPr="002A2CC2">
        <w:rPr>
          <w:rFonts w:ascii="Verdana" w:hAnsi="Verdana"/>
          <w:sz w:val="20"/>
        </w:rPr>
        <w:t>traggeber für seinen Schaden in Regress zu nehmen.</w:t>
      </w:r>
    </w:p>
    <w:p w:rsidR="008257E4" w:rsidRPr="002A2CC2" w:rsidRDefault="008257E4" w:rsidP="008257E4">
      <w:pPr>
        <w:pStyle w:val="Lijstalinea"/>
        <w:tabs>
          <w:tab w:val="left" w:pos="-2127"/>
          <w:tab w:val="left" w:pos="-1985"/>
          <w:tab w:val="left" w:pos="-1440"/>
          <w:tab w:val="left" w:pos="-709"/>
          <w:tab w:val="left" w:pos="-426"/>
          <w:tab w:val="left" w:pos="0"/>
          <w:tab w:val="left" w:pos="1134"/>
        </w:tabs>
        <w:ind w:left="720"/>
        <w:jc w:val="both"/>
        <w:rPr>
          <w:rFonts w:ascii="Verdana" w:hAnsi="Verdana"/>
          <w:sz w:val="20"/>
        </w:rPr>
      </w:pPr>
    </w:p>
    <w:p w:rsidR="00AF4CB9" w:rsidRPr="002A2CC2" w:rsidRDefault="00AF4CB9" w:rsidP="00B95786">
      <w:pPr>
        <w:pStyle w:val="Lijstalinea"/>
        <w:numPr>
          <w:ilvl w:val="1"/>
          <w:numId w:val="27"/>
        </w:numPr>
        <w:tabs>
          <w:tab w:val="left" w:pos="1134"/>
        </w:tabs>
        <w:jc w:val="both"/>
        <w:rPr>
          <w:rFonts w:ascii="Verdana" w:hAnsi="Verdana"/>
          <w:sz w:val="20"/>
        </w:rPr>
      </w:pPr>
      <w:r w:rsidRPr="002A2CC2">
        <w:rPr>
          <w:rFonts w:ascii="Verdana" w:hAnsi="Verdana"/>
          <w:sz w:val="20"/>
        </w:rPr>
        <w:t>Der Auftragnehmer bleibt der Eigentümer der gelieferten Sachen, solange der Auftra</w:t>
      </w:r>
      <w:r w:rsidRPr="002A2CC2">
        <w:rPr>
          <w:rFonts w:ascii="Verdana" w:hAnsi="Verdana"/>
          <w:sz w:val="20"/>
        </w:rPr>
        <w:t>g</w:t>
      </w:r>
      <w:r w:rsidRPr="002A2CC2">
        <w:rPr>
          <w:rFonts w:ascii="Verdana" w:hAnsi="Verdana"/>
          <w:sz w:val="20"/>
        </w:rPr>
        <w:t>geber:</w:t>
      </w:r>
    </w:p>
    <w:p w:rsidR="00AF4CB9" w:rsidRPr="002A2CC2"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sidRPr="002A2CC2">
        <w:rPr>
          <w:rFonts w:ascii="Verdana" w:hAnsi="Verdana"/>
          <w:sz w:val="20"/>
        </w:rPr>
        <w:t>mit der Erfüllung seiner Verpflichtungen aus diesem Vertrag oder anderen Verträgen im Verzug ist oder in Verzug geraten wird;</w:t>
      </w:r>
    </w:p>
    <w:p w:rsidR="00AF4CB9" w:rsidRPr="002A2CC2"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sidRPr="002A2CC2">
        <w:rPr>
          <w:rFonts w:ascii="Verdana" w:hAnsi="Verdana"/>
          <w:sz w:val="20"/>
        </w:rPr>
        <w:t>Forderungen, die aus der Nichterfüllung der oben genannten Verträge hervorgehen, wie Schaden, Bußgelder, Zinsen und Kosten, nicht bezahlt hat.</w:t>
      </w:r>
    </w:p>
    <w:p w:rsidR="00AF4CB9" w:rsidRPr="002A2CC2" w:rsidRDefault="00AF4CB9" w:rsidP="00E450E0">
      <w:pPr>
        <w:tabs>
          <w:tab w:val="left" w:pos="-2127"/>
          <w:tab w:val="left" w:pos="-1985"/>
          <w:tab w:val="left" w:pos="-1440"/>
          <w:tab w:val="left" w:pos="-709"/>
          <w:tab w:val="left" w:pos="-426"/>
          <w:tab w:val="left" w:pos="680"/>
          <w:tab w:val="left" w:pos="1134"/>
        </w:tabs>
        <w:ind w:left="1134" w:hanging="331"/>
        <w:jc w:val="both"/>
        <w:rPr>
          <w:rFonts w:ascii="Verdana" w:hAnsi="Verdana"/>
          <w:sz w:val="20"/>
        </w:rPr>
      </w:pPr>
    </w:p>
    <w:p w:rsidR="00AF4CB9" w:rsidRPr="002A2CC2" w:rsidRDefault="00AF4CB9" w:rsidP="00B95786">
      <w:pPr>
        <w:numPr>
          <w:ilvl w:val="1"/>
          <w:numId w:val="27"/>
        </w:numPr>
        <w:tabs>
          <w:tab w:val="left" w:pos="1134"/>
        </w:tabs>
        <w:jc w:val="both"/>
        <w:rPr>
          <w:rFonts w:ascii="Verdana" w:hAnsi="Verdana"/>
          <w:sz w:val="20"/>
        </w:rPr>
      </w:pPr>
      <w:r w:rsidRPr="002A2CC2">
        <w:rPr>
          <w:rFonts w:ascii="Verdana" w:hAnsi="Verdana"/>
          <w:sz w:val="20"/>
        </w:rPr>
        <w:t>Solange die gelieferten Sachen vom Eigentumsvorbehalt erfasst werden, darf der Au</w:t>
      </w:r>
      <w:r w:rsidRPr="002A2CC2">
        <w:rPr>
          <w:rFonts w:ascii="Verdana" w:hAnsi="Verdana"/>
          <w:sz w:val="20"/>
        </w:rPr>
        <w:t>f</w:t>
      </w:r>
      <w:r w:rsidRPr="002A2CC2">
        <w:rPr>
          <w:rFonts w:ascii="Verdana" w:hAnsi="Verdana"/>
          <w:sz w:val="20"/>
        </w:rPr>
        <w:t>traggeber diese außerhalb seiner üblichen Betriebsführung nicht belasten oder verä</w:t>
      </w:r>
      <w:r w:rsidRPr="002A2CC2">
        <w:rPr>
          <w:rFonts w:ascii="Verdana" w:hAnsi="Verdana"/>
          <w:sz w:val="20"/>
        </w:rPr>
        <w:t>u</w:t>
      </w:r>
      <w:r w:rsidRPr="002A2CC2">
        <w:rPr>
          <w:rFonts w:ascii="Verdana" w:hAnsi="Verdana"/>
          <w:sz w:val="20"/>
        </w:rPr>
        <w:t>ßern.</w:t>
      </w:r>
    </w:p>
    <w:p w:rsidR="00AF4CB9" w:rsidRPr="002A2CC2" w:rsidRDefault="00AF4CB9" w:rsidP="00C53EE7">
      <w:pPr>
        <w:tabs>
          <w:tab w:val="left" w:pos="1134"/>
        </w:tabs>
        <w:ind w:left="680"/>
        <w:jc w:val="both"/>
        <w:rPr>
          <w:rFonts w:ascii="Verdana" w:hAnsi="Verdana"/>
          <w:sz w:val="20"/>
        </w:rPr>
      </w:pPr>
    </w:p>
    <w:p w:rsidR="00AF4CB9" w:rsidRPr="002A2CC2" w:rsidRDefault="00AF4CB9" w:rsidP="00B95786">
      <w:pPr>
        <w:numPr>
          <w:ilvl w:val="1"/>
          <w:numId w:val="27"/>
        </w:numPr>
        <w:tabs>
          <w:tab w:val="left" w:pos="1134"/>
        </w:tabs>
        <w:jc w:val="both"/>
        <w:rPr>
          <w:rFonts w:ascii="Verdana" w:hAnsi="Verdana"/>
          <w:sz w:val="20"/>
        </w:rPr>
      </w:pPr>
      <w:r w:rsidRPr="002A2CC2">
        <w:rPr>
          <w:rFonts w:ascii="Verdana" w:hAnsi="Verdana"/>
          <w:sz w:val="20"/>
        </w:rPr>
        <w:t>Der Auftragnehmer darf die gelieferten Sachen zurückholen, nachdem er seinen Eige</w:t>
      </w:r>
      <w:r w:rsidRPr="002A2CC2">
        <w:rPr>
          <w:rFonts w:ascii="Verdana" w:hAnsi="Verdana"/>
          <w:sz w:val="20"/>
        </w:rPr>
        <w:t>n</w:t>
      </w:r>
      <w:r w:rsidRPr="002A2CC2">
        <w:rPr>
          <w:rFonts w:ascii="Verdana" w:hAnsi="Verdana"/>
          <w:sz w:val="20"/>
        </w:rPr>
        <w:t xml:space="preserve">tumsvorbehalt geltend gemacht hat. Der Auftraggeber wird daran ohne Einschränkung mitwirken. </w:t>
      </w:r>
    </w:p>
    <w:p w:rsidR="00AF4CB9" w:rsidRPr="002A2CC2" w:rsidRDefault="00AF4CB9" w:rsidP="00C53EE7">
      <w:pPr>
        <w:pStyle w:val="Lijstalinea"/>
        <w:jc w:val="both"/>
        <w:rPr>
          <w:rFonts w:ascii="Verdana" w:hAnsi="Verdana"/>
          <w:sz w:val="20"/>
        </w:rPr>
      </w:pPr>
    </w:p>
    <w:p w:rsidR="00AF4CB9" w:rsidRPr="002A2CC2" w:rsidRDefault="00AF4CB9" w:rsidP="00B95786">
      <w:pPr>
        <w:numPr>
          <w:ilvl w:val="1"/>
          <w:numId w:val="27"/>
        </w:numPr>
        <w:tabs>
          <w:tab w:val="left" w:pos="1134"/>
        </w:tabs>
        <w:jc w:val="both"/>
        <w:rPr>
          <w:rFonts w:ascii="Verdana" w:hAnsi="Verdana"/>
          <w:sz w:val="20"/>
        </w:rPr>
      </w:pPr>
      <w:r w:rsidRPr="002A2CC2">
        <w:rPr>
          <w:rFonts w:ascii="Verdana" w:hAnsi="Verdana"/>
          <w:sz w:val="20"/>
        </w:rPr>
        <w:t>Der Auftragnehmer hat gegenüber dem Herausgabeverlangen Dritter ein Pfand- wie Z</w:t>
      </w:r>
      <w:r w:rsidRPr="002A2CC2">
        <w:rPr>
          <w:rFonts w:ascii="Verdana" w:hAnsi="Verdana"/>
          <w:sz w:val="20"/>
        </w:rPr>
        <w:t>u</w:t>
      </w:r>
      <w:r w:rsidRPr="002A2CC2">
        <w:rPr>
          <w:rFonts w:ascii="Verdana" w:hAnsi="Verdana"/>
          <w:sz w:val="20"/>
        </w:rPr>
        <w:t>rückbehaltungsrecht an allen Sachen, die er aus irgendeinem Grund in Besitz hat oder erhalten wird und für alle Forderungen, die ihm gegen den Auftraggeber zustehen oder zustehen werden.</w:t>
      </w:r>
    </w:p>
    <w:p w:rsidR="00AF4CB9" w:rsidRPr="002A2CC2" w:rsidRDefault="00AF4CB9" w:rsidP="00C53EE7">
      <w:pPr>
        <w:pStyle w:val="Lijstalinea"/>
        <w:jc w:val="both"/>
        <w:rPr>
          <w:rFonts w:ascii="Verdana" w:hAnsi="Verdana"/>
          <w:sz w:val="20"/>
        </w:rPr>
      </w:pPr>
    </w:p>
    <w:p w:rsidR="00AF4CB9" w:rsidRPr="002A2CC2" w:rsidRDefault="00AF4CB9" w:rsidP="00B95786">
      <w:pPr>
        <w:numPr>
          <w:ilvl w:val="1"/>
          <w:numId w:val="27"/>
        </w:numPr>
        <w:tabs>
          <w:tab w:val="left" w:pos="1134"/>
        </w:tabs>
        <w:jc w:val="both"/>
        <w:rPr>
          <w:rFonts w:ascii="Verdana" w:hAnsi="Verdana"/>
          <w:sz w:val="20"/>
        </w:rPr>
      </w:pPr>
      <w:r w:rsidRPr="002A2CC2">
        <w:rPr>
          <w:rFonts w:ascii="Verdana" w:hAnsi="Verdana"/>
          <w:sz w:val="20"/>
        </w:rPr>
        <w:t>Wenn der Auftraggeber, nachdem der Auftragnehmer ihm die Sachen vertragsgemäß geliefert hat, seine Verpflichtungen erfüllt hat, lebt der Eigentumsvorbehalt in Bezug auf diese Sachen wieder auf, wenn der Auftraggeber seine Verpflichtungen aus einem sp</w:t>
      </w:r>
      <w:r w:rsidRPr="002A2CC2">
        <w:rPr>
          <w:rFonts w:ascii="Verdana" w:hAnsi="Verdana"/>
          <w:sz w:val="20"/>
        </w:rPr>
        <w:t>ä</w:t>
      </w:r>
      <w:r w:rsidRPr="002A2CC2">
        <w:rPr>
          <w:rFonts w:ascii="Verdana" w:hAnsi="Verdana"/>
          <w:sz w:val="20"/>
        </w:rPr>
        <w:t>ter geschlossenen Vertrag nicht erfüllt.</w:t>
      </w:r>
    </w:p>
    <w:p w:rsidR="00607BC3" w:rsidRPr="002A2CC2" w:rsidRDefault="00607BC3" w:rsidP="00607BC3">
      <w:pPr>
        <w:pStyle w:val="Lijstalinea"/>
        <w:rPr>
          <w:rFonts w:ascii="Verdana" w:hAnsi="Verdana"/>
          <w:sz w:val="20"/>
        </w:rPr>
      </w:pPr>
    </w:p>
    <w:p w:rsidR="00607BC3" w:rsidRPr="00486264" w:rsidRDefault="00607BC3" w:rsidP="00B95786">
      <w:pPr>
        <w:pStyle w:val="Lijstalinea"/>
        <w:numPr>
          <w:ilvl w:val="1"/>
          <w:numId w:val="27"/>
        </w:numPr>
        <w:tabs>
          <w:tab w:val="left" w:pos="0"/>
          <w:tab w:val="left" w:pos="426"/>
        </w:tabs>
        <w:autoSpaceDE w:val="0"/>
        <w:autoSpaceDN w:val="0"/>
        <w:adjustRightInd w:val="0"/>
        <w:jc w:val="both"/>
        <w:rPr>
          <w:rFonts w:ascii="Verdana" w:hAnsi="Verdana" w:cs="Arial"/>
          <w:spacing w:val="-6"/>
          <w:sz w:val="20"/>
        </w:rPr>
      </w:pPr>
      <w:r w:rsidRPr="00486264">
        <w:rPr>
          <w:rFonts w:ascii="Verdana" w:hAnsi="Verdana"/>
          <w:spacing w:val="-6"/>
          <w:sz w:val="20"/>
        </w:rPr>
        <w:t>Abweichend von den Bestimmungen der vorstehenden Absätze dieses Artikels bemüht sich der Auftragnehmer, bei der Eintragung ins Schiffsregister mitzuarbeiten, wenn der Auftra</w:t>
      </w:r>
      <w:r w:rsidRPr="00486264">
        <w:rPr>
          <w:rFonts w:ascii="Verdana" w:hAnsi="Verdana"/>
          <w:spacing w:val="-6"/>
          <w:sz w:val="20"/>
        </w:rPr>
        <w:t>g</w:t>
      </w:r>
      <w:r w:rsidRPr="00486264">
        <w:rPr>
          <w:rFonts w:ascii="Verdana" w:hAnsi="Verdana"/>
          <w:spacing w:val="-6"/>
          <w:sz w:val="20"/>
        </w:rPr>
        <w:t>geber in schriftlicher Form ausdrücklich darum ersucht, unter anderem unter der Bedingung, aber nicht beschränkt auf diese, dass für die Zahlung des durch den Auftraggeber geschuld</w:t>
      </w:r>
      <w:r w:rsidRPr="00486264">
        <w:rPr>
          <w:rFonts w:ascii="Verdana" w:hAnsi="Verdana"/>
          <w:spacing w:val="-6"/>
          <w:sz w:val="20"/>
        </w:rPr>
        <w:t>e</w:t>
      </w:r>
      <w:r w:rsidRPr="00486264">
        <w:rPr>
          <w:rFonts w:ascii="Verdana" w:hAnsi="Verdana"/>
          <w:spacing w:val="-6"/>
          <w:sz w:val="20"/>
        </w:rPr>
        <w:t>ten Betrags eine ausreichende ersatzweise Sicherheit gestellt wird, und zwar nach dem E</w:t>
      </w:r>
      <w:r w:rsidRPr="00486264">
        <w:rPr>
          <w:rFonts w:ascii="Verdana" w:hAnsi="Verdana"/>
          <w:spacing w:val="-6"/>
          <w:sz w:val="20"/>
        </w:rPr>
        <w:t>r</w:t>
      </w:r>
      <w:r w:rsidRPr="00486264">
        <w:rPr>
          <w:rFonts w:ascii="Verdana" w:hAnsi="Verdana"/>
          <w:spacing w:val="-6"/>
          <w:sz w:val="20"/>
        </w:rPr>
        <w:t>messen des Auftragnehmers.</w:t>
      </w:r>
    </w:p>
    <w:p w:rsidR="00607BC3" w:rsidRPr="00486264" w:rsidRDefault="00607BC3" w:rsidP="00607BC3">
      <w:pPr>
        <w:pStyle w:val="Lijstalinea"/>
        <w:tabs>
          <w:tab w:val="left" w:pos="0"/>
          <w:tab w:val="left" w:pos="360"/>
        </w:tabs>
        <w:autoSpaceDE w:val="0"/>
        <w:autoSpaceDN w:val="0"/>
        <w:adjustRightInd w:val="0"/>
        <w:ind w:left="435"/>
        <w:jc w:val="both"/>
        <w:rPr>
          <w:rFonts w:ascii="Verdana" w:hAnsi="Verdana" w:cs="Arial"/>
          <w:spacing w:val="-6"/>
          <w:sz w:val="20"/>
        </w:rPr>
      </w:pPr>
    </w:p>
    <w:p w:rsidR="00607BC3" w:rsidRPr="00486264" w:rsidRDefault="00607BC3" w:rsidP="00B95786">
      <w:pPr>
        <w:pStyle w:val="Lijstalinea"/>
        <w:numPr>
          <w:ilvl w:val="1"/>
          <w:numId w:val="27"/>
        </w:numPr>
        <w:tabs>
          <w:tab w:val="left" w:pos="426"/>
        </w:tabs>
        <w:autoSpaceDE w:val="0"/>
        <w:autoSpaceDN w:val="0"/>
        <w:adjustRightInd w:val="0"/>
        <w:jc w:val="both"/>
        <w:rPr>
          <w:rFonts w:ascii="Verdana" w:hAnsi="Verdana" w:cs="Arial"/>
          <w:spacing w:val="-6"/>
          <w:sz w:val="20"/>
        </w:rPr>
      </w:pPr>
      <w:r w:rsidRPr="00486264">
        <w:rPr>
          <w:rFonts w:ascii="Verdana" w:hAnsi="Verdana"/>
          <w:spacing w:val="-6"/>
          <w:sz w:val="20"/>
        </w:rPr>
        <w:t>Kommt der Auftraggeber seinen Verpflichtungen nicht nach, obwohl das Schiff oder der Schiffsrumpf bereits ins Schiffsregister eingetragen ist, ist er verpflichtet, bei der Streichung dieser Eintragung ohne Einschränkung mitzuwirken. Eventuell damit verbundene Kosten g</w:t>
      </w:r>
      <w:r w:rsidRPr="00486264">
        <w:rPr>
          <w:rFonts w:ascii="Verdana" w:hAnsi="Verdana"/>
          <w:spacing w:val="-6"/>
          <w:sz w:val="20"/>
        </w:rPr>
        <w:t>e</w:t>
      </w:r>
      <w:r w:rsidRPr="00486264">
        <w:rPr>
          <w:rFonts w:ascii="Verdana" w:hAnsi="Verdana"/>
          <w:spacing w:val="-6"/>
          <w:sz w:val="20"/>
        </w:rPr>
        <w:t>hen auf Rechnung des Auftraggebers. Die Bestimmungen aus Artikel 14 gelten entsprechend.</w:t>
      </w:r>
    </w:p>
    <w:p w:rsidR="00607BC3" w:rsidRPr="002A2CC2" w:rsidRDefault="00607BC3" w:rsidP="00607BC3">
      <w:pPr>
        <w:tabs>
          <w:tab w:val="left" w:pos="1134"/>
        </w:tabs>
        <w:ind w:left="720"/>
        <w:jc w:val="both"/>
        <w:rPr>
          <w:rFonts w:ascii="Verdana" w:hAnsi="Verdana"/>
          <w:sz w:val="20"/>
        </w:rPr>
      </w:pPr>
    </w:p>
    <w:p w:rsidR="00AF4CB9" w:rsidRPr="002A2CC2"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2A2CC2">
        <w:rPr>
          <w:rFonts w:ascii="Verdana" w:hAnsi="Verdana"/>
          <w:sz w:val="20"/>
        </w:rPr>
        <w:t>Artikel 18: Auflösung des Vertrags</w:t>
      </w:r>
    </w:p>
    <w:p w:rsidR="00AF4CB9" w:rsidRPr="002A2CC2" w:rsidRDefault="00AF4CB9" w:rsidP="00C53EE7">
      <w:pPr>
        <w:pStyle w:val="Plattetekstinspringen3"/>
        <w:tabs>
          <w:tab w:val="left" w:pos="680"/>
          <w:tab w:val="left" w:pos="1134"/>
        </w:tabs>
        <w:spacing w:after="0"/>
        <w:ind w:left="0"/>
        <w:jc w:val="both"/>
        <w:rPr>
          <w:rFonts w:ascii="Verdana" w:hAnsi="Verdana"/>
          <w:sz w:val="20"/>
          <w:szCs w:val="20"/>
        </w:rPr>
      </w:pPr>
      <w:r w:rsidRPr="002A2CC2">
        <w:rPr>
          <w:rFonts w:ascii="Verdana" w:hAnsi="Verdana"/>
          <w:sz w:val="20"/>
        </w:rPr>
        <w:t>Wenn der Auftraggeber den Vertrag auflösen möchte, ohne dass Verzug seitens des Auftra</w:t>
      </w:r>
      <w:r w:rsidRPr="002A2CC2">
        <w:rPr>
          <w:rFonts w:ascii="Verdana" w:hAnsi="Verdana"/>
          <w:sz w:val="20"/>
        </w:rPr>
        <w:t>g</w:t>
      </w:r>
      <w:r w:rsidRPr="002A2CC2">
        <w:rPr>
          <w:rFonts w:ascii="Verdana" w:hAnsi="Verdana"/>
          <w:sz w:val="20"/>
        </w:rPr>
        <w:t>nehmers vorliegt, und der Auftragnehmer dem zustimmt, wird der Vertrag in gegenseitigem Einverständnis aufgelöst. In diesem Fall hat der Auftragnehmer Anspruch auf Ersatz sämtlichen Vermögensschadens, wie z. B. Verluste, Gewinnausfall und Kostenaufwand.</w:t>
      </w:r>
    </w:p>
    <w:p w:rsidR="00AF4CB9" w:rsidRPr="002A2CC2" w:rsidRDefault="00AF4CB9" w:rsidP="00C53EE7">
      <w:pPr>
        <w:tabs>
          <w:tab w:val="left" w:pos="680"/>
          <w:tab w:val="left" w:pos="1134"/>
        </w:tabs>
        <w:ind w:left="1418" w:hanging="1418"/>
        <w:jc w:val="both"/>
        <w:rPr>
          <w:rFonts w:ascii="Verdana" w:hAnsi="Verdana"/>
          <w:b/>
          <w:sz w:val="20"/>
        </w:rPr>
      </w:pPr>
    </w:p>
    <w:p w:rsidR="00AF4CB9" w:rsidRPr="002A2CC2" w:rsidRDefault="00AF4CB9" w:rsidP="008257E4">
      <w:pPr>
        <w:tabs>
          <w:tab w:val="left" w:pos="680"/>
          <w:tab w:val="left" w:pos="1134"/>
        </w:tabs>
        <w:ind w:left="1418" w:hanging="1418"/>
        <w:jc w:val="both"/>
        <w:rPr>
          <w:rFonts w:ascii="Verdana" w:hAnsi="Verdana"/>
          <w:b/>
          <w:sz w:val="20"/>
        </w:rPr>
      </w:pPr>
      <w:r w:rsidRPr="002A2CC2">
        <w:rPr>
          <w:rFonts w:ascii="Verdana" w:hAnsi="Verdana"/>
          <w:b/>
          <w:sz w:val="20"/>
        </w:rPr>
        <w:t>Artikel 19: Anwendbares Recht und Gerichtsstand</w:t>
      </w:r>
    </w:p>
    <w:p w:rsidR="00AF4CB9" w:rsidRPr="002A2CC2" w:rsidRDefault="00AF4CB9" w:rsidP="00B95786">
      <w:pPr>
        <w:pStyle w:val="Lijstalinea"/>
        <w:numPr>
          <w:ilvl w:val="1"/>
          <w:numId w:val="28"/>
        </w:numPr>
        <w:tabs>
          <w:tab w:val="left" w:pos="1134"/>
        </w:tabs>
        <w:jc w:val="both"/>
        <w:rPr>
          <w:rFonts w:ascii="Verdana" w:hAnsi="Verdana"/>
          <w:sz w:val="20"/>
        </w:rPr>
      </w:pPr>
      <w:r w:rsidRPr="002A2CC2">
        <w:rPr>
          <w:rFonts w:ascii="Verdana" w:hAnsi="Verdana"/>
          <w:sz w:val="20"/>
        </w:rPr>
        <w:t>Das niederländische Recht findet Anwendung.</w:t>
      </w:r>
    </w:p>
    <w:p w:rsidR="00AF4CB9" w:rsidRPr="002A2CC2" w:rsidRDefault="00AF4CB9" w:rsidP="00C53EE7">
      <w:pPr>
        <w:tabs>
          <w:tab w:val="left" w:pos="1134"/>
        </w:tabs>
        <w:jc w:val="both"/>
        <w:rPr>
          <w:rFonts w:ascii="Verdana" w:hAnsi="Verdana"/>
          <w:sz w:val="20"/>
        </w:rPr>
      </w:pPr>
    </w:p>
    <w:p w:rsidR="00AF4CB9" w:rsidRPr="002A2CC2" w:rsidRDefault="00AF4CB9" w:rsidP="00B95786">
      <w:pPr>
        <w:pStyle w:val="Lijstalinea"/>
        <w:numPr>
          <w:ilvl w:val="1"/>
          <w:numId w:val="28"/>
        </w:numPr>
        <w:tabs>
          <w:tab w:val="left" w:pos="1134"/>
        </w:tabs>
        <w:jc w:val="both"/>
        <w:rPr>
          <w:rFonts w:ascii="Verdana" w:hAnsi="Verdana"/>
          <w:sz w:val="20"/>
        </w:rPr>
      </w:pPr>
      <w:r w:rsidRPr="002A2CC2">
        <w:rPr>
          <w:rFonts w:ascii="Verdana" w:hAnsi="Verdana"/>
          <w:sz w:val="20"/>
        </w:rPr>
        <w:t>Die Anwendbarkeit des Übereinkommens der Vereinten Nationen über Verträge über den Internationalen Warenkauf (UN-Kaufrecht; CISG) und anderer internationaler R</w:t>
      </w:r>
      <w:r w:rsidRPr="002A2CC2">
        <w:rPr>
          <w:rFonts w:ascii="Verdana" w:hAnsi="Verdana"/>
          <w:sz w:val="20"/>
        </w:rPr>
        <w:t>e</w:t>
      </w:r>
      <w:r w:rsidRPr="002A2CC2">
        <w:rPr>
          <w:rFonts w:ascii="Verdana" w:hAnsi="Verdana"/>
          <w:sz w:val="20"/>
        </w:rPr>
        <w:t>gelungen, deren Ausschluss gestattet ist, ist ausdrücklich ausgeschlossen.</w:t>
      </w:r>
    </w:p>
    <w:p w:rsidR="00AF4CB9" w:rsidRPr="002A2CC2" w:rsidRDefault="00AF4CB9" w:rsidP="00C53EE7">
      <w:pPr>
        <w:tabs>
          <w:tab w:val="left" w:pos="1134"/>
        </w:tabs>
        <w:jc w:val="both"/>
        <w:rPr>
          <w:rFonts w:ascii="Verdana" w:hAnsi="Verdana"/>
          <w:spacing w:val="-3"/>
          <w:sz w:val="20"/>
        </w:rPr>
      </w:pPr>
    </w:p>
    <w:p w:rsidR="00AF4CB9" w:rsidRPr="002A2CC2" w:rsidRDefault="00AF4CB9" w:rsidP="00B95786">
      <w:pPr>
        <w:numPr>
          <w:ilvl w:val="1"/>
          <w:numId w:val="28"/>
        </w:numPr>
        <w:tabs>
          <w:tab w:val="left" w:pos="1134"/>
        </w:tabs>
        <w:jc w:val="both"/>
        <w:rPr>
          <w:rFonts w:ascii="Verdana" w:hAnsi="Verdana"/>
          <w:sz w:val="20"/>
        </w:rPr>
      </w:pPr>
      <w:r w:rsidRPr="002A2CC2">
        <w:rPr>
          <w:rFonts w:ascii="Verdana" w:hAnsi="Verdana"/>
          <w:spacing w:val="-3"/>
          <w:sz w:val="20"/>
        </w:rPr>
        <w:t>Ausschließlich das niederländische Zivilgericht am Niederlassungsort des Auftragnehmers ist zuständig, über die Streitigkeiten zu entscheiden, sofern dies nicht gegen zwingende Rechtsvorschriften verstößt. Der Auftra</w:t>
      </w:r>
      <w:bookmarkStart w:id="0" w:name="_GoBack"/>
      <w:bookmarkEnd w:id="0"/>
      <w:r w:rsidRPr="002A2CC2">
        <w:rPr>
          <w:rFonts w:ascii="Verdana" w:hAnsi="Verdana"/>
          <w:spacing w:val="-3"/>
          <w:sz w:val="20"/>
        </w:rPr>
        <w:t>gnehmer darf von dieser Zuständigkeitsregel a</w:t>
      </w:r>
      <w:r w:rsidRPr="002A2CC2">
        <w:rPr>
          <w:rFonts w:ascii="Verdana" w:hAnsi="Verdana"/>
          <w:spacing w:val="-3"/>
          <w:sz w:val="20"/>
        </w:rPr>
        <w:t>b</w:t>
      </w:r>
      <w:r w:rsidRPr="002A2CC2">
        <w:rPr>
          <w:rFonts w:ascii="Verdana" w:hAnsi="Verdana"/>
          <w:spacing w:val="-3"/>
          <w:sz w:val="20"/>
        </w:rPr>
        <w:t>weichen und die gesetzlichen Zuständigkeitsregeln anwenden.</w:t>
      </w:r>
    </w:p>
    <w:sectPr w:rsidR="00AF4CB9" w:rsidRPr="002A2CC2" w:rsidSect="008257E4">
      <w:footerReference w:type="default" r:id="rId9"/>
      <w:pgSz w:w="11906" w:h="16838" w:code="9"/>
      <w:pgMar w:top="709" w:right="1418" w:bottom="1418" w:left="851" w:header="567" w:footer="522"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0C0" w:rsidRDefault="008310C0">
      <w:r>
        <w:separator/>
      </w:r>
    </w:p>
  </w:endnote>
  <w:endnote w:type="continuationSeparator" w:id="0">
    <w:p w:rsidR="008310C0" w:rsidRDefault="0083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5201"/>
      <w:docPartObj>
        <w:docPartGallery w:val="Page Numbers (Bottom of Page)"/>
        <w:docPartUnique/>
      </w:docPartObj>
    </w:sdtPr>
    <w:sdtEndPr/>
    <w:sdtContent>
      <w:sdt>
        <w:sdtPr>
          <w:id w:val="860082579"/>
          <w:docPartObj>
            <w:docPartGallery w:val="Page Numbers (Top of Page)"/>
            <w:docPartUnique/>
          </w:docPartObj>
        </w:sdtPr>
        <w:sdtEndPr/>
        <w:sdtContent>
          <w:p w:rsidR="008257E4" w:rsidRDefault="008257E4">
            <w:pPr>
              <w:pStyle w:val="Voettekst"/>
              <w:jc w:val="right"/>
            </w:pPr>
            <w:r>
              <w:rPr>
                <w:rFonts w:ascii="Verdana" w:hAnsi="Verdana"/>
                <w:sz w:val="16"/>
              </w:rPr>
              <w:t xml:space="preserve">Seite </w:t>
            </w:r>
            <w:r w:rsidRPr="008257E4">
              <w:rPr>
                <w:rFonts w:ascii="Verdana" w:hAnsi="Verdana"/>
                <w:b/>
                <w:bCs/>
                <w:sz w:val="16"/>
                <w:szCs w:val="16"/>
              </w:rPr>
              <w:fldChar w:fldCharType="begin"/>
            </w:r>
            <w:r w:rsidRPr="008257E4">
              <w:rPr>
                <w:rFonts w:ascii="Verdana" w:hAnsi="Verdana"/>
                <w:b/>
                <w:bCs/>
                <w:sz w:val="16"/>
                <w:szCs w:val="16"/>
              </w:rPr>
              <w:instrText>PAGE</w:instrText>
            </w:r>
            <w:r w:rsidRPr="008257E4">
              <w:rPr>
                <w:rFonts w:ascii="Verdana" w:hAnsi="Verdana"/>
                <w:b/>
                <w:bCs/>
                <w:sz w:val="16"/>
                <w:szCs w:val="16"/>
              </w:rPr>
              <w:fldChar w:fldCharType="separate"/>
            </w:r>
            <w:r w:rsidR="00006AC4">
              <w:rPr>
                <w:rFonts w:ascii="Verdana" w:hAnsi="Verdana"/>
                <w:b/>
                <w:bCs/>
                <w:noProof/>
                <w:sz w:val="16"/>
                <w:szCs w:val="16"/>
              </w:rPr>
              <w:t>10</w:t>
            </w:r>
            <w:r w:rsidRPr="008257E4">
              <w:rPr>
                <w:rFonts w:ascii="Verdana" w:hAnsi="Verdana"/>
                <w:b/>
                <w:bCs/>
                <w:sz w:val="16"/>
                <w:szCs w:val="16"/>
              </w:rPr>
              <w:fldChar w:fldCharType="end"/>
            </w:r>
            <w:r>
              <w:rPr>
                <w:rFonts w:ascii="Verdana" w:hAnsi="Verdana"/>
                <w:sz w:val="16"/>
              </w:rPr>
              <w:t xml:space="preserve"> von </w:t>
            </w:r>
            <w:r w:rsidRPr="008257E4">
              <w:rPr>
                <w:rFonts w:ascii="Verdana" w:hAnsi="Verdana"/>
                <w:b/>
                <w:bCs/>
                <w:sz w:val="16"/>
                <w:szCs w:val="16"/>
              </w:rPr>
              <w:fldChar w:fldCharType="begin"/>
            </w:r>
            <w:r w:rsidRPr="008257E4">
              <w:rPr>
                <w:rFonts w:ascii="Verdana" w:hAnsi="Verdana"/>
                <w:b/>
                <w:bCs/>
                <w:sz w:val="16"/>
                <w:szCs w:val="16"/>
              </w:rPr>
              <w:instrText>NUMPAGES</w:instrText>
            </w:r>
            <w:r w:rsidRPr="008257E4">
              <w:rPr>
                <w:rFonts w:ascii="Verdana" w:hAnsi="Verdana"/>
                <w:b/>
                <w:bCs/>
                <w:sz w:val="16"/>
                <w:szCs w:val="16"/>
              </w:rPr>
              <w:fldChar w:fldCharType="separate"/>
            </w:r>
            <w:r w:rsidR="00006AC4">
              <w:rPr>
                <w:rFonts w:ascii="Verdana" w:hAnsi="Verdana"/>
                <w:b/>
                <w:bCs/>
                <w:noProof/>
                <w:sz w:val="16"/>
                <w:szCs w:val="16"/>
              </w:rPr>
              <w:t>10</w:t>
            </w:r>
            <w:r w:rsidRPr="008257E4">
              <w:rPr>
                <w:rFonts w:ascii="Verdana" w:hAnsi="Verdana"/>
                <w:b/>
                <w:bCs/>
                <w:sz w:val="16"/>
                <w:szCs w:val="16"/>
              </w:rPr>
              <w:fldChar w:fldCharType="end"/>
            </w:r>
          </w:p>
        </w:sdtContent>
      </w:sdt>
    </w:sdtContent>
  </w:sdt>
  <w:p w:rsidR="009B4318" w:rsidRPr="00B33B5B" w:rsidRDefault="009B4318"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0C0" w:rsidRDefault="008310C0">
      <w:r>
        <w:separator/>
      </w:r>
    </w:p>
  </w:footnote>
  <w:footnote w:type="continuationSeparator" w:id="0">
    <w:p w:rsidR="008310C0" w:rsidRDefault="008310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4">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2">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3B68482A"/>
    <w:multiLevelType w:val="multilevel"/>
    <w:tmpl w:val="7884E8F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8">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2">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3">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4">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16"/>
  </w:num>
  <w:num w:numId="3">
    <w:abstractNumId w:val="27"/>
  </w:num>
  <w:num w:numId="4">
    <w:abstractNumId w:val="26"/>
  </w:num>
  <w:num w:numId="5">
    <w:abstractNumId w:val="1"/>
  </w:num>
  <w:num w:numId="6">
    <w:abstractNumId w:val="25"/>
  </w:num>
  <w:num w:numId="7">
    <w:abstractNumId w:val="5"/>
  </w:num>
  <w:num w:numId="8">
    <w:abstractNumId w:val="11"/>
  </w:num>
  <w:num w:numId="9">
    <w:abstractNumId w:val="20"/>
  </w:num>
  <w:num w:numId="10">
    <w:abstractNumId w:val="13"/>
  </w:num>
  <w:num w:numId="11">
    <w:abstractNumId w:val="21"/>
  </w:num>
  <w:num w:numId="12">
    <w:abstractNumId w:val="6"/>
  </w:num>
  <w:num w:numId="13">
    <w:abstractNumId w:val="4"/>
  </w:num>
  <w:num w:numId="14">
    <w:abstractNumId w:val="18"/>
  </w:num>
  <w:num w:numId="15">
    <w:abstractNumId w:val="3"/>
  </w:num>
  <w:num w:numId="16">
    <w:abstractNumId w:val="22"/>
  </w:num>
  <w:num w:numId="17">
    <w:abstractNumId w:val="17"/>
  </w:num>
  <w:num w:numId="18">
    <w:abstractNumId w:val="23"/>
  </w:num>
  <w:num w:numId="19">
    <w:abstractNumId w:val="19"/>
  </w:num>
  <w:num w:numId="20">
    <w:abstractNumId w:val="24"/>
  </w:num>
  <w:num w:numId="21">
    <w:abstractNumId w:val="15"/>
  </w:num>
  <w:num w:numId="22">
    <w:abstractNumId w:val="2"/>
  </w:num>
  <w:num w:numId="23">
    <w:abstractNumId w:val="10"/>
  </w:num>
  <w:num w:numId="24">
    <w:abstractNumId w:val="14"/>
  </w:num>
  <w:num w:numId="25">
    <w:abstractNumId w:val="9"/>
  </w:num>
  <w:num w:numId="26">
    <w:abstractNumId w:val="0"/>
  </w:num>
  <w:num w:numId="27">
    <w:abstractNumId w:val="12"/>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o:colormru v:ext="edit" colors="#d1e8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9D"/>
    <w:rsid w:val="00001ABD"/>
    <w:rsid w:val="0000475C"/>
    <w:rsid w:val="00004BAE"/>
    <w:rsid w:val="00006AC4"/>
    <w:rsid w:val="000111EC"/>
    <w:rsid w:val="00015A8C"/>
    <w:rsid w:val="00024494"/>
    <w:rsid w:val="000260FA"/>
    <w:rsid w:val="00035DEC"/>
    <w:rsid w:val="00045789"/>
    <w:rsid w:val="00054CBB"/>
    <w:rsid w:val="00060412"/>
    <w:rsid w:val="00062A07"/>
    <w:rsid w:val="00070900"/>
    <w:rsid w:val="0007146B"/>
    <w:rsid w:val="0007262F"/>
    <w:rsid w:val="0007319A"/>
    <w:rsid w:val="00075965"/>
    <w:rsid w:val="0007781B"/>
    <w:rsid w:val="00080D05"/>
    <w:rsid w:val="000813BA"/>
    <w:rsid w:val="00082942"/>
    <w:rsid w:val="00085506"/>
    <w:rsid w:val="00092DC5"/>
    <w:rsid w:val="00095912"/>
    <w:rsid w:val="00096BD8"/>
    <w:rsid w:val="000A42EC"/>
    <w:rsid w:val="000A4F82"/>
    <w:rsid w:val="000A7B73"/>
    <w:rsid w:val="000B4661"/>
    <w:rsid w:val="000B57EC"/>
    <w:rsid w:val="000C0749"/>
    <w:rsid w:val="000D17CB"/>
    <w:rsid w:val="000D1B9C"/>
    <w:rsid w:val="000D3801"/>
    <w:rsid w:val="000D38B8"/>
    <w:rsid w:val="000E2871"/>
    <w:rsid w:val="000F0A5E"/>
    <w:rsid w:val="000F37C0"/>
    <w:rsid w:val="000F447B"/>
    <w:rsid w:val="00100174"/>
    <w:rsid w:val="001129CE"/>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D1C01"/>
    <w:rsid w:val="001D4355"/>
    <w:rsid w:val="001E0459"/>
    <w:rsid w:val="001E21AE"/>
    <w:rsid w:val="001E43C2"/>
    <w:rsid w:val="001E4D52"/>
    <w:rsid w:val="001E5768"/>
    <w:rsid w:val="001F64E6"/>
    <w:rsid w:val="001F74CC"/>
    <w:rsid w:val="001F769E"/>
    <w:rsid w:val="00216184"/>
    <w:rsid w:val="0022040C"/>
    <w:rsid w:val="002227D9"/>
    <w:rsid w:val="00232E23"/>
    <w:rsid w:val="002366CC"/>
    <w:rsid w:val="00241317"/>
    <w:rsid w:val="00243E22"/>
    <w:rsid w:val="00246878"/>
    <w:rsid w:val="00271A58"/>
    <w:rsid w:val="00281DE5"/>
    <w:rsid w:val="00287A0E"/>
    <w:rsid w:val="00290027"/>
    <w:rsid w:val="00291504"/>
    <w:rsid w:val="002931C3"/>
    <w:rsid w:val="00295082"/>
    <w:rsid w:val="00297C18"/>
    <w:rsid w:val="002A2CC2"/>
    <w:rsid w:val="002A3585"/>
    <w:rsid w:val="002A5935"/>
    <w:rsid w:val="002A727C"/>
    <w:rsid w:val="002C55F0"/>
    <w:rsid w:val="002C6ABF"/>
    <w:rsid w:val="002E1383"/>
    <w:rsid w:val="002E56F9"/>
    <w:rsid w:val="002F5123"/>
    <w:rsid w:val="00302801"/>
    <w:rsid w:val="00303F21"/>
    <w:rsid w:val="00304004"/>
    <w:rsid w:val="00307C00"/>
    <w:rsid w:val="003128ED"/>
    <w:rsid w:val="00315293"/>
    <w:rsid w:val="00326695"/>
    <w:rsid w:val="00326C0B"/>
    <w:rsid w:val="00342CBB"/>
    <w:rsid w:val="0035329D"/>
    <w:rsid w:val="00355A4E"/>
    <w:rsid w:val="003568B0"/>
    <w:rsid w:val="00356C58"/>
    <w:rsid w:val="00357CE5"/>
    <w:rsid w:val="0036000A"/>
    <w:rsid w:val="00363894"/>
    <w:rsid w:val="00367ABD"/>
    <w:rsid w:val="00372D79"/>
    <w:rsid w:val="00373B0D"/>
    <w:rsid w:val="00381F45"/>
    <w:rsid w:val="00382650"/>
    <w:rsid w:val="0039628C"/>
    <w:rsid w:val="00397CCB"/>
    <w:rsid w:val="003A490F"/>
    <w:rsid w:val="003C1A40"/>
    <w:rsid w:val="003E3FDC"/>
    <w:rsid w:val="003E6053"/>
    <w:rsid w:val="003F0635"/>
    <w:rsid w:val="003F1921"/>
    <w:rsid w:val="0041175F"/>
    <w:rsid w:val="004154D8"/>
    <w:rsid w:val="00417916"/>
    <w:rsid w:val="00423BB3"/>
    <w:rsid w:val="004310F4"/>
    <w:rsid w:val="00440314"/>
    <w:rsid w:val="0044199B"/>
    <w:rsid w:val="00450656"/>
    <w:rsid w:val="00453502"/>
    <w:rsid w:val="00455709"/>
    <w:rsid w:val="00456878"/>
    <w:rsid w:val="004605B3"/>
    <w:rsid w:val="00462CF3"/>
    <w:rsid w:val="00463C77"/>
    <w:rsid w:val="0047524C"/>
    <w:rsid w:val="00482C69"/>
    <w:rsid w:val="00483797"/>
    <w:rsid w:val="00484776"/>
    <w:rsid w:val="00486264"/>
    <w:rsid w:val="00497E0F"/>
    <w:rsid w:val="004A678B"/>
    <w:rsid w:val="004B080C"/>
    <w:rsid w:val="004B1822"/>
    <w:rsid w:val="004B26F0"/>
    <w:rsid w:val="004B5D8F"/>
    <w:rsid w:val="004D05DC"/>
    <w:rsid w:val="004D1C18"/>
    <w:rsid w:val="004D5754"/>
    <w:rsid w:val="004E0A11"/>
    <w:rsid w:val="004E3DE8"/>
    <w:rsid w:val="0050098E"/>
    <w:rsid w:val="00500A71"/>
    <w:rsid w:val="00512028"/>
    <w:rsid w:val="0051750E"/>
    <w:rsid w:val="00517F1C"/>
    <w:rsid w:val="00524D3E"/>
    <w:rsid w:val="005252E7"/>
    <w:rsid w:val="00530AEC"/>
    <w:rsid w:val="00535A5C"/>
    <w:rsid w:val="005415FF"/>
    <w:rsid w:val="005540B2"/>
    <w:rsid w:val="005574A9"/>
    <w:rsid w:val="005744EB"/>
    <w:rsid w:val="00581213"/>
    <w:rsid w:val="00581E73"/>
    <w:rsid w:val="005853CC"/>
    <w:rsid w:val="005A010C"/>
    <w:rsid w:val="005A6183"/>
    <w:rsid w:val="005B0B20"/>
    <w:rsid w:val="005B1094"/>
    <w:rsid w:val="005B347C"/>
    <w:rsid w:val="005C01DF"/>
    <w:rsid w:val="005C2DA5"/>
    <w:rsid w:val="005C347F"/>
    <w:rsid w:val="005D05A4"/>
    <w:rsid w:val="005E3711"/>
    <w:rsid w:val="005E3C9D"/>
    <w:rsid w:val="005E5E72"/>
    <w:rsid w:val="005E6D1A"/>
    <w:rsid w:val="005F050F"/>
    <w:rsid w:val="006058E4"/>
    <w:rsid w:val="00607BC3"/>
    <w:rsid w:val="006139E3"/>
    <w:rsid w:val="0062448F"/>
    <w:rsid w:val="006304FB"/>
    <w:rsid w:val="00630F25"/>
    <w:rsid w:val="00636D81"/>
    <w:rsid w:val="00636D9A"/>
    <w:rsid w:val="00641A05"/>
    <w:rsid w:val="00643AA5"/>
    <w:rsid w:val="006450F9"/>
    <w:rsid w:val="006470E2"/>
    <w:rsid w:val="0065184C"/>
    <w:rsid w:val="00654C1B"/>
    <w:rsid w:val="00666697"/>
    <w:rsid w:val="00667F50"/>
    <w:rsid w:val="00670051"/>
    <w:rsid w:val="00671406"/>
    <w:rsid w:val="00672F26"/>
    <w:rsid w:val="006733FF"/>
    <w:rsid w:val="00676A20"/>
    <w:rsid w:val="00686C4E"/>
    <w:rsid w:val="006903BE"/>
    <w:rsid w:val="00694370"/>
    <w:rsid w:val="0069598D"/>
    <w:rsid w:val="006A267C"/>
    <w:rsid w:val="006A345F"/>
    <w:rsid w:val="006C216F"/>
    <w:rsid w:val="006C40DD"/>
    <w:rsid w:val="006C4116"/>
    <w:rsid w:val="006C4D62"/>
    <w:rsid w:val="006D1DFA"/>
    <w:rsid w:val="006D66C5"/>
    <w:rsid w:val="006E1D86"/>
    <w:rsid w:val="006E2BF0"/>
    <w:rsid w:val="006E4749"/>
    <w:rsid w:val="006E66F7"/>
    <w:rsid w:val="006F16D5"/>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83960"/>
    <w:rsid w:val="00786CEE"/>
    <w:rsid w:val="00794258"/>
    <w:rsid w:val="007A2224"/>
    <w:rsid w:val="007A6919"/>
    <w:rsid w:val="007C0373"/>
    <w:rsid w:val="007C50D7"/>
    <w:rsid w:val="007C5DFE"/>
    <w:rsid w:val="007D0D8A"/>
    <w:rsid w:val="007D2916"/>
    <w:rsid w:val="007E0293"/>
    <w:rsid w:val="007E7882"/>
    <w:rsid w:val="007E7C21"/>
    <w:rsid w:val="007F2C61"/>
    <w:rsid w:val="007F373C"/>
    <w:rsid w:val="008063C6"/>
    <w:rsid w:val="00806DA4"/>
    <w:rsid w:val="00806F9F"/>
    <w:rsid w:val="00814A29"/>
    <w:rsid w:val="00821DCA"/>
    <w:rsid w:val="008239C8"/>
    <w:rsid w:val="008257E4"/>
    <w:rsid w:val="008271F3"/>
    <w:rsid w:val="00830802"/>
    <w:rsid w:val="008310C0"/>
    <w:rsid w:val="0083536B"/>
    <w:rsid w:val="00837576"/>
    <w:rsid w:val="008477F0"/>
    <w:rsid w:val="00861980"/>
    <w:rsid w:val="008635BD"/>
    <w:rsid w:val="008646BA"/>
    <w:rsid w:val="00864948"/>
    <w:rsid w:val="008672C3"/>
    <w:rsid w:val="00886275"/>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F214B"/>
    <w:rsid w:val="008F6436"/>
    <w:rsid w:val="009049E7"/>
    <w:rsid w:val="0091141D"/>
    <w:rsid w:val="009167AA"/>
    <w:rsid w:val="009205B8"/>
    <w:rsid w:val="00924D40"/>
    <w:rsid w:val="0092688F"/>
    <w:rsid w:val="00926917"/>
    <w:rsid w:val="00931599"/>
    <w:rsid w:val="00931C83"/>
    <w:rsid w:val="0094118D"/>
    <w:rsid w:val="0094280D"/>
    <w:rsid w:val="00942B08"/>
    <w:rsid w:val="00942EE7"/>
    <w:rsid w:val="009454D0"/>
    <w:rsid w:val="00947CE6"/>
    <w:rsid w:val="00960FDB"/>
    <w:rsid w:val="00964AAC"/>
    <w:rsid w:val="009729F4"/>
    <w:rsid w:val="00973C84"/>
    <w:rsid w:val="00977446"/>
    <w:rsid w:val="00983951"/>
    <w:rsid w:val="00987D36"/>
    <w:rsid w:val="009924CF"/>
    <w:rsid w:val="00995285"/>
    <w:rsid w:val="009B008B"/>
    <w:rsid w:val="009B37DC"/>
    <w:rsid w:val="009B4318"/>
    <w:rsid w:val="009B6DE1"/>
    <w:rsid w:val="009C011D"/>
    <w:rsid w:val="009C06E5"/>
    <w:rsid w:val="009D07E8"/>
    <w:rsid w:val="009D4260"/>
    <w:rsid w:val="009E0FC5"/>
    <w:rsid w:val="009E1060"/>
    <w:rsid w:val="009E51CD"/>
    <w:rsid w:val="009E71C8"/>
    <w:rsid w:val="00A04DA8"/>
    <w:rsid w:val="00A07AAF"/>
    <w:rsid w:val="00A12122"/>
    <w:rsid w:val="00A12CC5"/>
    <w:rsid w:val="00A13FD9"/>
    <w:rsid w:val="00A15D40"/>
    <w:rsid w:val="00A2196D"/>
    <w:rsid w:val="00A2258A"/>
    <w:rsid w:val="00A2508C"/>
    <w:rsid w:val="00A42E51"/>
    <w:rsid w:val="00A50FBB"/>
    <w:rsid w:val="00A602F4"/>
    <w:rsid w:val="00A604C4"/>
    <w:rsid w:val="00A671E5"/>
    <w:rsid w:val="00A722FD"/>
    <w:rsid w:val="00A72B51"/>
    <w:rsid w:val="00A762CE"/>
    <w:rsid w:val="00A810D6"/>
    <w:rsid w:val="00A97CB4"/>
    <w:rsid w:val="00AA02A0"/>
    <w:rsid w:val="00AA0E2E"/>
    <w:rsid w:val="00AB04BE"/>
    <w:rsid w:val="00AE3BCE"/>
    <w:rsid w:val="00AE3DE1"/>
    <w:rsid w:val="00AE621D"/>
    <w:rsid w:val="00AF337D"/>
    <w:rsid w:val="00AF46CE"/>
    <w:rsid w:val="00AF4CB9"/>
    <w:rsid w:val="00AF5560"/>
    <w:rsid w:val="00AF6CC9"/>
    <w:rsid w:val="00AF73F1"/>
    <w:rsid w:val="00AF7BB9"/>
    <w:rsid w:val="00B023A7"/>
    <w:rsid w:val="00B03748"/>
    <w:rsid w:val="00B03BA0"/>
    <w:rsid w:val="00B07254"/>
    <w:rsid w:val="00B120D2"/>
    <w:rsid w:val="00B15E9B"/>
    <w:rsid w:val="00B21F1F"/>
    <w:rsid w:val="00B32260"/>
    <w:rsid w:val="00B33B5B"/>
    <w:rsid w:val="00B4125C"/>
    <w:rsid w:val="00B44A6C"/>
    <w:rsid w:val="00B45FA4"/>
    <w:rsid w:val="00B6336F"/>
    <w:rsid w:val="00B65DCE"/>
    <w:rsid w:val="00B70E8B"/>
    <w:rsid w:val="00B74ED4"/>
    <w:rsid w:val="00B75B2E"/>
    <w:rsid w:val="00B817BB"/>
    <w:rsid w:val="00B83D2E"/>
    <w:rsid w:val="00B927AC"/>
    <w:rsid w:val="00B930B9"/>
    <w:rsid w:val="00B95786"/>
    <w:rsid w:val="00BA20D0"/>
    <w:rsid w:val="00BB5024"/>
    <w:rsid w:val="00BB719F"/>
    <w:rsid w:val="00BC35E4"/>
    <w:rsid w:val="00BC35F3"/>
    <w:rsid w:val="00BC572C"/>
    <w:rsid w:val="00BC5AC3"/>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853"/>
    <w:rsid w:val="00C61A87"/>
    <w:rsid w:val="00C656F9"/>
    <w:rsid w:val="00C66EC7"/>
    <w:rsid w:val="00C7012D"/>
    <w:rsid w:val="00C71B8F"/>
    <w:rsid w:val="00C777C5"/>
    <w:rsid w:val="00C808E0"/>
    <w:rsid w:val="00C81C3D"/>
    <w:rsid w:val="00C852DD"/>
    <w:rsid w:val="00C866B0"/>
    <w:rsid w:val="00C8708D"/>
    <w:rsid w:val="00C9191D"/>
    <w:rsid w:val="00CA213F"/>
    <w:rsid w:val="00CA3A43"/>
    <w:rsid w:val="00CA77F6"/>
    <w:rsid w:val="00CB0E97"/>
    <w:rsid w:val="00CB3842"/>
    <w:rsid w:val="00CC2486"/>
    <w:rsid w:val="00CC50EE"/>
    <w:rsid w:val="00CC796F"/>
    <w:rsid w:val="00CD148B"/>
    <w:rsid w:val="00CD2ACF"/>
    <w:rsid w:val="00CD6143"/>
    <w:rsid w:val="00CE2C2C"/>
    <w:rsid w:val="00D03B3F"/>
    <w:rsid w:val="00D06CCF"/>
    <w:rsid w:val="00D077C0"/>
    <w:rsid w:val="00D1255D"/>
    <w:rsid w:val="00D214BF"/>
    <w:rsid w:val="00D25456"/>
    <w:rsid w:val="00D26669"/>
    <w:rsid w:val="00D32616"/>
    <w:rsid w:val="00D3381E"/>
    <w:rsid w:val="00D35F19"/>
    <w:rsid w:val="00D37D2D"/>
    <w:rsid w:val="00D411F0"/>
    <w:rsid w:val="00D44785"/>
    <w:rsid w:val="00D63167"/>
    <w:rsid w:val="00D675A7"/>
    <w:rsid w:val="00D67C90"/>
    <w:rsid w:val="00D67D38"/>
    <w:rsid w:val="00D76423"/>
    <w:rsid w:val="00D8024F"/>
    <w:rsid w:val="00D84AF3"/>
    <w:rsid w:val="00D8620E"/>
    <w:rsid w:val="00DA3D3B"/>
    <w:rsid w:val="00DA7870"/>
    <w:rsid w:val="00DB058F"/>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DF79CD"/>
    <w:rsid w:val="00E01620"/>
    <w:rsid w:val="00E023D8"/>
    <w:rsid w:val="00E11376"/>
    <w:rsid w:val="00E118A2"/>
    <w:rsid w:val="00E230A1"/>
    <w:rsid w:val="00E2481E"/>
    <w:rsid w:val="00E30B77"/>
    <w:rsid w:val="00E450E0"/>
    <w:rsid w:val="00E45D71"/>
    <w:rsid w:val="00E46432"/>
    <w:rsid w:val="00E47165"/>
    <w:rsid w:val="00E539DE"/>
    <w:rsid w:val="00E552DF"/>
    <w:rsid w:val="00E56DD6"/>
    <w:rsid w:val="00E80CD0"/>
    <w:rsid w:val="00E80E5D"/>
    <w:rsid w:val="00E909E0"/>
    <w:rsid w:val="00E94A2D"/>
    <w:rsid w:val="00E96A88"/>
    <w:rsid w:val="00E972F4"/>
    <w:rsid w:val="00E977C9"/>
    <w:rsid w:val="00EA0241"/>
    <w:rsid w:val="00EA5791"/>
    <w:rsid w:val="00EB0521"/>
    <w:rsid w:val="00EB1464"/>
    <w:rsid w:val="00EB6CD8"/>
    <w:rsid w:val="00EC08A8"/>
    <w:rsid w:val="00EE208E"/>
    <w:rsid w:val="00EF507C"/>
    <w:rsid w:val="00F03305"/>
    <w:rsid w:val="00F127C9"/>
    <w:rsid w:val="00F12CC8"/>
    <w:rsid w:val="00F13B8C"/>
    <w:rsid w:val="00F14178"/>
    <w:rsid w:val="00F142C8"/>
    <w:rsid w:val="00F142F9"/>
    <w:rsid w:val="00F32DF3"/>
    <w:rsid w:val="00F335D5"/>
    <w:rsid w:val="00F34E16"/>
    <w:rsid w:val="00F37473"/>
    <w:rsid w:val="00F42A86"/>
    <w:rsid w:val="00F47DF4"/>
    <w:rsid w:val="00F50386"/>
    <w:rsid w:val="00F568C2"/>
    <w:rsid w:val="00F72C0D"/>
    <w:rsid w:val="00F7466B"/>
    <w:rsid w:val="00F8607A"/>
    <w:rsid w:val="00F93FAE"/>
    <w:rsid w:val="00F97F9D"/>
    <w:rsid w:val="00FA3495"/>
    <w:rsid w:val="00FA5351"/>
    <w:rsid w:val="00FA5DB9"/>
    <w:rsid w:val="00FB250C"/>
    <w:rsid w:val="00FB750C"/>
    <w:rsid w:val="00FB7D8E"/>
    <w:rsid w:val="00FC0B93"/>
    <w:rsid w:val="00FD3F2E"/>
    <w:rsid w:val="00FE71EE"/>
    <w:rsid w:val="00FF0402"/>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1e8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de-DE"/>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de-DE"/>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D1A89BBFF824ABFD39C8940D7E717" ma:contentTypeVersion="70" ma:contentTypeDescription="Een nieuw document maken." ma:contentTypeScope="" ma:versionID="7d27cae8963d02b5b4c0bf7b6df17485">
  <xsd:schema xmlns:xsd="http://www.w3.org/2001/XMLSchema" xmlns:xs="http://www.w3.org/2001/XMLSchema" xmlns:p="http://schemas.microsoft.com/office/2006/metadata/properties" xmlns:ns2="bfbaca62-f3b2-4040-bbb4-b633e96376cc" xmlns:ns3="24d3d9c3-706a-47bc-a505-f4c36bc0f0f8" xmlns:ns4="http://schemas.microsoft.com/sharepoint/v3/fields" targetNamespace="http://schemas.microsoft.com/office/2006/metadata/properties" ma:root="true" ma:fieldsID="8b2d2aec3a2fcee5705797176f5a009f" ns2:_="" ns3:_="" ns4:_="">
    <xsd:import namespace="bfbaca62-f3b2-4040-bbb4-b633e96376cc"/>
    <xsd:import namespace="24d3d9c3-706a-47bc-a505-f4c36bc0f0f8"/>
    <xsd:import namespace="http://schemas.microsoft.com/sharepoint/v3/fields"/>
    <xsd:element name="properties">
      <xsd:complexType>
        <xsd:sequence>
          <xsd:element name="documentManagement">
            <xsd:complexType>
              <xsd:all>
                <xsd:element ref="ns2:Archiefcodes" minOccurs="0"/>
                <xsd:element ref="ns2:Archiefcodes_x003a_Omschrijving" minOccurs="0"/>
                <xsd:element ref="ns2:Archiefcodes_x003a_Archiefcode"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3:Content_x0020_Type_x0020_ID" minOccurs="0"/>
                <xsd:element ref="ns3:Approver_x0020_Comments" minOccurs="0"/>
                <xsd:element ref="ns3:Name" minOccurs="0"/>
                <xsd:element ref="ns3:Document_x0020_Modified_x0020_By" minOccurs="0"/>
                <xsd:element ref="ns3:Document_x0020_Created_x0020_By" minOccurs="0"/>
                <xsd:element ref="ns3:File_x0020_Type0" minOccurs="0"/>
                <xsd:element ref="ns3:HTML_x0020_File_x0020_Type0" minOccurs="0"/>
                <xsd:element ref="ns3:Source_x0020_URL" minOccurs="0"/>
                <xsd:element ref="ns3:Shared_x0020_File_x0020_Index" minOccurs="0"/>
                <xsd:element ref="ns3:Title0" minOccurs="0"/>
                <xsd:element ref="ns3:Template_x0020_Link" minOccurs="0"/>
                <xsd:element ref="ns3:HTML_x0020_File_x0020_Link" minOccurs="0"/>
                <xsd:element ref="ns3:Is_x0020_Signed" minOccurs="0"/>
                <xsd:element ref="ns3:Document_x0020_ID_x0020_Value" minOccurs="0"/>
                <xsd:element ref="ns3:Document_x0020_ID" minOccurs="0"/>
                <xsd:element ref="ns3:Content_x0020_Type" minOccurs="0"/>
                <xsd:element ref="ns3:Created0" minOccurs="0"/>
                <xsd:element ref="ns3:Created_x0020_By0" minOccurs="0"/>
                <xsd:element ref="ns3:Modified0" minOccurs="0"/>
                <xsd:element ref="ns3:Modified_x0020_By0" minOccurs="0"/>
                <xsd:element ref="ns3:Has_x0020_Copy_x0020_Destinations" minOccurs="0"/>
                <xsd:element ref="ns3:Copy_x0020_Source" minOccurs="0"/>
                <xsd:element ref="ns3:Approval_x0020_Status" minOccurs="0"/>
                <xsd:element ref="ns3:URL_x0020_Path" minOccurs="0"/>
                <xsd:element ref="ns3:File_x0020_Size0" minOccurs="0"/>
                <xsd:element ref="ns3:Item_x0020_Type" minOccurs="0"/>
                <xsd:element ref="ns3:Sort_x0020_Type" minOccurs="0"/>
                <xsd:element ref="ns3:Effective_x0020_Permissions_x0020_Mask" minOccurs="0"/>
                <xsd:element ref="ns3:ID_x0020_of_x0020_the_x0020_User_x0020_who_x0020_has_x0020_the_x0020_item_x0020_Checked_x0020_Out" minOccurs="0"/>
                <xsd:element ref="ns3:Is_x0020_Checked_x0020_out_x0020_to_x0020_local" minOccurs="0"/>
                <xsd:element ref="ns3:Checked_x0020_Out_x0020_To" minOccurs="0"/>
                <xsd:element ref="ns3:Unique_x0020_Id" minOccurs="0"/>
                <xsd:element ref="ns3:Client_x0020_Id" minOccurs="0"/>
                <xsd:element ref="ns3:Virus_x0020_Status" minOccurs="0"/>
                <xsd:element ref="ns3:Check_x0020_In_x0020_Comment" minOccurs="0"/>
                <xsd:element ref="ns3:Edit_x0020_Menu_x0020_Table_x0020_Start" minOccurs="0"/>
                <xsd:element ref="ns3:Edit_x0020_Menu_x0020_Table_x0020_End" minOccurs="0"/>
                <xsd:element ref="ns3:Server_x0020_Relative_x0020_URL" minOccurs="0"/>
                <xsd:element ref="ns3:Encoded_x0020_Absolute_x0020_URL" minOccurs="0"/>
                <xsd:element ref="ns3:Property_x0020_Bag" minOccurs="0"/>
                <xsd:element ref="ns3:Level" minOccurs="0"/>
                <xsd:element ref="ns3:Is_x0020_Current_x0020_Version" minOccurs="0"/>
                <xsd:element ref="ns3:Item_x0020_Child_x0020_Count" minOccurs="0"/>
                <xsd:element ref="ns3:Folder_x0020_Child_x0020_Count" minOccurs="0"/>
                <xsd:element ref="ns3:Select" minOccurs="0"/>
                <xsd:element ref="ns3:Edit0" minOccurs="0"/>
                <xsd:element ref="ns3:UI_x0020_Version" minOccurs="0"/>
                <xsd:element ref="ns3:Instance_x0020_ID" minOccurs="0"/>
                <xsd:element ref="ns3:Order0" minOccurs="0"/>
                <xsd:element ref="ns3:Workflow_x0020_Version" minOccurs="0"/>
                <xsd:element ref="ns3:Workflow_x0020_Instance_x0020_ID" minOccurs="0"/>
                <xsd:element ref="ns3:Source_x0020_Version_x0020__x0028_Converted_x0020_Document_x0029_" minOccurs="0"/>
                <xsd:element ref="ns3:Source_x0020_Name_x0020__x0028_Converted_x0020_Document_x0029_" minOccurs="0"/>
                <xsd:element ref="ns3:Document_x0020_Concurrency_x0020_Number" minOccurs="0"/>
                <xsd:element ref="ns3:Relink" minOccurs="0"/>
                <xsd:element ref="ns3:Merge" minOccurs="0"/>
                <xsd:element ref="ns3:Path" minOccurs="0"/>
                <xsd:element ref="ns3:ID0" minOccurs="0"/>
                <xsd:element ref="ns3:Version0" minOccurs="0"/>
                <xsd:element ref="ns2:Acties" minOccurs="0"/>
                <xsd:element ref="ns2:Actor" minOccurs="0"/>
                <xsd:element ref="ns2:Vergaderdatum" minOccurs="0"/>
                <xsd:element ref="ns4:_DCDateCreated"/>
                <xsd:element ref="ns2:Tags" minOccurs="0"/>
                <xsd:element ref="ns2:Bonds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aca62-f3b2-4040-bbb4-b633e96376cc" elementFormDefault="qualified">
    <xsd:import namespace="http://schemas.microsoft.com/office/2006/documentManagement/types"/>
    <xsd:import namespace="http://schemas.microsoft.com/office/infopath/2007/PartnerControls"/>
    <xsd:element name="Archiefcodes" ma:index="8" nillable="true" ma:displayName="Archiefcodes" ma:description="" ma:list="{5f7a8cf2-ec38-4fa8-afff-aad807a61e9a}" ma:internalName="Archiefcodes"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Omschrijving" ma:index="9" nillable="true" ma:displayName="Archiefcodes:Omschrijving" ma:list="{5f7a8cf2-ec38-4fa8-afff-aad807a61e9a}" ma:internalName="Archiefcodes_x003A_Omschrijving" ma:readOnly="true"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10" nillable="true" ma:displayName="Archiefcodes:Archiefcode" ma:list="{5f7a8cf2-ec38-4fa8-afff-aad807a61e9a}" ma:internalName="Archiefcodes_x003A_Archiefcode" ma:readOnly="true"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Categorien" ma:index="11" nillable="true" ma:displayName="Categorien" ma:list="{ca30c93d-7a8d-4a94-86c5-448b54f9d7b8}" ma:internalName="Categorien" ma:showField="Title" ma:web="bfbaca62-f3b2-4040-bbb4-b633e96376cc">
      <xsd:simpleType>
        <xsd:restriction base="dms:Lookup"/>
      </xsd:simpleType>
    </xsd:element>
    <xsd:element name="Gremiums" ma:index="12" nillable="true" ma:displayName="Gremia" ma:description="" ma:list="{270d10af-81c7-4923-a8a2-71da6df6d0d0}" ma:internalName="Gremiums"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In_x0020_behandeling" ma:index="13" nillable="true" ma:displayName="In behandeling" ma:default="1" ma:internalName="In_x0020_behandeling">
      <xsd:simpleType>
        <xsd:restriction base="dms:Boolean"/>
      </xsd:simpleType>
    </xsd:element>
    <xsd:element name="Vervaldatum" ma:index="14" nillable="true" ma:displayName="Vervaldatum" ma:format="DateOnly" ma:internalName="Vervaldatum">
      <xsd:simpleType>
        <xsd:restriction base="dms:DateTime"/>
      </xsd:simpleType>
    </xsd:element>
    <xsd:element name="Document_x0020_Number" ma:index="15" nillable="true" ma:displayName="Document Number" ma:indexed="true" ma:internalName="Document_x0020_Number">
      <xsd:simpleType>
        <xsd:restriction base="dms:Text">
          <xsd:maxLength value="255"/>
        </xsd:restriction>
      </xsd:simpleType>
    </xsd:element>
    <xsd:element name="DocumentNumberHidden" ma:index="16" nillable="true" ma:displayName="DocumentNumberHidden" ma:indexed="true" ma:internalName="DocumentNumberHidden">
      <xsd:simpleType>
        <xsd:restriction base="dms:Text">
          <xsd:maxLength value="255"/>
        </xsd:restriction>
      </xsd:simpleType>
    </xsd:element>
    <xsd:element name="Afhandeling" ma:index="17" nillable="true" ma:displayName="Afhandeling" ma:description="Opmerkingen voor branchemanage" ma:internalName="Afhandeling">
      <xsd:simpleType>
        <xsd:restriction base="dms:Note">
          <xsd:maxLength value="255"/>
        </xsd:restriction>
      </xsd:simpleType>
    </xsd:element>
    <xsd:element name="Acties" ma:index="77" nillable="true" ma:displayName="Acties" ma:internalName="Acties">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78" nillable="true" ma:displayName="Actor" ma:description="De funcitionaris(sen) die actie moet(en) ondernemen" ma:internalName="Actor">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79" nillable="true" ma:displayName="Vergaderdatum" ma:format="DateOnly" ma:internalName="Vergaderdatum">
      <xsd:simpleType>
        <xsd:restriction base="dms:DateTime"/>
      </xsd:simpleType>
    </xsd:element>
    <xsd:element name="Tags" ma:index="82" nillable="true" ma:displayName="Tags" ma:description="Zelf gedefiniëerde tags" ma:internalName="Tags">
      <xsd:simpleType>
        <xsd:restriction base="dms:Text">
          <xsd:maxLength value="255"/>
        </xsd:restriction>
      </xsd:simpleType>
    </xsd:element>
    <xsd:element name="Bondsnr" ma:index="83" nillable="true" ma:displayName="Bondsnr" ma:internalName="Bondsnr">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24d3d9c3-706a-47bc-a505-f4c36bc0f0f8" elementFormDefault="qualified">
    <xsd:import namespace="http://schemas.microsoft.com/office/2006/documentManagement/types"/>
    <xsd:import namespace="http://schemas.microsoft.com/office/infopath/2007/PartnerControls"/>
    <xsd:element name="Content_x0020_Type_x0020_ID" ma:index="18" nillable="true" ma:displayName="Content Type ID" ma:hidden="true" ma:internalName="Content_x0020_Type_x0020_ID">
      <xsd:simpleType>
        <xsd:restriction base="dms:Text"/>
      </xsd:simpleType>
    </xsd:element>
    <xsd:element name="Approver_x0020_Comments" ma:index="19" nillable="true" ma:displayName="Approver Comments" ma:hidden="true" ma:internalName="Approver_x0020_Comments">
      <xsd:simpleType>
        <xsd:restriction base="dms:Text"/>
      </xsd:simpleType>
    </xsd:element>
    <xsd:element name="Name" ma:index="20" nillable="true" ma:displayName="Name" ma:hidden="true" ma:internalName="Name">
      <xsd:simpleType>
        <xsd:restriction base="dms:Text"/>
      </xsd:simpleType>
    </xsd:element>
    <xsd:element name="Document_x0020_Modified_x0020_By" ma:index="21" nillable="true" ma:displayName="Document Modified By" ma:hidden="true" ma:internalName="Document_x0020_Modified_x0020_By">
      <xsd:simpleType>
        <xsd:restriction base="dms:Text"/>
      </xsd:simpleType>
    </xsd:element>
    <xsd:element name="Document_x0020_Created_x0020_By" ma:index="22" nillable="true" ma:displayName="Document Created By" ma:hidden="true" ma:internalName="Document_x0020_Created_x0020_By">
      <xsd:simpleType>
        <xsd:restriction base="dms:Text"/>
      </xsd:simpleType>
    </xsd:element>
    <xsd:element name="File_x0020_Type0" ma:index="23" nillable="true" ma:displayName="File Type" ma:hidden="true" ma:internalName="File_x0020_Type0">
      <xsd:simpleType>
        <xsd:restriction base="dms:Text"/>
      </xsd:simpleType>
    </xsd:element>
    <xsd:element name="HTML_x0020_File_x0020_Type0" ma:index="24" nillable="true" ma:displayName="HTML File Type" ma:hidden="true" ma:internalName="HTML_x0020_File_x0020_Type0">
      <xsd:simpleType>
        <xsd:restriction base="dms:Text"/>
      </xsd:simpleType>
    </xsd:element>
    <xsd:element name="Source_x0020_URL" ma:index="25" nillable="true" ma:displayName="Source URL" ma:hidden="true" ma:internalName="Source_x0020_URL">
      <xsd:simpleType>
        <xsd:restriction base="dms:Text"/>
      </xsd:simpleType>
    </xsd:element>
    <xsd:element name="Shared_x0020_File_x0020_Index" ma:index="26" nillable="true" ma:displayName="Shared File Index" ma:hidden="true" ma:internalName="Shared_x0020_File_x0020_Index">
      <xsd:simpleType>
        <xsd:restriction base="dms:Text"/>
      </xsd:simpleType>
    </xsd:element>
    <xsd:element name="Title0" ma:index="27" nillable="true" ma:displayName="Title" ma:hidden="true" ma:internalName="Title0">
      <xsd:simpleType>
        <xsd:restriction base="dms:Text"/>
      </xsd:simpleType>
    </xsd:element>
    <xsd:element name="Template_x0020_Link" ma:index="28" nillable="true" ma:displayName="Template Link" ma:hidden="true" ma:internalName="Template_x0020_Link">
      <xsd:simpleType>
        <xsd:restriction base="dms:Text"/>
      </xsd:simpleType>
    </xsd:element>
    <xsd:element name="HTML_x0020_File_x0020_Link" ma:index="29" nillable="true" ma:displayName="HTML File Link" ma:hidden="true" ma:internalName="HTML_x0020_File_x0020_Link">
      <xsd:simpleType>
        <xsd:restriction base="dms:Text"/>
      </xsd:simpleType>
    </xsd:element>
    <xsd:element name="Is_x0020_Signed" ma:index="30" nillable="true" ma:displayName="Is Signed" ma:hidden="true" ma:internalName="Is_x0020_Signed">
      <xsd:simpleType>
        <xsd:restriction base="dms:Text"/>
      </xsd:simpleType>
    </xsd:element>
    <xsd:element name="Document_x0020_ID_x0020_Value" ma:index="31" nillable="true" ma:displayName="Document ID Value" ma:hidden="true" ma:internalName="Document_x0020_ID_x0020_Value">
      <xsd:simpleType>
        <xsd:restriction base="dms:Text"/>
      </xsd:simpleType>
    </xsd:element>
    <xsd:element name="Document_x0020_ID" ma:index="32" nillable="true" ma:displayName="Document ID" ma:hidden="true" ma:internalName="Document_x0020_ID">
      <xsd:simpleType>
        <xsd:restriction base="dms:Text"/>
      </xsd:simpleType>
    </xsd:element>
    <xsd:element name="Content_x0020_Type" ma:index="33" nillable="true" ma:displayName="Content Type" ma:hidden="true" ma:internalName="Content_x0020_Type">
      <xsd:simpleType>
        <xsd:restriction base="dms:Text"/>
      </xsd:simpleType>
    </xsd:element>
    <xsd:element name="Created0" ma:index="34" nillable="true" ma:displayName="Created" ma:hidden="true" ma:internalName="Created0">
      <xsd:simpleType>
        <xsd:restriction base="dms:Text"/>
      </xsd:simpleType>
    </xsd:element>
    <xsd:element name="Created_x0020_By0" ma:index="35" nillable="true" ma:displayName="Created By" ma:hidden="true" ma:internalName="Created_x0020_By0">
      <xsd:simpleType>
        <xsd:restriction base="dms:Text"/>
      </xsd:simpleType>
    </xsd:element>
    <xsd:element name="Modified0" ma:index="36" nillable="true" ma:displayName="Modified" ma:hidden="true" ma:internalName="Modified0">
      <xsd:simpleType>
        <xsd:restriction base="dms:Text"/>
      </xsd:simpleType>
    </xsd:element>
    <xsd:element name="Modified_x0020_By0" ma:index="37" nillable="true" ma:displayName="Modified By" ma:hidden="true" ma:internalName="Modified_x0020_By0">
      <xsd:simpleType>
        <xsd:restriction base="dms:Text"/>
      </xsd:simpleType>
    </xsd:element>
    <xsd:element name="Has_x0020_Copy_x0020_Destinations" ma:index="38" nillable="true" ma:displayName="Has Copy Destinations" ma:hidden="true" ma:internalName="Has_x0020_Copy_x0020_Destinations">
      <xsd:simpleType>
        <xsd:restriction base="dms:Text"/>
      </xsd:simpleType>
    </xsd:element>
    <xsd:element name="Copy_x0020_Source" ma:index="39" nillable="true" ma:displayName="Copy Source" ma:hidden="true" ma:internalName="Copy_x0020_Source">
      <xsd:simpleType>
        <xsd:restriction base="dms:Text"/>
      </xsd:simpleType>
    </xsd:element>
    <xsd:element name="Approval_x0020_Status" ma:index="40" nillable="true" ma:displayName="Approval Status" ma:hidden="true" ma:internalName="Approval_x0020_Status">
      <xsd:simpleType>
        <xsd:restriction base="dms:Text"/>
      </xsd:simpleType>
    </xsd:element>
    <xsd:element name="URL_x0020_Path" ma:index="41" nillable="true" ma:displayName="URL Path" ma:hidden="true" ma:internalName="URL_x0020_Path">
      <xsd:simpleType>
        <xsd:restriction base="dms:Text"/>
      </xsd:simpleType>
    </xsd:element>
    <xsd:element name="File_x0020_Size0" ma:index="42" nillable="true" ma:displayName="File Size" ma:hidden="true" ma:internalName="File_x0020_Size0">
      <xsd:simpleType>
        <xsd:restriction base="dms:Text"/>
      </xsd:simpleType>
    </xsd:element>
    <xsd:element name="Item_x0020_Type" ma:index="43" nillable="true" ma:displayName="Item Type" ma:hidden="true" ma:internalName="Item_x0020_Type">
      <xsd:simpleType>
        <xsd:restriction base="dms:Text"/>
      </xsd:simpleType>
    </xsd:element>
    <xsd:element name="Sort_x0020_Type" ma:index="44" nillable="true" ma:displayName="Sort Type" ma:hidden="true" ma:internalName="Sort_x0020_Type">
      <xsd:simpleType>
        <xsd:restriction base="dms:Text"/>
      </xsd:simpleType>
    </xsd:element>
    <xsd:element name="Effective_x0020_Permissions_x0020_Mask" ma:index="45" nillable="true" ma:displayName="Effective Permissions Mask" ma:hidden="true" ma:internalName="Effective_x0020_Permissions_x0020_Mask">
      <xsd:simpleType>
        <xsd:restriction base="dms:Text"/>
      </xsd:simpleType>
    </xsd:element>
    <xsd:element name="ID_x0020_of_x0020_the_x0020_User_x0020_who_x0020_has_x0020_the_x0020_item_x0020_Checked_x0020_Out" ma:index="46" nillable="true" ma:displayName="ID of the User who has the item Checked Out" ma:hidden="true" ma:internalName="ID_x0020_of_x0020_the_x0020_User_x0020_who_x0020_has_x0020_the_x0020_item_x0020_Checked_x0020_Out">
      <xsd:simpleType>
        <xsd:restriction base="dms:Text"/>
      </xsd:simpleType>
    </xsd:element>
    <xsd:element name="Is_x0020_Checked_x0020_out_x0020_to_x0020_local" ma:index="47" nillable="true" ma:displayName="Is Checked out to local" ma:hidden="true" ma:internalName="Is_x0020_Checked_x0020_out_x0020_to_x0020_local">
      <xsd:simpleType>
        <xsd:restriction base="dms:Text"/>
      </xsd:simpleType>
    </xsd:element>
    <xsd:element name="Checked_x0020_Out_x0020_To" ma:index="48" nillable="true" ma:displayName="Checked Out To" ma:hidden="true" ma:internalName="Checked_x0020_Out_x0020_To">
      <xsd:simpleType>
        <xsd:restriction base="dms:Text"/>
      </xsd:simpleType>
    </xsd:element>
    <xsd:element name="Unique_x0020_Id" ma:index="49" nillable="true" ma:displayName="Unique Id" ma:hidden="true" ma:internalName="Unique_x0020_Id">
      <xsd:simpleType>
        <xsd:restriction base="dms:Text"/>
      </xsd:simpleType>
    </xsd:element>
    <xsd:element name="Client_x0020_Id" ma:index="50" nillable="true" ma:displayName="Client Id" ma:hidden="true" ma:internalName="Client_x0020_Id">
      <xsd:simpleType>
        <xsd:restriction base="dms:Text"/>
      </xsd:simpleType>
    </xsd:element>
    <xsd:element name="Virus_x0020_Status" ma:index="51" nillable="true" ma:displayName="Virus Status" ma:hidden="true" ma:internalName="Virus_x0020_Status">
      <xsd:simpleType>
        <xsd:restriction base="dms:Text"/>
      </xsd:simpleType>
    </xsd:element>
    <xsd:element name="Check_x0020_In_x0020_Comment" ma:index="52" nillable="true" ma:displayName="Check In Comment" ma:hidden="true" ma:internalName="Check_x0020_In_x0020_Comment">
      <xsd:simpleType>
        <xsd:restriction base="dms:Text"/>
      </xsd:simpleType>
    </xsd:element>
    <xsd:element name="Edit_x0020_Menu_x0020_Table_x0020_Start" ma:index="53" nillable="true" ma:displayName="Edit Menu Table Start" ma:hidden="true" ma:internalName="Edit_x0020_Menu_x0020_Table_x0020_Start">
      <xsd:simpleType>
        <xsd:restriction base="dms:Text"/>
      </xsd:simpleType>
    </xsd:element>
    <xsd:element name="Edit_x0020_Menu_x0020_Table_x0020_End" ma:index="54" nillable="true" ma:displayName="Edit Menu Table End" ma:hidden="true" ma:internalName="Edit_x0020_Menu_x0020_Table_x0020_End">
      <xsd:simpleType>
        <xsd:restriction base="dms:Text"/>
      </xsd:simpleType>
    </xsd:element>
    <xsd:element name="Server_x0020_Relative_x0020_URL" ma:index="55" nillable="true" ma:displayName="Server Relative URL" ma:hidden="true" ma:internalName="Server_x0020_Relative_x0020_URL">
      <xsd:simpleType>
        <xsd:restriction base="dms:Text"/>
      </xsd:simpleType>
    </xsd:element>
    <xsd:element name="Encoded_x0020_Absolute_x0020_URL" ma:index="56" nillable="true" ma:displayName="Encoded Absolute URL" ma:hidden="true" ma:internalName="Encoded_x0020_Absolute_x0020_URL">
      <xsd:simpleType>
        <xsd:restriction base="dms:Text"/>
      </xsd:simpleType>
    </xsd:element>
    <xsd:element name="Property_x0020_Bag" ma:index="57" nillable="true" ma:displayName="Property Bag" ma:hidden="true" ma:internalName="Property_x0020_Bag">
      <xsd:simpleType>
        <xsd:restriction base="dms:Text"/>
      </xsd:simpleType>
    </xsd:element>
    <xsd:element name="Level" ma:index="58" nillable="true" ma:displayName="Level" ma:hidden="true" ma:internalName="Level">
      <xsd:simpleType>
        <xsd:restriction base="dms:Text"/>
      </xsd:simpleType>
    </xsd:element>
    <xsd:element name="Is_x0020_Current_x0020_Version" ma:index="59" nillable="true" ma:displayName="Is Current Version" ma:hidden="true" ma:internalName="Is_x0020_Current_x0020_Version">
      <xsd:simpleType>
        <xsd:restriction base="dms:Text"/>
      </xsd:simpleType>
    </xsd:element>
    <xsd:element name="Item_x0020_Child_x0020_Count" ma:index="60" nillable="true" ma:displayName="Item Child Count" ma:hidden="true" ma:internalName="Item_x0020_Child_x0020_Count">
      <xsd:simpleType>
        <xsd:restriction base="dms:Text"/>
      </xsd:simpleType>
    </xsd:element>
    <xsd:element name="Folder_x0020_Child_x0020_Count" ma:index="61" nillable="true" ma:displayName="Folder Child Count" ma:hidden="true" ma:internalName="Folder_x0020_Child_x0020_Count">
      <xsd:simpleType>
        <xsd:restriction base="dms:Text"/>
      </xsd:simpleType>
    </xsd:element>
    <xsd:element name="Select" ma:index="62" nillable="true" ma:displayName="Select" ma:hidden="true" ma:internalName="Select">
      <xsd:simpleType>
        <xsd:restriction base="dms:Text"/>
      </xsd:simpleType>
    </xsd:element>
    <xsd:element name="Edit0" ma:index="63" nillable="true" ma:displayName="Edit" ma:hidden="true" ma:internalName="Edit0">
      <xsd:simpleType>
        <xsd:restriction base="dms:Text"/>
      </xsd:simpleType>
    </xsd:element>
    <xsd:element name="UI_x0020_Version" ma:index="64" nillable="true" ma:displayName="UI Version" ma:hidden="true" ma:internalName="UI_x0020_Version">
      <xsd:simpleType>
        <xsd:restriction base="dms:Text"/>
      </xsd:simpleType>
    </xsd:element>
    <xsd:element name="Instance_x0020_ID" ma:index="65" nillable="true" ma:displayName="Instance ID" ma:hidden="true" ma:internalName="Instance_x0020_ID">
      <xsd:simpleType>
        <xsd:restriction base="dms:Text"/>
      </xsd:simpleType>
    </xsd:element>
    <xsd:element name="Order0" ma:index="66" nillable="true" ma:displayName="Order" ma:hidden="true" ma:internalName="Order0">
      <xsd:simpleType>
        <xsd:restriction base="dms:Text"/>
      </xsd:simpleType>
    </xsd:element>
    <xsd:element name="Workflow_x0020_Version" ma:index="67" nillable="true" ma:displayName="Workflow Version" ma:hidden="true" ma:internalName="Workflow_x0020_Version">
      <xsd:simpleType>
        <xsd:restriction base="dms:Text"/>
      </xsd:simpleType>
    </xsd:element>
    <xsd:element name="Workflow_x0020_Instance_x0020_ID" ma:index="68" nillable="true" ma:displayName="Workflow Instance ID" ma:hidden="true" ma:internalName="Workflow_x0020_Instance_x0020_ID">
      <xsd:simpleType>
        <xsd:restriction base="dms:Text"/>
      </xsd:simpleType>
    </xsd:element>
    <xsd:element name="Source_x0020_Version_x0020__x0028_Converted_x0020_Document_x0029_" ma:index="69" nillable="true" ma:displayName="Source Version (Converted Document)" ma:hidden="true" ma:internalName="Source_x0020_Version_x0020__x0028_Converted_x0020_Document_x0029_">
      <xsd:simpleType>
        <xsd:restriction base="dms:Text"/>
      </xsd:simpleType>
    </xsd:element>
    <xsd:element name="Source_x0020_Name_x0020__x0028_Converted_x0020_Document_x0029_" ma:index="70" nillable="true" ma:displayName="Source Name (Converted Document)" ma:hidden="true" ma:internalName="Source_x0020_Name_x0020__x0028_Converted_x0020_Document_x0029_">
      <xsd:simpleType>
        <xsd:restriction base="dms:Text"/>
      </xsd:simpleType>
    </xsd:element>
    <xsd:element name="Document_x0020_Concurrency_x0020_Number" ma:index="71" nillable="true" ma:displayName="Document Concurrency Number" ma:hidden="true" ma:internalName="Document_x0020_Concurrency_x0020_Number">
      <xsd:simpleType>
        <xsd:restriction base="dms:Text"/>
      </xsd:simpleType>
    </xsd:element>
    <xsd:element name="Relink" ma:index="72" nillable="true" ma:displayName="Relink" ma:hidden="true" ma:internalName="Relink">
      <xsd:simpleType>
        <xsd:restriction base="dms:Text"/>
      </xsd:simpleType>
    </xsd:element>
    <xsd:element name="Merge" ma:index="73" nillable="true" ma:displayName="Merge" ma:hidden="true" ma:internalName="Merge">
      <xsd:simpleType>
        <xsd:restriction base="dms:Text"/>
      </xsd:simpleType>
    </xsd:element>
    <xsd:element name="Path" ma:index="74" nillable="true" ma:displayName="Path" ma:hidden="true" ma:internalName="Path">
      <xsd:simpleType>
        <xsd:restriction base="dms:Text"/>
      </xsd:simpleType>
    </xsd:element>
    <xsd:element name="ID0" ma:index="75" nillable="true" ma:displayName="ID" ma:hidden="true" ma:internalName="ID0">
      <xsd:simpleType>
        <xsd:restriction base="dms:Text"/>
      </xsd:simpleType>
    </xsd:element>
    <xsd:element name="Version0" ma:index="76" nillable="true" ma:displayName="Version" ma:hidden="true" ma:internalName="Vers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1" ma:displayName="Gemaakt op" ma:default="[today]" ma:description="De datum waarop deze bron is gemaakt"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coded_x0020_Absolute_x0020_URL xmlns="24d3d9c3-706a-47bc-a505-f4c36bc0f0f8" xsi:nil="true"/>
    <Select xmlns="24d3d9c3-706a-47bc-a505-f4c36bc0f0f8" xsi:nil="true"/>
    <Relink xmlns="24d3d9c3-706a-47bc-a505-f4c36bc0f0f8" xsi:nil="true"/>
    <Path xmlns="24d3d9c3-706a-47bc-a505-f4c36bc0f0f8" xsi:nil="true"/>
    <Archiefcodes xmlns="bfbaca62-f3b2-4040-bbb4-b633e96376cc"/>
    <Title0 xmlns="24d3d9c3-706a-47bc-a505-f4c36bc0f0f8" xsi:nil="true"/>
    <Template_x0020_Link xmlns="24d3d9c3-706a-47bc-a505-f4c36bc0f0f8" xsi:nil="true"/>
    <Modified_x0020_By0 xmlns="24d3d9c3-706a-47bc-a505-f4c36bc0f0f8" xsi:nil="true"/>
    <Item_x0020_Child_x0020_Count xmlns="24d3d9c3-706a-47bc-a505-f4c36bc0f0f8" xsi:nil="true"/>
    <Tags xmlns="bfbaca62-f3b2-4040-bbb4-b633e96376cc">Leveringsvoorwaarden 2014 DE</Tags>
    <Effective_x0020_Permissions_x0020_Mask xmlns="24d3d9c3-706a-47bc-a505-f4c36bc0f0f8" xsi:nil="true"/>
    <Level xmlns="24d3d9c3-706a-47bc-a505-f4c36bc0f0f8" xsi:nil="true"/>
    <Workflow_x0020_Instance_x0020_ID xmlns="24d3d9c3-706a-47bc-a505-f4c36bc0f0f8" xsi:nil="true"/>
    <Workflow_x0020_Version xmlns="24d3d9c3-706a-47bc-a505-f4c36bc0f0f8" xsi:nil="true"/>
    <Content_x0020_Type xmlns="24d3d9c3-706a-47bc-a505-f4c36bc0f0f8" xsi:nil="true"/>
    <Edit_x0020_Menu_x0020_Table_x0020_End xmlns="24d3d9c3-706a-47bc-a505-f4c36bc0f0f8" xsi:nil="true"/>
    <Order0 xmlns="24d3d9c3-706a-47bc-a505-f4c36bc0f0f8" xsi:nil="true"/>
    <Document_x0020_Concurrency_x0020_Number xmlns="24d3d9c3-706a-47bc-a505-f4c36bc0f0f8" xsi:nil="true"/>
    <ID0 xmlns="24d3d9c3-706a-47bc-a505-f4c36bc0f0f8" xsi:nil="true"/>
    <Actor xmlns="bfbaca62-f3b2-4040-bbb4-b633e96376cc"/>
    <Content_x0020_Type_x0020_ID xmlns="24d3d9c3-706a-47bc-a505-f4c36bc0f0f8" xsi:nil="true"/>
    <Merge xmlns="24d3d9c3-706a-47bc-a505-f4c36bc0f0f8" xsi:nil="true"/>
    <Document_x0020_Modified_x0020_By xmlns="24d3d9c3-706a-47bc-a505-f4c36bc0f0f8" xsi:nil="true"/>
    <Unique_x0020_Id xmlns="24d3d9c3-706a-47bc-a505-f4c36bc0f0f8" xsi:nil="true"/>
    <Vergaderdatum xmlns="bfbaca62-f3b2-4040-bbb4-b633e96376cc" xsi:nil="true"/>
    <Gremiums xmlns="bfbaca62-f3b2-4040-bbb4-b633e96376cc"/>
    <File_x0020_Type0 xmlns="24d3d9c3-706a-47bc-a505-f4c36bc0f0f8" xsi:nil="true"/>
    <Created_x0020_By0 xmlns="24d3d9c3-706a-47bc-a505-f4c36bc0f0f8" xsi:nil="true"/>
    <File_x0020_Size0 xmlns="24d3d9c3-706a-47bc-a505-f4c36bc0f0f8" xsi:nil="true"/>
    <Categorien xmlns="bfbaca62-f3b2-4040-bbb4-b633e96376cc">13</Categorien>
    <Document_x0020_Number xmlns="bfbaca62-f3b2-4040-bbb4-b633e96376cc">1001640</Document_x0020_Number>
    <Property_x0020_Bag xmlns="24d3d9c3-706a-47bc-a505-f4c36bc0f0f8" xsi:nil="true"/>
    <Is_x0020_Current_x0020_Version xmlns="24d3d9c3-706a-47bc-a505-f4c36bc0f0f8" xsi:nil="true"/>
    <Vervaldatum xmlns="bfbaca62-f3b2-4040-bbb4-b633e96376cc" xsi:nil="true"/>
    <Document_x0020_ID xmlns="24d3d9c3-706a-47bc-a505-f4c36bc0f0f8" xsi:nil="true"/>
    <Created0 xmlns="24d3d9c3-706a-47bc-a505-f4c36bc0f0f8" xsi:nil="true"/>
    <Checked_x0020_Out_x0020_To xmlns="24d3d9c3-706a-47bc-a505-f4c36bc0f0f8" xsi:nil="true"/>
    <Client_x0020_Id xmlns="24d3d9c3-706a-47bc-a505-f4c36bc0f0f8" xsi:nil="true"/>
    <Instance_x0020_ID xmlns="24d3d9c3-706a-47bc-a505-f4c36bc0f0f8" xsi:nil="true"/>
    <Edit_x0020_Menu_x0020_Table_x0020_Start xmlns="24d3d9c3-706a-47bc-a505-f4c36bc0f0f8" xsi:nil="true"/>
    <Server_x0020_Relative_x0020_URL xmlns="24d3d9c3-706a-47bc-a505-f4c36bc0f0f8" xsi:nil="true"/>
    <Version0 xmlns="24d3d9c3-706a-47bc-a505-f4c36bc0f0f8" xsi:nil="true"/>
    <Shared_x0020_File_x0020_Index xmlns="24d3d9c3-706a-47bc-a505-f4c36bc0f0f8" xsi:nil="true"/>
    <Is_x0020_Checked_x0020_out_x0020_to_x0020_local xmlns="24d3d9c3-706a-47bc-a505-f4c36bc0f0f8" xsi:nil="true"/>
    <HTML_x0020_File_x0020_Link xmlns="24d3d9c3-706a-47bc-a505-f4c36bc0f0f8" xsi:nil="true"/>
    <Document_x0020_ID_x0020_Value xmlns="24d3d9c3-706a-47bc-a505-f4c36bc0f0f8" xsi:nil="true"/>
    <Has_x0020_Copy_x0020_Destinations xmlns="24d3d9c3-706a-47bc-a505-f4c36bc0f0f8" xsi:nil="true"/>
    <URL_x0020_Path xmlns="24d3d9c3-706a-47bc-a505-f4c36bc0f0f8" xsi:nil="true"/>
    <Approver_x0020_Comments xmlns="24d3d9c3-706a-47bc-a505-f4c36bc0f0f8" xsi:nil="true"/>
    <Source_x0020_Version_x0020__x0028_Converted_x0020_Document_x0029_ xmlns="24d3d9c3-706a-47bc-a505-f4c36bc0f0f8" xsi:nil="true"/>
    <Name xmlns="24d3d9c3-706a-47bc-a505-f4c36bc0f0f8" xsi:nil="true"/>
    <HTML_x0020_File_x0020_Type0 xmlns="24d3d9c3-706a-47bc-a505-f4c36bc0f0f8" xsi:nil="true"/>
    <Sort_x0020_Type xmlns="24d3d9c3-706a-47bc-a505-f4c36bc0f0f8" xsi:nil="true"/>
    <Bondsnr xmlns="bfbaca62-f3b2-4040-bbb4-b633e96376cc" xsi:nil="true"/>
    <Is_x0020_Signed xmlns="24d3d9c3-706a-47bc-a505-f4c36bc0f0f8" xsi:nil="true"/>
    <Virus_x0020_Status xmlns="24d3d9c3-706a-47bc-a505-f4c36bc0f0f8" xsi:nil="true"/>
    <Edit0 xmlns="24d3d9c3-706a-47bc-a505-f4c36bc0f0f8" xsi:nil="true"/>
    <DocumentNumberHidden xmlns="bfbaca62-f3b2-4040-bbb4-b633e96376cc">1001640</DocumentNumberHidden>
    <Source_x0020_URL xmlns="24d3d9c3-706a-47bc-a505-f4c36bc0f0f8" xsi:nil="true"/>
    <Copy_x0020_Source xmlns="24d3d9c3-706a-47bc-a505-f4c36bc0f0f8" xsi:nil="true"/>
    <Afhandeling xmlns="bfbaca62-f3b2-4040-bbb4-b633e96376cc" xsi:nil="true"/>
    <Modified0 xmlns="24d3d9c3-706a-47bc-a505-f4c36bc0f0f8" xsi:nil="true"/>
    <Approval_x0020_Status xmlns="24d3d9c3-706a-47bc-a505-f4c36bc0f0f8" xsi:nil="true"/>
    <Item_x0020_Type xmlns="24d3d9c3-706a-47bc-a505-f4c36bc0f0f8" xsi:nil="true"/>
    <ID_x0020_of_x0020_the_x0020_User_x0020_who_x0020_has_x0020_the_x0020_item_x0020_Checked_x0020_Out xmlns="24d3d9c3-706a-47bc-a505-f4c36bc0f0f8" xsi:nil="true"/>
    <Check_x0020_In_x0020_Comment xmlns="24d3d9c3-706a-47bc-a505-f4c36bc0f0f8" xsi:nil="true"/>
    <Folder_x0020_Child_x0020_Count xmlns="24d3d9c3-706a-47bc-a505-f4c36bc0f0f8" xsi:nil="true"/>
    <UI_x0020_Version xmlns="24d3d9c3-706a-47bc-a505-f4c36bc0f0f8" xsi:nil="true"/>
    <Acties xmlns="bfbaca62-f3b2-4040-bbb4-b633e96376cc"/>
    <In_x0020_behandeling xmlns="bfbaca62-f3b2-4040-bbb4-b633e96376cc">true</In_x0020_behandeling>
    <Document_x0020_Created_x0020_By xmlns="24d3d9c3-706a-47bc-a505-f4c36bc0f0f8" xsi:nil="true"/>
    <Source_x0020_Name_x0020__x0028_Converted_x0020_Document_x0029_ xmlns="24d3d9c3-706a-47bc-a505-f4c36bc0f0f8" xsi:nil="true"/>
    <_DCDateCreated xmlns="http://schemas.microsoft.com/sharepoint/v3/fields">2015-03-10T14:38:37+00:00</_DCDateCreated>
  </documentManagement>
</p:properties>
</file>

<file path=customXml/itemProps1.xml><?xml version="1.0" encoding="utf-8"?>
<ds:datastoreItem xmlns:ds="http://schemas.openxmlformats.org/officeDocument/2006/customXml" ds:itemID="{CA91B040-2F61-42F3-84AC-F7E305CFB50B}"/>
</file>

<file path=customXml/itemProps2.xml><?xml version="1.0" encoding="utf-8"?>
<ds:datastoreItem xmlns:ds="http://schemas.openxmlformats.org/officeDocument/2006/customXml" ds:itemID="{D0995F8E-8B2B-47C8-B124-EEE225704BFC}"/>
</file>

<file path=customXml/itemProps3.xml><?xml version="1.0" encoding="utf-8"?>
<ds:datastoreItem xmlns:ds="http://schemas.openxmlformats.org/officeDocument/2006/customXml" ds:itemID="{B1D2E753-48DF-4D86-8D05-BA703323D0A3}"/>
</file>

<file path=docProps/app.xml><?xml version="1.0" encoding="utf-8"?>
<Properties xmlns="http://schemas.openxmlformats.org/officeDocument/2006/extended-properties" xmlns:vt="http://schemas.openxmlformats.org/officeDocument/2006/docPropsVTypes">
  <Template>520B6D4A.dotm</Template>
  <TotalTime>0</TotalTime>
  <Pages>10</Pages>
  <Words>4708</Words>
  <Characters>25899</Characters>
  <Application>Microsoft Office Word</Application>
  <DocSecurity>0</DocSecurity>
  <Lines>215</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METAALUNIEVOORWAARDEN</vt:lpstr>
      <vt:lpstr>METAALUNIEVOORWAARDEN</vt:lpstr>
    </vt:vector>
  </TitlesOfParts>
  <Company>-</Company>
  <LinksUpToDate>false</LinksUpToDate>
  <CharactersWithSpaces>30546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Rooij, Yvonne van</cp:lastModifiedBy>
  <cp:revision>3</cp:revision>
  <cp:lastPrinted>2015-03-10T14:01:00Z</cp:lastPrinted>
  <dcterms:created xsi:type="dcterms:W3CDTF">2015-03-10T14:01:00Z</dcterms:created>
  <dcterms:modified xsi:type="dcterms:W3CDTF">2015-03-10T14:01:00Z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0x010100A83D1A89BBFF824ABFD39C8940D7E717</vt:lpwstr>
  </property>
  <property fmtid="{D5CDD505-2E9C-101B-9397-08002B2CF9AE}" pid="3" name="Order">
    <vt:r8>124100</vt:r8>
  </property>
</Properties>
</file>